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68998908"/>
        <w:lock w:val="contentLocked"/>
        <w:placeholder>
          <w:docPart w:val="6530155707DA4701BC45327B1224F00C"/>
        </w:placeholder>
        <w:group/>
      </w:sdtPr>
      <w:sdtEndPr/>
      <w:sdtContent>
        <w:p w14:paraId="21CA8DA5" w14:textId="77777777" w:rsidR="00D632F3" w:rsidRDefault="0064276E" w:rsidP="00D632F3">
          <w:pPr>
            <w:pStyle w:val="Rubrik1"/>
            <w:spacing w:before="0" w:after="80" w:line="240" w:lineRule="aut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F77A613" wp14:editId="1C2AF129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632F3">
            <w:t>Beslut</w:t>
          </w:r>
        </w:p>
      </w:sdtContent>
    </w:sdt>
    <w:p w14:paraId="72A8A507" w14:textId="175BDEA8" w:rsidR="00445860" w:rsidRDefault="008E2E69" w:rsidP="00E87AAF">
      <w:pPr>
        <w:spacing w:after="1160"/>
        <w:rPr>
          <w:rFonts w:asciiTheme="majorHAnsi" w:hAnsiTheme="majorHAnsi" w:cstheme="majorHAnsi"/>
        </w:rPr>
      </w:pPr>
      <w:r w:rsidRPr="008E2E69">
        <w:rPr>
          <w:rFonts w:asciiTheme="majorHAnsi" w:hAnsiTheme="majorHAnsi" w:cstheme="majorHAnsi"/>
        </w:rPr>
        <w:t>Diarienummer</w:t>
      </w:r>
      <w:r w:rsidR="00D632F3" w:rsidRPr="00D632F3">
        <w:rPr>
          <w:rFonts w:asciiTheme="majorHAnsi" w:hAnsiTheme="majorHAnsi" w:cstheme="majorHAnsi"/>
        </w:rPr>
        <w:t xml:space="preserve">: </w:t>
      </w:r>
      <w:r w:rsidR="0006634A">
        <w:rPr>
          <w:rFonts w:asciiTheme="majorHAnsi" w:hAnsiTheme="majorHAnsi" w:cstheme="majorHAnsi"/>
        </w:rPr>
        <w:t xml:space="preserve">MIUN </w:t>
      </w:r>
      <w:sdt>
        <w:sdtPr>
          <w:id w:val="1527987786"/>
          <w:placeholder>
            <w:docPart w:val="41BB3C19748A4496BAD401ADDA92145A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="00265D98" w:rsidRPr="006B6365">
            <w:rPr>
              <w:rStyle w:val="Platshllartext"/>
            </w:rPr>
            <w:t>20xx/xxx</w:t>
          </w:r>
        </w:sdtContent>
      </w:sdt>
    </w:p>
    <w:p w14:paraId="4ACFFAEF" w14:textId="77777777" w:rsidR="00321716" w:rsidRDefault="00321716" w:rsidP="004A6185">
      <w:pPr>
        <w:pStyle w:val="Mottagare"/>
        <w:rPr>
          <w:b/>
          <w:bCs/>
          <w:noProof/>
        </w:rPr>
        <w:sectPr w:rsidR="00321716" w:rsidSect="00F068E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14:paraId="27DA8EF3" w14:textId="77777777" w:rsidR="004A6185" w:rsidRPr="004A6185" w:rsidRDefault="004A6185" w:rsidP="004A6185">
      <w:pPr>
        <w:pStyle w:val="Mottagare"/>
        <w:rPr>
          <w:noProof/>
        </w:rPr>
      </w:pPr>
      <w:r w:rsidRPr="004A6185">
        <w:rPr>
          <w:b/>
          <w:bCs/>
          <w:noProof/>
        </w:rPr>
        <w:t>Beslutsinstans</w:t>
      </w:r>
    </w:p>
    <w:p w14:paraId="06AAB7E1" w14:textId="508CB648" w:rsidR="004A6185" w:rsidRPr="004A6185" w:rsidRDefault="00FA0AFE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Rektor</w:t>
      </w:r>
    </w:p>
    <w:p w14:paraId="5E5CDDAC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Beslut fattat av</w:t>
      </w:r>
    </w:p>
    <w:p w14:paraId="2BB0EC66" w14:textId="1189E367" w:rsidR="004A6185" w:rsidRPr="004A6185" w:rsidRDefault="00FA0AFE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Anders Fällström</w:t>
      </w:r>
    </w:p>
    <w:p w14:paraId="3D69C186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p w14:paraId="1D31FB90" w14:textId="4B2820BD" w:rsidR="004A6185" w:rsidRPr="004A6185" w:rsidRDefault="001732DA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xxx</w:t>
      </w:r>
    </w:p>
    <w:p w14:paraId="218C7A89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Närvarande studentrepresentanter</w:t>
      </w:r>
    </w:p>
    <w:p w14:paraId="2545AE97" w14:textId="5FA252A3" w:rsidR="004A6185" w:rsidRPr="004A6185" w:rsidRDefault="0006634A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N.N</w:t>
      </w:r>
      <w:r w:rsidR="00FA0AFE">
        <w:rPr>
          <w:rFonts w:cstheme="majorHAnsi"/>
          <w:noProof/>
        </w:rPr>
        <w:t xml:space="preserve"> (Ösd) och </w:t>
      </w:r>
      <w:r>
        <w:rPr>
          <w:rFonts w:cstheme="majorHAnsi"/>
          <w:noProof/>
        </w:rPr>
        <w:t>N.N</w:t>
      </w:r>
      <w:r w:rsidR="00FA0AFE">
        <w:rPr>
          <w:rFonts w:cstheme="majorHAnsi"/>
          <w:noProof/>
        </w:rPr>
        <w:t xml:space="preserve"> (Sdl)</w:t>
      </w:r>
    </w:p>
    <w:p w14:paraId="7D47A201" w14:textId="173488C2" w:rsidR="004A6185" w:rsidRPr="004A6185" w:rsidRDefault="004A6185" w:rsidP="00321716">
      <w:pPr>
        <w:pStyle w:val="Mottagare"/>
        <w:tabs>
          <w:tab w:val="left" w:pos="2410"/>
          <w:tab w:val="left" w:pos="2977"/>
        </w:tabs>
        <w:rPr>
          <w:rFonts w:cstheme="majorHAnsi"/>
          <w:noProof/>
        </w:rPr>
      </w:pPr>
      <w:r w:rsidRPr="00654961">
        <w:rPr>
          <w:rFonts w:cstheme="majorHAnsi"/>
          <w:b/>
          <w:bCs/>
          <w:noProof/>
        </w:rPr>
        <w:t>Studentrepresentanter har deltagit i beredningen av ärendet</w:t>
      </w:r>
      <w:r w:rsidRPr="00321716">
        <w:rPr>
          <w:rFonts w:cstheme="majorHAnsi"/>
          <w:noProof/>
        </w:rPr>
        <w:t>:</w:t>
      </w:r>
      <w:r w:rsidR="00321716">
        <w:rPr>
          <w:rFonts w:cstheme="majorHAnsi"/>
          <w:noProof/>
        </w:rPr>
        <w:tab/>
      </w:r>
      <w:sdt>
        <w:sdtPr>
          <w:rPr>
            <w:rFonts w:cstheme="majorHAnsi"/>
            <w:noProof/>
          </w:rPr>
          <w:id w:val="-81557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16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Pr="00321716">
        <w:rPr>
          <w:rFonts w:cstheme="majorHAnsi"/>
          <w:noProof/>
        </w:rPr>
        <w:t>Ja</w:t>
      </w:r>
      <w:r w:rsidR="00321716">
        <w:rPr>
          <w:rFonts w:cstheme="majorHAnsi"/>
          <w:noProof/>
        </w:rPr>
        <w:tab/>
      </w:r>
      <w:sdt>
        <w:sdtPr>
          <w:rPr>
            <w:rFonts w:cstheme="majorHAnsi"/>
            <w:noProof/>
          </w:rPr>
          <w:id w:val="-64042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E8E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Pr="004A6185">
        <w:rPr>
          <w:rFonts w:cstheme="majorHAnsi"/>
          <w:noProof/>
        </w:rPr>
        <w:t>Nej</w:t>
      </w:r>
    </w:p>
    <w:p w14:paraId="401F07AF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Övriga närvarande</w:t>
      </w:r>
    </w:p>
    <w:p w14:paraId="0176A037" w14:textId="3DBF00C2" w:rsidR="004A6185" w:rsidRPr="004A6185" w:rsidRDefault="00FA0AFE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Prorektor Anna Olofsson, universitetsdirektör Louise Beskow, samordnare Anna Haeggström</w:t>
      </w:r>
    </w:p>
    <w:p w14:paraId="3EED1714" w14:textId="77777777"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4A6185" w:rsidRPr="004A6185">
        <w:rPr>
          <w:rFonts w:cstheme="majorHAnsi"/>
          <w:b/>
          <w:bCs/>
          <w:noProof/>
        </w:rPr>
        <w:t>Beslutsdatum</w:t>
      </w:r>
    </w:p>
    <w:sdt>
      <w:sdtPr>
        <w:rPr>
          <w:rFonts w:cstheme="majorHAnsi"/>
          <w:noProof/>
        </w:rPr>
        <w:id w:val="1714462424"/>
        <w:placeholder>
          <w:docPart w:val="61E7D13FAB8A43A1943D07E66CC96EB2"/>
        </w:placeholder>
        <w:showingPlcHdr/>
        <w:date w:fullDate="2025-05-06T00:00:00Z">
          <w:dateFormat w:val="yyyy-MM-dd"/>
          <w:lid w:val="sv-SE"/>
          <w:storeMappedDataAs w:val="dateTime"/>
          <w:calendar w:val="gregorian"/>
        </w:date>
      </w:sdtPr>
      <w:sdtEndPr/>
      <w:sdtContent>
        <w:p w14:paraId="289B1D7B" w14:textId="04FF77E7" w:rsidR="004A6185" w:rsidRPr="00275802" w:rsidRDefault="00265D98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61C6B400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Beslut expedierat</w:t>
      </w:r>
    </w:p>
    <w:sdt>
      <w:sdtPr>
        <w:rPr>
          <w:rFonts w:cstheme="majorHAnsi"/>
          <w:noProof/>
        </w:rPr>
        <w:id w:val="820930422"/>
        <w:placeholder>
          <w:docPart w:val="7F49CCB392EE44FC87ECB365706E9485"/>
        </w:placeholder>
        <w:showingPlcHdr/>
        <w:date w:fullDate="2025-02-04T00:00:00Z">
          <w:dateFormat w:val="yyyy-MM-dd"/>
          <w:lid w:val="sv-SE"/>
          <w:storeMappedDataAs w:val="dateTime"/>
          <w:calendar w:val="gregorian"/>
        </w:date>
      </w:sdtPr>
      <w:sdtEndPr/>
      <w:sdtContent>
        <w:p w14:paraId="1EF4464F" w14:textId="655E9F48" w:rsidR="00275802" w:rsidRDefault="00F04E8E" w:rsidP="00275802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1C3A042A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Beslut delges</w:t>
      </w:r>
    </w:p>
    <w:p w14:paraId="78BE9353" w14:textId="335D9ACF" w:rsidR="004A6185" w:rsidRPr="004A6185" w:rsidRDefault="004A6185" w:rsidP="004A6185">
      <w:pPr>
        <w:pStyle w:val="Mottagare"/>
        <w:rPr>
          <w:rFonts w:cstheme="majorHAnsi"/>
          <w:noProof/>
        </w:rPr>
      </w:pPr>
      <w:r w:rsidRPr="00654961">
        <w:rPr>
          <w:rFonts w:cstheme="majorHAnsi"/>
          <w:noProof/>
          <w:u w:val="single"/>
        </w:rPr>
        <w:t>För åtgärd</w:t>
      </w:r>
      <w:r w:rsidRPr="004A6185">
        <w:rPr>
          <w:rFonts w:cstheme="majorHAnsi"/>
          <w:noProof/>
        </w:rPr>
        <w:t xml:space="preserve">: Registrator, </w:t>
      </w:r>
      <w:r w:rsidR="00265D98">
        <w:rPr>
          <w:rFonts w:cstheme="majorHAnsi"/>
          <w:noProof/>
        </w:rPr>
        <w:t>xxx</w:t>
      </w:r>
    </w:p>
    <w:p w14:paraId="4226CFB6" w14:textId="4142A001" w:rsidR="004A6185" w:rsidRPr="004A6185" w:rsidRDefault="004A6185" w:rsidP="004A6185">
      <w:pPr>
        <w:pStyle w:val="Mottagare"/>
        <w:rPr>
          <w:rFonts w:cstheme="majorHAnsi"/>
          <w:noProof/>
        </w:rPr>
      </w:pPr>
      <w:r w:rsidRPr="00654961">
        <w:rPr>
          <w:rFonts w:cstheme="majorHAnsi"/>
          <w:noProof/>
          <w:u w:val="single"/>
        </w:rPr>
        <w:t>För kännedom</w:t>
      </w:r>
      <w:r w:rsidRPr="004A6185">
        <w:rPr>
          <w:rFonts w:cstheme="majorHAnsi"/>
          <w:noProof/>
        </w:rPr>
        <w:t xml:space="preserve">: </w:t>
      </w:r>
      <w:r w:rsidR="00265D98">
        <w:rPr>
          <w:rFonts w:cstheme="majorHAnsi"/>
          <w:noProof/>
        </w:rPr>
        <w:t>xxx</w:t>
      </w:r>
    </w:p>
    <w:p w14:paraId="65FB5CFF" w14:textId="1EF44BA9" w:rsidR="004A6185" w:rsidRPr="004A6185" w:rsidRDefault="004A6185" w:rsidP="00321716">
      <w:pPr>
        <w:pStyle w:val="Mottagare"/>
        <w:tabs>
          <w:tab w:val="left" w:pos="1985"/>
        </w:tabs>
        <w:rPr>
          <w:rFonts w:cstheme="majorHAnsi"/>
          <w:noProof/>
        </w:rPr>
      </w:pPr>
      <w:r w:rsidRPr="00654961">
        <w:rPr>
          <w:rFonts w:cstheme="majorHAnsi"/>
          <w:noProof/>
          <w:u w:val="single"/>
        </w:rPr>
        <w:t>För publicering</w:t>
      </w:r>
      <w:r w:rsidR="00321716">
        <w:rPr>
          <w:rFonts w:cstheme="majorHAnsi"/>
          <w:noProof/>
        </w:rPr>
        <w:t xml:space="preserve">: </w:t>
      </w:r>
      <w:sdt>
        <w:sdtPr>
          <w:rPr>
            <w:rFonts w:cstheme="majorHAnsi"/>
            <w:noProof/>
          </w:rPr>
          <w:id w:val="-140136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16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321716" w:rsidRPr="00321716">
        <w:rPr>
          <w:rFonts w:cstheme="majorHAnsi"/>
          <w:noProof/>
        </w:rPr>
        <w:t>Ja</w:t>
      </w:r>
      <w:r w:rsidR="00321716">
        <w:rPr>
          <w:rFonts w:cstheme="majorHAnsi"/>
          <w:noProof/>
        </w:rPr>
        <w:tab/>
      </w:r>
      <w:sdt>
        <w:sdtPr>
          <w:rPr>
            <w:rFonts w:cstheme="majorHAnsi"/>
            <w:noProof/>
          </w:rPr>
          <w:id w:val="-151614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34A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321716" w:rsidRPr="004A6185">
        <w:rPr>
          <w:rFonts w:cstheme="majorHAnsi"/>
          <w:noProof/>
        </w:rPr>
        <w:t>Nej</w:t>
      </w:r>
    </w:p>
    <w:p w14:paraId="772B8158" w14:textId="77777777" w:rsidR="00321716" w:rsidRDefault="00321716" w:rsidP="00321716">
      <w:pPr>
        <w:pStyle w:val="Mottagare"/>
        <w:tabs>
          <w:tab w:val="left" w:pos="567"/>
        </w:tabs>
        <w:rPr>
          <w:rFonts w:cstheme="majorHAnsi"/>
          <w:noProof/>
        </w:rPr>
      </w:pPr>
    </w:p>
    <w:p w14:paraId="5B0DFD96" w14:textId="77777777" w:rsidR="00321716" w:rsidRDefault="00321716" w:rsidP="00321716">
      <w:pPr>
        <w:pStyle w:val="Mottagare"/>
        <w:rPr>
          <w:rFonts w:cstheme="majorHAnsi"/>
          <w:noProof/>
        </w:rPr>
        <w:sectPr w:rsidR="00321716" w:rsidSect="00F068E7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42C63DA2" w14:textId="155E0ADF"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26599" wp14:editId="5DB05ECB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1E681" id="Rak koppling 5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OsdcTD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265D98">
        <w:rPr>
          <w:noProof/>
        </w:rPr>
        <w:t>Rubrik</w:t>
      </w:r>
    </w:p>
    <w:p w14:paraId="77B726F2" w14:textId="058AB728" w:rsidR="001732DA" w:rsidRDefault="00265D98" w:rsidP="001732DA">
      <w:r>
        <w:t>Text….</w:t>
      </w:r>
    </w:p>
    <w:p w14:paraId="43471D2D" w14:textId="77777777" w:rsidR="00A15981" w:rsidRDefault="00A15981" w:rsidP="000107AA">
      <w:pPr>
        <w:pStyle w:val="Rubrik3"/>
        <w:spacing w:before="840" w:after="200"/>
      </w:pPr>
      <w:r>
        <w:t>Beslut</w:t>
      </w:r>
    </w:p>
    <w:p w14:paraId="1A371713" w14:textId="36740FDE" w:rsidR="000107AA" w:rsidRDefault="00FA0AFE" w:rsidP="000107AA">
      <w:r>
        <w:t>Rektor</w:t>
      </w:r>
      <w:r w:rsidR="000107AA">
        <w:t xml:space="preserve"> beslutar</w:t>
      </w:r>
    </w:p>
    <w:p w14:paraId="190B6E00" w14:textId="62974A51" w:rsidR="001732DA" w:rsidRDefault="00265D98" w:rsidP="001732DA">
      <w:pPr>
        <w:pStyle w:val="lista"/>
      </w:pPr>
      <w:proofErr w:type="spellStart"/>
      <w:r>
        <w:t>xxxx</w:t>
      </w:r>
      <w:proofErr w:type="spellEnd"/>
    </w:p>
    <w:p w14:paraId="4880162A" w14:textId="2124EB5D" w:rsidR="002A6718" w:rsidRDefault="00FA0AFE" w:rsidP="00F04E8E">
      <w:pPr>
        <w:pStyle w:val="Normalefterlistaellertabell"/>
        <w:spacing w:before="600" w:after="0"/>
      </w:pPr>
      <w:r>
        <w:t>Anders Fällström, rektor</w:t>
      </w:r>
    </w:p>
    <w:p w14:paraId="74DF2411" w14:textId="62B496C7" w:rsidR="002A6718" w:rsidRPr="00FA0AFE" w:rsidRDefault="00FA0AFE" w:rsidP="002A6718">
      <w:pPr>
        <w:rPr>
          <w:sz w:val="18"/>
          <w:szCs w:val="18"/>
        </w:rPr>
      </w:pPr>
      <w:r w:rsidRPr="00FA0AFE">
        <w:rPr>
          <w:sz w:val="18"/>
          <w:szCs w:val="18"/>
        </w:rPr>
        <w:t xml:space="preserve">Signeras digitalt via </w:t>
      </w:r>
      <w:proofErr w:type="spellStart"/>
      <w:r w:rsidRPr="00FA0AFE">
        <w:rPr>
          <w:sz w:val="18"/>
          <w:szCs w:val="18"/>
        </w:rPr>
        <w:t>EduSign</w:t>
      </w:r>
      <w:proofErr w:type="spellEnd"/>
    </w:p>
    <w:sectPr w:rsidR="002A6718" w:rsidRPr="00FA0AFE" w:rsidSect="001732DA">
      <w:type w:val="continuous"/>
      <w:pgSz w:w="11906" w:h="16838" w:code="9"/>
      <w:pgMar w:top="1247" w:right="2267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B5D6" w14:textId="77777777" w:rsidR="00F068E7" w:rsidRDefault="00F068E7" w:rsidP="00E25647">
      <w:pPr>
        <w:spacing w:line="240" w:lineRule="auto"/>
      </w:pPr>
      <w:r>
        <w:separator/>
      </w:r>
    </w:p>
  </w:endnote>
  <w:endnote w:type="continuationSeparator" w:id="0">
    <w:p w14:paraId="285EF1B1" w14:textId="77777777" w:rsidR="00F068E7" w:rsidRDefault="00F068E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025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5D552C41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F2EC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73BF3248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F10" w14:textId="77777777" w:rsidR="00F068E7" w:rsidRPr="001565B5" w:rsidRDefault="00F068E7" w:rsidP="001565B5">
      <w:pPr>
        <w:pStyle w:val="Sidfot"/>
      </w:pPr>
    </w:p>
  </w:footnote>
  <w:footnote w:type="continuationSeparator" w:id="0">
    <w:p w14:paraId="267A5AAD" w14:textId="77777777" w:rsidR="00F068E7" w:rsidRDefault="00F068E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807E" w14:textId="7374B3B1" w:rsidR="001732DA" w:rsidRDefault="001732D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F1E8B1B" wp14:editId="47CBDD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93583522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22A86" w14:textId="4B062069" w:rsidR="001732DA" w:rsidRPr="001732DA" w:rsidRDefault="001732DA" w:rsidP="001732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32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E8B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2622A86" w14:textId="4B062069" w:rsidR="001732DA" w:rsidRPr="001732DA" w:rsidRDefault="001732DA" w:rsidP="001732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32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8DF0" w14:textId="5FB858E7" w:rsidR="00545972" w:rsidRDefault="001732DA" w:rsidP="00654961">
    <w:pPr>
      <w:pStyle w:val="Sidhuvud"/>
      <w:spacing w:after="1320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E378663" wp14:editId="24147A00">
              <wp:simplePos x="1261110" y="54102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58971683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E97B2" w14:textId="148E8B64" w:rsidR="001732DA" w:rsidRPr="001732DA" w:rsidRDefault="001732DA" w:rsidP="001732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32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7866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57E97B2" w14:textId="148E8B64" w:rsidR="001732DA" w:rsidRPr="001732DA" w:rsidRDefault="001732DA" w:rsidP="001732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32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D25">
      <w:rPr>
        <w:noProof/>
      </w:rPr>
      <w:drawing>
        <wp:anchor distT="0" distB="0" distL="114300" distR="114300" simplePos="0" relativeHeight="251667456" behindDoc="0" locked="0" layoutInCell="1" allowOverlap="1" wp14:anchorId="5AC9788F" wp14:editId="7E22E1E2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FC57" w14:textId="08CB4C41" w:rsidR="001732DA" w:rsidRDefault="001732D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A391A33" wp14:editId="0BA4E912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86086262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7287A" w14:textId="29C8C2D0" w:rsidR="001732DA" w:rsidRPr="001732DA" w:rsidRDefault="001732DA" w:rsidP="001732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32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91A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AA7287A" w14:textId="29C8C2D0" w:rsidR="001732DA" w:rsidRPr="001732DA" w:rsidRDefault="001732DA" w:rsidP="001732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32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5C272035"/>
    <w:multiLevelType w:val="multilevel"/>
    <w:tmpl w:val="FB883CFA"/>
    <w:numStyleLink w:val="Listformatnumreraderubriker"/>
  </w:abstractNum>
  <w:abstractNum w:abstractNumId="12" w15:restartNumberingAfterBreak="0">
    <w:nsid w:val="5D2656F6"/>
    <w:multiLevelType w:val="multilevel"/>
    <w:tmpl w:val="00D2B484"/>
    <w:numStyleLink w:val="Listformatpunktlista2"/>
  </w:abstractNum>
  <w:abstractNum w:abstractNumId="13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5193034">
    <w:abstractNumId w:val="14"/>
  </w:num>
  <w:num w:numId="2" w16cid:durableId="473107083">
    <w:abstractNumId w:val="13"/>
  </w:num>
  <w:num w:numId="3" w16cid:durableId="976421044">
    <w:abstractNumId w:val="9"/>
  </w:num>
  <w:num w:numId="4" w16cid:durableId="1662461767">
    <w:abstractNumId w:val="6"/>
  </w:num>
  <w:num w:numId="5" w16cid:durableId="59137724">
    <w:abstractNumId w:val="14"/>
  </w:num>
  <w:num w:numId="6" w16cid:durableId="104466419">
    <w:abstractNumId w:val="3"/>
  </w:num>
  <w:num w:numId="7" w16cid:durableId="1949581549">
    <w:abstractNumId w:val="2"/>
  </w:num>
  <w:num w:numId="8" w16cid:durableId="627394047">
    <w:abstractNumId w:val="1"/>
  </w:num>
  <w:num w:numId="9" w16cid:durableId="1593122485">
    <w:abstractNumId w:val="0"/>
  </w:num>
  <w:num w:numId="10" w16cid:durableId="658386220">
    <w:abstractNumId w:val="12"/>
  </w:num>
  <w:num w:numId="11" w16cid:durableId="371732890">
    <w:abstractNumId w:val="11"/>
  </w:num>
  <w:num w:numId="12" w16cid:durableId="1513496984">
    <w:abstractNumId w:val="5"/>
  </w:num>
  <w:num w:numId="13" w16cid:durableId="2093550256">
    <w:abstractNumId w:val="4"/>
  </w:num>
  <w:num w:numId="14" w16cid:durableId="2026667000">
    <w:abstractNumId w:val="7"/>
  </w:num>
  <w:num w:numId="15" w16cid:durableId="1596863988">
    <w:abstractNumId w:val="8"/>
  </w:num>
  <w:num w:numId="16" w16cid:durableId="630406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04104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7"/>
    <w:rsid w:val="0000059E"/>
    <w:rsid w:val="0000433A"/>
    <w:rsid w:val="000107AA"/>
    <w:rsid w:val="00020939"/>
    <w:rsid w:val="000601B1"/>
    <w:rsid w:val="0006634A"/>
    <w:rsid w:val="00096720"/>
    <w:rsid w:val="000A18A5"/>
    <w:rsid w:val="000B4753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732DA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65D98"/>
    <w:rsid w:val="00270306"/>
    <w:rsid w:val="00275802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32B42"/>
    <w:rsid w:val="00342BAB"/>
    <w:rsid w:val="00342D40"/>
    <w:rsid w:val="00350CFF"/>
    <w:rsid w:val="003677FC"/>
    <w:rsid w:val="003816F9"/>
    <w:rsid w:val="003A4AE7"/>
    <w:rsid w:val="003B6E48"/>
    <w:rsid w:val="003C19D5"/>
    <w:rsid w:val="003E2B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62D0F"/>
    <w:rsid w:val="00473E37"/>
    <w:rsid w:val="00474416"/>
    <w:rsid w:val="0047515C"/>
    <w:rsid w:val="00482434"/>
    <w:rsid w:val="004A50F6"/>
    <w:rsid w:val="004A6185"/>
    <w:rsid w:val="004D36DC"/>
    <w:rsid w:val="00513028"/>
    <w:rsid w:val="00526960"/>
    <w:rsid w:val="00545972"/>
    <w:rsid w:val="00564CA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54961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E2546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78"/>
    <w:rsid w:val="007F5B9C"/>
    <w:rsid w:val="00803397"/>
    <w:rsid w:val="00804A07"/>
    <w:rsid w:val="00816B0E"/>
    <w:rsid w:val="00830F24"/>
    <w:rsid w:val="00836BFB"/>
    <w:rsid w:val="00842A5F"/>
    <w:rsid w:val="00847DB3"/>
    <w:rsid w:val="00851366"/>
    <w:rsid w:val="008564A4"/>
    <w:rsid w:val="00881FF0"/>
    <w:rsid w:val="008B5138"/>
    <w:rsid w:val="008C3999"/>
    <w:rsid w:val="008D0A08"/>
    <w:rsid w:val="008D2DF7"/>
    <w:rsid w:val="008E2E69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15981"/>
    <w:rsid w:val="00A45E22"/>
    <w:rsid w:val="00A55BE8"/>
    <w:rsid w:val="00A634D2"/>
    <w:rsid w:val="00A66AB8"/>
    <w:rsid w:val="00A94F83"/>
    <w:rsid w:val="00AA19FE"/>
    <w:rsid w:val="00AB4043"/>
    <w:rsid w:val="00AB49A3"/>
    <w:rsid w:val="00AD4A6E"/>
    <w:rsid w:val="00B00D17"/>
    <w:rsid w:val="00B02FB5"/>
    <w:rsid w:val="00B13B81"/>
    <w:rsid w:val="00B17B10"/>
    <w:rsid w:val="00B237B0"/>
    <w:rsid w:val="00B302B0"/>
    <w:rsid w:val="00B63F2A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AEC"/>
    <w:rsid w:val="00C36C4F"/>
    <w:rsid w:val="00C45C23"/>
    <w:rsid w:val="00C55325"/>
    <w:rsid w:val="00C56FAD"/>
    <w:rsid w:val="00C708FF"/>
    <w:rsid w:val="00C76056"/>
    <w:rsid w:val="00C82E48"/>
    <w:rsid w:val="00C833CC"/>
    <w:rsid w:val="00C95DBB"/>
    <w:rsid w:val="00CA70D8"/>
    <w:rsid w:val="00CC7685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4451"/>
    <w:rsid w:val="00E4678B"/>
    <w:rsid w:val="00E65A2B"/>
    <w:rsid w:val="00E65C76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F04E8E"/>
    <w:rsid w:val="00F068E7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0AFE"/>
    <w:rsid w:val="00FA1F8C"/>
    <w:rsid w:val="00FA7CA6"/>
    <w:rsid w:val="00FB1DA0"/>
    <w:rsid w:val="00FB73C0"/>
    <w:rsid w:val="00FC2BDB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7F991"/>
  <w15:chartTrackingRefBased/>
  <w15:docId w15:val="{1C122D08-FBC0-45C4-B97B-3DD295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hae\AppData\Roaming\Microsoft\TemplatesMIUNWorkGrp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30155707DA4701BC45327B1224F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0131B-5BE3-4D80-AF59-04FABDAB6429}"/>
      </w:docPartPr>
      <w:docPartBody>
        <w:p w:rsidR="00D67ADE" w:rsidRDefault="00D67ADE">
          <w:pPr>
            <w:pStyle w:val="6530155707DA4701BC45327B1224F00C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BB3C19748A4496BAD401ADDA921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1B423-335A-4A52-9811-599374FAA902}"/>
      </w:docPartPr>
      <w:docPartBody>
        <w:p w:rsidR="00D67ADE" w:rsidRDefault="00D67ADE">
          <w:pPr>
            <w:pStyle w:val="41BB3C19748A4496BAD401ADDA92145A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61E7D13FAB8A43A1943D07E66CC96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FBB40-B922-4EB7-8DAB-097575B10791}"/>
      </w:docPartPr>
      <w:docPartBody>
        <w:p w:rsidR="00D67ADE" w:rsidRDefault="00D67ADE">
          <w:pPr>
            <w:pStyle w:val="61E7D13FAB8A43A1943D07E66CC96EB2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7F49CCB392EE44FC87ECB365706E9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9EA16-3246-4F54-92C6-19459BF9641F}"/>
      </w:docPartPr>
      <w:docPartBody>
        <w:p w:rsidR="00D67ADE" w:rsidRDefault="00D67ADE">
          <w:pPr>
            <w:pStyle w:val="7F49CCB392EE44FC87ECB365706E9485"/>
          </w:pPr>
          <w:r>
            <w:rPr>
              <w:rStyle w:val="Platshlla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DE"/>
    <w:rsid w:val="00350CFF"/>
    <w:rsid w:val="00462D0F"/>
    <w:rsid w:val="00473E37"/>
    <w:rsid w:val="00B17B10"/>
    <w:rsid w:val="00C76056"/>
    <w:rsid w:val="00D67ADE"/>
    <w:rsid w:val="00E65C76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530155707DA4701BC45327B1224F00C">
    <w:name w:val="6530155707DA4701BC45327B1224F00C"/>
  </w:style>
  <w:style w:type="paragraph" w:customStyle="1" w:styleId="41BB3C19748A4496BAD401ADDA92145A">
    <w:name w:val="41BB3C19748A4496BAD401ADDA92145A"/>
  </w:style>
  <w:style w:type="paragraph" w:customStyle="1" w:styleId="61E7D13FAB8A43A1943D07E66CC96EB2">
    <w:name w:val="61E7D13FAB8A43A1943D07E66CC96EB2"/>
  </w:style>
  <w:style w:type="paragraph" w:customStyle="1" w:styleId="7F49CCB392EE44FC87ECB365706E9485">
    <w:name w:val="7F49CCB392EE44FC87ECB365706E9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1247-46AF-40C7-86D2-3EFD7C41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37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</dc:title>
  <dc:subject/>
  <dc:creator>Anna Haeggström</dc:creator>
  <cp:keywords/>
  <dc:description/>
  <cp:lastModifiedBy>Anna Haeggström</cp:lastModifiedBy>
  <cp:revision>9</cp:revision>
  <cp:lastPrinted>2021-05-04T12:30:00Z</cp:lastPrinted>
  <dcterms:created xsi:type="dcterms:W3CDTF">2024-05-02T09:19:00Z</dcterms:created>
  <dcterms:modified xsi:type="dcterms:W3CDTF">2025-10-21T06:15:00Z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334fb8a5,37c7b65a,23265d5e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2025-04-29T11:39:30Z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a6fc35c0-dafa-4036-a048-f65965f3584c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