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0BA40" w14:textId="77777777" w:rsidR="006C53DE" w:rsidRPr="00C158EB" w:rsidRDefault="006C53DE" w:rsidP="00673A15">
      <w:pPr>
        <w:pStyle w:val="Dokumenttyp"/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9537FAE" wp14:editId="13561D64">
            <wp:simplePos x="0" y="0"/>
            <wp:positionH relativeFrom="column">
              <wp:posOffset>4200525</wp:posOffset>
            </wp:positionH>
            <wp:positionV relativeFrom="paragraph">
              <wp:posOffset>-187325</wp:posOffset>
            </wp:positionV>
            <wp:extent cx="1479550" cy="741045"/>
            <wp:effectExtent l="0" t="0" r="6350" b="1905"/>
            <wp:wrapNone/>
            <wp:docPr id="3" name="Bildobjekt 3" descr="Logotyp Mittuniversitetet"/>
            <wp:cNvGraphicFramePr>
              <a:graphicFrameLocks xmlns:a="http://schemas.openxmlformats.org/drawingml/2006/main" noSelect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Logotyp Mittuniversitet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207B">
        <w:rPr>
          <w:noProof/>
        </w:rPr>
        <w:t>202x-xx-xx</w:t>
      </w:r>
    </w:p>
    <w:p w14:paraId="16C5F155" w14:textId="77777777" w:rsidR="006C53DE" w:rsidRPr="00C158EB" w:rsidRDefault="006C53DE" w:rsidP="00673A15">
      <w:pPr>
        <w:pStyle w:val="Dokumenttyp"/>
        <w:rPr>
          <w:noProof/>
        </w:rPr>
      </w:pPr>
      <w:r w:rsidRPr="00C158EB">
        <w:rPr>
          <w:noProof/>
        </w:rPr>
        <w:t xml:space="preserve">DNR: </w:t>
      </w:r>
      <w:sdt>
        <w:sdtPr>
          <w:rPr>
            <w:noProof/>
          </w:rPr>
          <w:tag w:val="Start"/>
          <w:id w:val="131757027"/>
          <w:placeholder>
            <w:docPart w:val="81A39D61583F49BAA30B8CBDC653E015"/>
          </w:placeholder>
          <w:temporary/>
          <w:showingPlcHdr/>
          <w:text/>
        </w:sdtPr>
        <w:sdtEndPr/>
        <w:sdtContent>
          <w:r w:rsidRPr="00C158EB">
            <w:rPr>
              <w:rStyle w:val="Platshllartext"/>
              <w:rFonts w:cstheme="majorHAnsi"/>
            </w:rPr>
            <w:t>Diarienummer</w:t>
          </w:r>
        </w:sdtContent>
      </w:sdt>
    </w:p>
    <w:p w14:paraId="42C819AD" w14:textId="77777777" w:rsidR="006C53DE" w:rsidRDefault="006C53DE" w:rsidP="008612C5">
      <w:pPr>
        <w:spacing w:after="720"/>
      </w:pPr>
    </w:p>
    <w:p w14:paraId="118DECD9" w14:textId="77777777" w:rsidR="00C158EB" w:rsidRDefault="00C158EB" w:rsidP="00144231">
      <w:pPr>
        <w:pStyle w:val="Mottagare"/>
        <w:spacing w:after="0"/>
        <w:sectPr w:rsidR="00C158EB" w:rsidSect="006C53DE">
          <w:headerReference w:type="default" r:id="rId9"/>
          <w:footerReference w:type="first" r:id="rId10"/>
          <w:pgSz w:w="11906" w:h="16838" w:code="9"/>
          <w:pgMar w:top="1247" w:right="2552" w:bottom="1985" w:left="1985" w:header="851" w:footer="709" w:gutter="0"/>
          <w:cols w:space="708"/>
          <w:titlePg/>
          <w:docGrid w:linePitch="360"/>
        </w:sectPr>
      </w:pPr>
    </w:p>
    <w:p w14:paraId="0CC402FF" w14:textId="77777777" w:rsidR="00C158EB" w:rsidRDefault="00420C5C" w:rsidP="000D742D">
      <w:pPr>
        <w:pStyle w:val="Mottagare"/>
      </w:pPr>
      <w:r>
        <w:t xml:space="preserve"> </w:t>
      </w:r>
    </w:p>
    <w:p w14:paraId="56B3B306" w14:textId="77777777" w:rsidR="00C158EB" w:rsidRDefault="00420C5C" w:rsidP="009B454F">
      <w:pPr>
        <w:pStyle w:val="Mottagare"/>
      </w:pPr>
      <w:r>
        <w:t xml:space="preserve"> </w:t>
      </w:r>
    </w:p>
    <w:p w14:paraId="46E7C479" w14:textId="77777777" w:rsidR="00C158EB" w:rsidRDefault="00420C5C" w:rsidP="00970E4C">
      <w:pPr>
        <w:pStyle w:val="Mottagare"/>
      </w:pPr>
      <w:r>
        <w:t xml:space="preserve"> </w:t>
      </w:r>
    </w:p>
    <w:p w14:paraId="446920E3" w14:textId="77777777" w:rsidR="00673A15" w:rsidRDefault="00420C5C" w:rsidP="00710D48">
      <w:pPr>
        <w:pStyle w:val="Mottagare"/>
        <w:tabs>
          <w:tab w:val="left" w:pos="4339"/>
        </w:tabs>
      </w:pPr>
      <w:r>
        <w:t xml:space="preserve"> </w:t>
      </w:r>
    </w:p>
    <w:p w14:paraId="101F7085" w14:textId="77777777" w:rsidR="00C158EB" w:rsidRDefault="00C158EB" w:rsidP="00710D48">
      <w:pPr>
        <w:pStyle w:val="Mottagare"/>
        <w:tabs>
          <w:tab w:val="left" w:pos="4339"/>
        </w:tabs>
      </w:pPr>
      <w:r>
        <w:br w:type="column"/>
      </w:r>
      <w:sdt>
        <w:sdtPr>
          <w:id w:val="-948779187"/>
          <w:placeholder>
            <w:docPart w:val="E39472D248EA4DADBA2489E5E1B3B749"/>
          </w:placeholder>
          <w:temporary/>
          <w:showingPlcHdr/>
          <w:text/>
        </w:sdtPr>
        <w:sdtEndPr/>
        <w:sdtContent>
          <w:r w:rsidRPr="000D742D">
            <w:rPr>
              <w:rStyle w:val="Platshllartext"/>
            </w:rPr>
            <w:t>Mottagare/adress</w:t>
          </w:r>
        </w:sdtContent>
      </w:sdt>
    </w:p>
    <w:p w14:paraId="212C5FCE" w14:textId="77777777" w:rsidR="00C158EB" w:rsidRPr="000D742D" w:rsidRDefault="00C158EB" w:rsidP="00A24384">
      <w:pPr>
        <w:pStyle w:val="Mottagare"/>
        <w:tabs>
          <w:tab w:val="left" w:pos="4339"/>
        </w:tabs>
        <w:spacing w:after="960"/>
      </w:pPr>
    </w:p>
    <w:p w14:paraId="3E64323C" w14:textId="77777777" w:rsidR="00C158EB" w:rsidRDefault="00C158EB" w:rsidP="0029770C">
      <w:pPr>
        <w:sectPr w:rsidR="00C158EB" w:rsidSect="00A24384">
          <w:type w:val="continuous"/>
          <w:pgSz w:w="11906" w:h="16838" w:code="9"/>
          <w:pgMar w:top="1247" w:right="2552" w:bottom="1985" w:left="1985" w:header="851" w:footer="709" w:gutter="0"/>
          <w:cols w:num="2" w:space="709" w:equalWidth="0">
            <w:col w:w="3856" w:space="709"/>
            <w:col w:w="2804"/>
          </w:cols>
          <w:titlePg/>
          <w:docGrid w:linePitch="360"/>
        </w:sectPr>
      </w:pPr>
    </w:p>
    <w:p w14:paraId="24E7FDD1" w14:textId="77777777" w:rsidR="001002AA" w:rsidRDefault="00420C5C" w:rsidP="00420C5C">
      <w:pPr>
        <w:pStyle w:val="Rubrik1"/>
      </w:pPr>
      <w:r>
        <w:t>Remissrubrik</w:t>
      </w:r>
    </w:p>
    <w:p w14:paraId="7301027B" w14:textId="77777777" w:rsidR="00420C5C" w:rsidRPr="00420C5C" w:rsidRDefault="00420C5C" w:rsidP="0029770C">
      <w:pPr>
        <w:rPr>
          <w:b/>
        </w:rPr>
      </w:pPr>
      <w:r w:rsidRPr="00420C5C">
        <w:rPr>
          <w:b/>
        </w:rPr>
        <w:t>(Mottagarens Diarienummer)</w:t>
      </w:r>
    </w:p>
    <w:p w14:paraId="08C9146F" w14:textId="77777777" w:rsidR="00420C5C" w:rsidRDefault="00420C5C" w:rsidP="0029770C">
      <w:r>
        <w:t xml:space="preserve">Mittuniversitetet har anmodats (eller beretts möjlighet) att yttra sig över rubricerad utredning och avger följande yttrande. </w:t>
      </w:r>
    </w:p>
    <w:p w14:paraId="2521A198" w14:textId="77777777" w:rsidR="00A6018B" w:rsidRDefault="00A6018B" w:rsidP="00A6018B">
      <w:pPr>
        <w:pStyle w:val="Rubrik2"/>
      </w:pPr>
      <w:r>
        <w:t>Sammanfattning</w:t>
      </w:r>
    </w:p>
    <w:sdt>
      <w:sdtPr>
        <w:id w:val="-1399131771"/>
        <w:placeholder>
          <w:docPart w:val="DefaultPlaceholder_-1854013440"/>
        </w:placeholder>
        <w:showingPlcHdr/>
        <w:text/>
      </w:sdtPr>
      <w:sdtContent>
        <w:p w14:paraId="60D484A0" w14:textId="511BFF59" w:rsidR="003340DC" w:rsidRPr="003340DC" w:rsidRDefault="003340DC" w:rsidP="003340DC">
          <w:r w:rsidRPr="00A76452">
            <w:rPr>
              <w:rStyle w:val="Platshllartext"/>
            </w:rPr>
            <w:t>Klicka eller tryck här för att ange text.</w:t>
          </w:r>
        </w:p>
      </w:sdtContent>
    </w:sdt>
    <w:p w14:paraId="06F4F9B2" w14:textId="77777777" w:rsidR="00A6018B" w:rsidRDefault="00A6018B" w:rsidP="00A6018B">
      <w:pPr>
        <w:pStyle w:val="Rubrik2"/>
      </w:pPr>
      <w:r>
        <w:t>Yttrande i sin helhet</w:t>
      </w:r>
    </w:p>
    <w:sdt>
      <w:sdtPr>
        <w:id w:val="1721783992"/>
        <w:placeholder>
          <w:docPart w:val="DefaultPlaceholder_-1854013440"/>
        </w:placeholder>
        <w:showingPlcHdr/>
        <w:text/>
      </w:sdtPr>
      <w:sdtContent>
        <w:p w14:paraId="7F1BD86F" w14:textId="7748C71D" w:rsidR="00A6018B" w:rsidRDefault="003340DC" w:rsidP="003340DC">
          <w:r w:rsidRPr="00A76452">
            <w:rPr>
              <w:rStyle w:val="Platshllartext"/>
            </w:rPr>
            <w:t>Klicka eller tryck här för att ange text.</w:t>
          </w:r>
        </w:p>
      </w:sdtContent>
    </w:sdt>
    <w:p w14:paraId="5D00AD7A" w14:textId="77777777" w:rsidR="00420C5C" w:rsidRDefault="00420C5C" w:rsidP="00420C5C">
      <w:pPr>
        <w:pStyle w:val="Rubrik2"/>
      </w:pPr>
      <w:r>
        <w:t>Föredragande och beslut</w:t>
      </w:r>
    </w:p>
    <w:p w14:paraId="7E0C0DF6" w14:textId="3B02812C" w:rsidR="00420C5C" w:rsidRDefault="00420C5C" w:rsidP="00420C5C">
      <w:r>
        <w:t xml:space="preserve">Beslut i detta ärende har fattats av rektor Anders Fällström efter föredragning av N.N. Närvarande vid den slutliga behandlingen av ärendet har prorektor </w:t>
      </w:r>
      <w:r w:rsidR="002261C0">
        <w:t>Anna Olofsson</w:t>
      </w:r>
      <w:r>
        <w:t xml:space="preserve">, </w:t>
      </w:r>
      <w:r w:rsidR="002261C0">
        <w:t>universitetsdirektör Louise Beskow</w:t>
      </w:r>
      <w:r>
        <w:t xml:space="preserve">, samordnare Anna Haeggström och studentrepresentanter N.N och N.N varit. </w:t>
      </w:r>
    </w:p>
    <w:p w14:paraId="5341AE2A" w14:textId="2224E77F" w:rsidR="00420C5C" w:rsidRDefault="00420C5C" w:rsidP="00420C5C">
      <w:r>
        <w:t>Sundsvall 202x-xx-xx</w:t>
      </w:r>
    </w:p>
    <w:p w14:paraId="19C36DAF" w14:textId="77777777" w:rsidR="00420C5C" w:rsidRDefault="00420C5C" w:rsidP="003340DC">
      <w:pPr>
        <w:spacing w:before="600" w:after="0"/>
      </w:pPr>
      <w:r>
        <w:t>Anders Fällström, rektor</w:t>
      </w:r>
    </w:p>
    <w:p w14:paraId="16BA2F9E" w14:textId="6761AC37" w:rsidR="003340DC" w:rsidRPr="003340DC" w:rsidRDefault="003340DC" w:rsidP="003340DC">
      <w:pPr>
        <w:spacing w:after="0"/>
        <w:rPr>
          <w:sz w:val="20"/>
          <w:szCs w:val="20"/>
        </w:rPr>
      </w:pPr>
      <w:r w:rsidRPr="003340DC">
        <w:rPr>
          <w:sz w:val="20"/>
          <w:szCs w:val="20"/>
        </w:rPr>
        <w:t xml:space="preserve">Signeras digitalt via </w:t>
      </w:r>
      <w:proofErr w:type="spellStart"/>
      <w:r w:rsidRPr="003340DC">
        <w:rPr>
          <w:sz w:val="20"/>
          <w:szCs w:val="20"/>
        </w:rPr>
        <w:t>EduSign</w:t>
      </w:r>
      <w:proofErr w:type="spellEnd"/>
    </w:p>
    <w:sectPr w:rsidR="003340DC" w:rsidRPr="003340DC" w:rsidSect="00EE7A56">
      <w:type w:val="continuous"/>
      <w:pgSz w:w="11906" w:h="16838" w:code="9"/>
      <w:pgMar w:top="1247" w:right="2552" w:bottom="2211" w:left="1985" w:header="851" w:footer="709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071CD" w14:textId="77777777" w:rsidR="00420C5C" w:rsidRDefault="00420C5C" w:rsidP="00E25647">
      <w:pPr>
        <w:spacing w:line="240" w:lineRule="auto"/>
      </w:pPr>
      <w:r>
        <w:separator/>
      </w:r>
    </w:p>
  </w:endnote>
  <w:endnote w:type="continuationSeparator" w:id="0">
    <w:p w14:paraId="1E8320E8" w14:textId="77777777" w:rsidR="00420C5C" w:rsidRDefault="00420C5C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356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1139"/>
      <w:gridCol w:w="2122"/>
      <w:gridCol w:w="284"/>
      <w:gridCol w:w="1417"/>
      <w:gridCol w:w="4394"/>
    </w:tblGrid>
    <w:tr w:rsidR="00545972" w14:paraId="3EB657C9" w14:textId="77777777" w:rsidTr="002D0546">
      <w:trPr>
        <w:trHeight w:val="284"/>
      </w:trPr>
      <w:tc>
        <w:tcPr>
          <w:tcW w:w="1139" w:type="dxa"/>
          <w:vAlign w:val="center"/>
        </w:tcPr>
        <w:p w14:paraId="06298A99" w14:textId="77777777" w:rsidR="00545972" w:rsidRPr="000C0BA9" w:rsidRDefault="00545972" w:rsidP="002D0546">
          <w:pPr>
            <w:pStyle w:val="Sidfot"/>
            <w:rPr>
              <w:b/>
              <w:bCs/>
            </w:rPr>
          </w:pPr>
          <w:r w:rsidRPr="000C0BA9">
            <w:rPr>
              <w:b/>
              <w:bCs/>
            </w:rPr>
            <w:t>Kontakt</w:t>
          </w:r>
        </w:p>
      </w:tc>
      <w:tc>
        <w:tcPr>
          <w:tcW w:w="2122" w:type="dxa"/>
          <w:tcBorders>
            <w:right w:val="single" w:sz="4" w:space="0" w:color="auto"/>
          </w:tcBorders>
          <w:vAlign w:val="center"/>
        </w:tcPr>
        <w:p w14:paraId="02B6B799" w14:textId="77777777" w:rsidR="00545972" w:rsidRDefault="00545972" w:rsidP="002D0546">
          <w:pPr>
            <w:pStyle w:val="Sidfot"/>
          </w:pPr>
        </w:p>
      </w:tc>
      <w:tc>
        <w:tcPr>
          <w:tcW w:w="284" w:type="dxa"/>
          <w:tcBorders>
            <w:left w:val="single" w:sz="4" w:space="0" w:color="auto"/>
          </w:tcBorders>
          <w:vAlign w:val="center"/>
        </w:tcPr>
        <w:p w14:paraId="36AE1BE9" w14:textId="77777777" w:rsidR="00545972" w:rsidRDefault="00545972" w:rsidP="002D0546">
          <w:pPr>
            <w:pStyle w:val="Sidfot"/>
          </w:pPr>
        </w:p>
      </w:tc>
      <w:tc>
        <w:tcPr>
          <w:tcW w:w="1417" w:type="dxa"/>
          <w:vAlign w:val="center"/>
        </w:tcPr>
        <w:p w14:paraId="50717D62" w14:textId="77777777" w:rsidR="00545972" w:rsidRPr="000C0BA9" w:rsidRDefault="00545972" w:rsidP="002D0546">
          <w:pPr>
            <w:pStyle w:val="Sidfot"/>
            <w:rPr>
              <w:b/>
              <w:bCs/>
            </w:rPr>
          </w:pPr>
          <w:r w:rsidRPr="000C0BA9">
            <w:rPr>
              <w:b/>
              <w:bCs/>
            </w:rPr>
            <w:t>Campus</w:t>
          </w:r>
        </w:p>
      </w:tc>
      <w:tc>
        <w:tcPr>
          <w:tcW w:w="4394" w:type="dxa"/>
          <w:vAlign w:val="center"/>
        </w:tcPr>
        <w:p w14:paraId="2CE3EAE0" w14:textId="77777777" w:rsidR="00545972" w:rsidRDefault="00545972" w:rsidP="002D0546">
          <w:pPr>
            <w:pStyle w:val="Sidfot"/>
          </w:pPr>
        </w:p>
      </w:tc>
    </w:tr>
    <w:tr w:rsidR="00CB48E5" w14:paraId="1816C664" w14:textId="77777777" w:rsidTr="002D0546">
      <w:tc>
        <w:tcPr>
          <w:tcW w:w="1139" w:type="dxa"/>
          <w:vAlign w:val="center"/>
        </w:tcPr>
        <w:p w14:paraId="74528DA3" w14:textId="77777777" w:rsidR="00CB48E5" w:rsidRDefault="00CB48E5" w:rsidP="002D0546">
          <w:pPr>
            <w:pStyle w:val="Sidfot"/>
          </w:pPr>
          <w:r>
            <w:t>Telefon</w:t>
          </w:r>
        </w:p>
      </w:tc>
      <w:tc>
        <w:tcPr>
          <w:tcW w:w="2122" w:type="dxa"/>
          <w:tcBorders>
            <w:right w:val="single" w:sz="4" w:space="0" w:color="auto"/>
          </w:tcBorders>
          <w:vAlign w:val="center"/>
        </w:tcPr>
        <w:p w14:paraId="1E109B55" w14:textId="77777777" w:rsidR="00CB48E5" w:rsidRDefault="004D32F7" w:rsidP="002D0546">
          <w:pPr>
            <w:pStyle w:val="Sidfot"/>
          </w:pPr>
          <w:r w:rsidRPr="004D32F7">
            <w:t>010-142 80 00</w:t>
          </w:r>
        </w:p>
      </w:tc>
      <w:tc>
        <w:tcPr>
          <w:tcW w:w="284" w:type="dxa"/>
          <w:tcBorders>
            <w:left w:val="single" w:sz="4" w:space="0" w:color="auto"/>
          </w:tcBorders>
          <w:vAlign w:val="center"/>
        </w:tcPr>
        <w:p w14:paraId="7E23BBC1" w14:textId="77777777" w:rsidR="00CB48E5" w:rsidRDefault="00CB48E5" w:rsidP="002D0546">
          <w:pPr>
            <w:pStyle w:val="Sidfot"/>
          </w:pPr>
        </w:p>
      </w:tc>
      <w:tc>
        <w:tcPr>
          <w:tcW w:w="1417" w:type="dxa"/>
          <w:vAlign w:val="center"/>
        </w:tcPr>
        <w:p w14:paraId="3BE6DDF0" w14:textId="77777777" w:rsidR="00CB48E5" w:rsidRDefault="00CB48E5" w:rsidP="002D0546">
          <w:pPr>
            <w:pStyle w:val="Sidfot"/>
          </w:pPr>
          <w:r>
            <w:t>Sundsvall</w:t>
          </w:r>
        </w:p>
      </w:tc>
      <w:tc>
        <w:tcPr>
          <w:tcW w:w="4394" w:type="dxa"/>
          <w:vAlign w:val="center"/>
        </w:tcPr>
        <w:p w14:paraId="22DD1FB9" w14:textId="77777777" w:rsidR="00CB48E5" w:rsidRDefault="00CB48E5" w:rsidP="002D0546">
          <w:pPr>
            <w:pStyle w:val="Sidfot"/>
          </w:pPr>
          <w:r>
            <w:t>Holmgatan 10, SE-851 70 Sundsvall</w:t>
          </w:r>
        </w:p>
      </w:tc>
    </w:tr>
    <w:tr w:rsidR="009E119D" w14:paraId="5FB82760" w14:textId="77777777" w:rsidTr="002D0546">
      <w:tc>
        <w:tcPr>
          <w:tcW w:w="1139" w:type="dxa"/>
          <w:vAlign w:val="center"/>
        </w:tcPr>
        <w:p w14:paraId="3CC59710" w14:textId="77777777" w:rsidR="009E119D" w:rsidRDefault="009E119D" w:rsidP="002D0546">
          <w:pPr>
            <w:pStyle w:val="Sidfot"/>
          </w:pPr>
          <w:r>
            <w:t>Web</w:t>
          </w:r>
          <w:r w:rsidR="00664362">
            <w:t>b</w:t>
          </w:r>
        </w:p>
      </w:tc>
      <w:tc>
        <w:tcPr>
          <w:tcW w:w="2122" w:type="dxa"/>
          <w:tcBorders>
            <w:right w:val="single" w:sz="4" w:space="0" w:color="auto"/>
          </w:tcBorders>
          <w:vAlign w:val="center"/>
        </w:tcPr>
        <w:p w14:paraId="03410527" w14:textId="77777777" w:rsidR="009E119D" w:rsidRPr="00664362" w:rsidRDefault="009E119D" w:rsidP="002D0546">
          <w:pPr>
            <w:pStyle w:val="Sidfot"/>
            <w:rPr>
              <w:u w:val="single"/>
            </w:rPr>
          </w:pPr>
          <w:r w:rsidRPr="00664362">
            <w:rPr>
              <w:u w:val="single"/>
            </w:rPr>
            <w:t>miun.se</w:t>
          </w:r>
        </w:p>
      </w:tc>
      <w:tc>
        <w:tcPr>
          <w:tcW w:w="284" w:type="dxa"/>
          <w:tcBorders>
            <w:left w:val="single" w:sz="4" w:space="0" w:color="auto"/>
          </w:tcBorders>
          <w:vAlign w:val="center"/>
        </w:tcPr>
        <w:p w14:paraId="706F4F74" w14:textId="77777777" w:rsidR="009E119D" w:rsidRDefault="009E119D" w:rsidP="002D0546">
          <w:pPr>
            <w:pStyle w:val="Sidfot"/>
          </w:pPr>
        </w:p>
      </w:tc>
      <w:tc>
        <w:tcPr>
          <w:tcW w:w="1417" w:type="dxa"/>
          <w:vAlign w:val="center"/>
        </w:tcPr>
        <w:p w14:paraId="79480E60" w14:textId="77777777" w:rsidR="009E119D" w:rsidRDefault="009E119D" w:rsidP="002D0546">
          <w:pPr>
            <w:pStyle w:val="Sidfot"/>
          </w:pPr>
          <w:r>
            <w:t>Östersund</w:t>
          </w:r>
        </w:p>
      </w:tc>
      <w:tc>
        <w:tcPr>
          <w:tcW w:w="4394" w:type="dxa"/>
          <w:vAlign w:val="center"/>
        </w:tcPr>
        <w:p w14:paraId="5C5C65BF" w14:textId="77777777" w:rsidR="009E119D" w:rsidRDefault="009E119D" w:rsidP="002D0546">
          <w:pPr>
            <w:pStyle w:val="Sidfot"/>
          </w:pPr>
          <w:r>
            <w:t>Kunskapens väg 8, SE-831 25 Östersund</w:t>
          </w:r>
        </w:p>
      </w:tc>
    </w:tr>
    <w:tr w:rsidR="00545972" w:rsidRPr="00A24384" w14:paraId="0A2BC20B" w14:textId="77777777" w:rsidTr="00393335">
      <w:tc>
        <w:tcPr>
          <w:tcW w:w="1139" w:type="dxa"/>
        </w:tcPr>
        <w:p w14:paraId="36CB89A8" w14:textId="77777777" w:rsidR="00545972" w:rsidRDefault="00545972" w:rsidP="004D32F7">
          <w:pPr>
            <w:pStyle w:val="Sidfot"/>
          </w:pPr>
        </w:p>
      </w:tc>
      <w:tc>
        <w:tcPr>
          <w:tcW w:w="2122" w:type="dxa"/>
          <w:tcBorders>
            <w:right w:val="single" w:sz="4" w:space="0" w:color="auto"/>
          </w:tcBorders>
        </w:tcPr>
        <w:p w14:paraId="396CCE92" w14:textId="77777777" w:rsidR="00545972" w:rsidRDefault="00545972" w:rsidP="004D32F7">
          <w:pPr>
            <w:pStyle w:val="Sidfot"/>
          </w:pPr>
        </w:p>
      </w:tc>
      <w:tc>
        <w:tcPr>
          <w:tcW w:w="284" w:type="dxa"/>
          <w:tcBorders>
            <w:left w:val="single" w:sz="4" w:space="0" w:color="auto"/>
          </w:tcBorders>
        </w:tcPr>
        <w:p w14:paraId="1E3D7708" w14:textId="77777777" w:rsidR="00545972" w:rsidRDefault="00545972" w:rsidP="004D32F7">
          <w:pPr>
            <w:pStyle w:val="Sidfot"/>
          </w:pPr>
        </w:p>
      </w:tc>
      <w:tc>
        <w:tcPr>
          <w:tcW w:w="1417" w:type="dxa"/>
        </w:tcPr>
        <w:p w14:paraId="370C2607" w14:textId="77777777" w:rsidR="00545972" w:rsidRDefault="00545972" w:rsidP="004D32F7">
          <w:pPr>
            <w:pStyle w:val="Sidfot"/>
          </w:pPr>
        </w:p>
      </w:tc>
      <w:tc>
        <w:tcPr>
          <w:tcW w:w="4394" w:type="dxa"/>
          <w:tcMar>
            <w:right w:w="57" w:type="dxa"/>
          </w:tcMar>
        </w:tcPr>
        <w:p w14:paraId="681BB641" w14:textId="77777777" w:rsidR="00545972" w:rsidRPr="00A24384" w:rsidRDefault="00545972" w:rsidP="004D32F7">
          <w:pPr>
            <w:pStyle w:val="Sidfot"/>
            <w:jc w:val="right"/>
            <w:rPr>
              <w:rStyle w:val="Sidnummer"/>
              <w:szCs w:val="20"/>
            </w:rPr>
          </w:pPr>
        </w:p>
      </w:tc>
    </w:tr>
  </w:tbl>
  <w:p w14:paraId="4BBFDF16" w14:textId="77777777" w:rsidR="00545972" w:rsidRPr="0062303E" w:rsidRDefault="00545972" w:rsidP="003E684A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C407D" w14:textId="77777777" w:rsidR="00420C5C" w:rsidRPr="001565B5" w:rsidRDefault="00420C5C" w:rsidP="001565B5">
      <w:pPr>
        <w:pStyle w:val="Sidfot"/>
      </w:pPr>
    </w:p>
  </w:footnote>
  <w:footnote w:type="continuationSeparator" w:id="0">
    <w:p w14:paraId="694EB445" w14:textId="77777777" w:rsidR="00420C5C" w:rsidRDefault="00420C5C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8A6E5" w14:textId="77777777" w:rsidR="00545972" w:rsidRDefault="00413D0E" w:rsidP="0029308A">
    <w:pPr>
      <w:pStyle w:val="Sidhuvud"/>
      <w:spacing w:after="144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127465" wp14:editId="2D0809AE">
          <wp:simplePos x="0" y="0"/>
          <wp:positionH relativeFrom="page">
            <wp:posOffset>5436870</wp:posOffset>
          </wp:positionH>
          <wp:positionV relativeFrom="page">
            <wp:posOffset>614045</wp:posOffset>
          </wp:positionV>
          <wp:extent cx="1479600" cy="741600"/>
          <wp:effectExtent l="0" t="0" r="6350" b="1905"/>
          <wp:wrapNone/>
          <wp:docPr id="5" name="Bildobjekt 5" descr="Mittuniversite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objekt 9" descr="Mittuniversite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272035"/>
    <w:multiLevelType w:val="multilevel"/>
    <w:tmpl w:val="FB883CFA"/>
    <w:numStyleLink w:val="Listformatnumreraderubriker"/>
  </w:abstractNum>
  <w:abstractNum w:abstractNumId="7" w15:restartNumberingAfterBreak="0">
    <w:nsid w:val="5D2656F6"/>
    <w:multiLevelType w:val="multilevel"/>
    <w:tmpl w:val="00D2B484"/>
    <w:numStyleLink w:val="Listformatpunktlista2"/>
  </w:abstractNum>
  <w:abstractNum w:abstractNumId="8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EE4442"/>
    <w:multiLevelType w:val="multilevel"/>
    <w:tmpl w:val="698466A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73037722">
    <w:abstractNumId w:val="9"/>
  </w:num>
  <w:num w:numId="2" w16cid:durableId="571695779">
    <w:abstractNumId w:val="8"/>
  </w:num>
  <w:num w:numId="3" w16cid:durableId="1285313731">
    <w:abstractNumId w:val="5"/>
  </w:num>
  <w:num w:numId="4" w16cid:durableId="1256552946">
    <w:abstractNumId w:val="4"/>
  </w:num>
  <w:num w:numId="5" w16cid:durableId="931550567">
    <w:abstractNumId w:val="9"/>
  </w:num>
  <w:num w:numId="6" w16cid:durableId="1134906455">
    <w:abstractNumId w:val="3"/>
  </w:num>
  <w:num w:numId="7" w16cid:durableId="143741280">
    <w:abstractNumId w:val="2"/>
  </w:num>
  <w:num w:numId="8" w16cid:durableId="555625503">
    <w:abstractNumId w:val="1"/>
  </w:num>
  <w:num w:numId="9" w16cid:durableId="462310375">
    <w:abstractNumId w:val="0"/>
  </w:num>
  <w:num w:numId="10" w16cid:durableId="254754920">
    <w:abstractNumId w:val="7"/>
  </w:num>
  <w:num w:numId="11" w16cid:durableId="11267304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5C"/>
    <w:rsid w:val="0000059E"/>
    <w:rsid w:val="000116F7"/>
    <w:rsid w:val="00020939"/>
    <w:rsid w:val="000726DB"/>
    <w:rsid w:val="0007485A"/>
    <w:rsid w:val="00096720"/>
    <w:rsid w:val="000A18A5"/>
    <w:rsid w:val="000C0BA9"/>
    <w:rsid w:val="000C2691"/>
    <w:rsid w:val="000D742D"/>
    <w:rsid w:val="000E3404"/>
    <w:rsid w:val="000E7D6B"/>
    <w:rsid w:val="000F60CF"/>
    <w:rsid w:val="001002AA"/>
    <w:rsid w:val="00116FA9"/>
    <w:rsid w:val="00130729"/>
    <w:rsid w:val="00137125"/>
    <w:rsid w:val="00142817"/>
    <w:rsid w:val="00144231"/>
    <w:rsid w:val="001565B5"/>
    <w:rsid w:val="00165B16"/>
    <w:rsid w:val="001840DA"/>
    <w:rsid w:val="0019145C"/>
    <w:rsid w:val="001D499C"/>
    <w:rsid w:val="001E2799"/>
    <w:rsid w:val="001F0812"/>
    <w:rsid w:val="00205EB0"/>
    <w:rsid w:val="002261C0"/>
    <w:rsid w:val="002357DE"/>
    <w:rsid w:val="00256EC9"/>
    <w:rsid w:val="00270306"/>
    <w:rsid w:val="0029308A"/>
    <w:rsid w:val="0029770C"/>
    <w:rsid w:val="002D0546"/>
    <w:rsid w:val="002D1A6B"/>
    <w:rsid w:val="002E504C"/>
    <w:rsid w:val="002F2FCC"/>
    <w:rsid w:val="00317C32"/>
    <w:rsid w:val="00325A3B"/>
    <w:rsid w:val="00332B42"/>
    <w:rsid w:val="003340DC"/>
    <w:rsid w:val="0034269E"/>
    <w:rsid w:val="00342BAB"/>
    <w:rsid w:val="00342D40"/>
    <w:rsid w:val="003677FC"/>
    <w:rsid w:val="00393335"/>
    <w:rsid w:val="003B58CD"/>
    <w:rsid w:val="003C19D5"/>
    <w:rsid w:val="003C27AB"/>
    <w:rsid w:val="003E4BDD"/>
    <w:rsid w:val="003E684A"/>
    <w:rsid w:val="003F115C"/>
    <w:rsid w:val="003F4840"/>
    <w:rsid w:val="004050F1"/>
    <w:rsid w:val="00413D0E"/>
    <w:rsid w:val="00413E88"/>
    <w:rsid w:val="00420C5C"/>
    <w:rsid w:val="0044747B"/>
    <w:rsid w:val="0046207B"/>
    <w:rsid w:val="00474416"/>
    <w:rsid w:val="0047515C"/>
    <w:rsid w:val="00482434"/>
    <w:rsid w:val="004A50F6"/>
    <w:rsid w:val="004D32F7"/>
    <w:rsid w:val="004D5A0A"/>
    <w:rsid w:val="004E0DED"/>
    <w:rsid w:val="004E4A6E"/>
    <w:rsid w:val="005056BA"/>
    <w:rsid w:val="00526960"/>
    <w:rsid w:val="00544A0D"/>
    <w:rsid w:val="00545972"/>
    <w:rsid w:val="005550A5"/>
    <w:rsid w:val="0057772A"/>
    <w:rsid w:val="0058105A"/>
    <w:rsid w:val="005B1832"/>
    <w:rsid w:val="005E3AF4"/>
    <w:rsid w:val="005F46AB"/>
    <w:rsid w:val="0062303E"/>
    <w:rsid w:val="006419CE"/>
    <w:rsid w:val="00644641"/>
    <w:rsid w:val="00650B23"/>
    <w:rsid w:val="00656A57"/>
    <w:rsid w:val="00662B38"/>
    <w:rsid w:val="00664362"/>
    <w:rsid w:val="00673A15"/>
    <w:rsid w:val="00680823"/>
    <w:rsid w:val="0069094B"/>
    <w:rsid w:val="006927D2"/>
    <w:rsid w:val="006B01B9"/>
    <w:rsid w:val="006B6100"/>
    <w:rsid w:val="006C1D81"/>
    <w:rsid w:val="006C53DE"/>
    <w:rsid w:val="00710D48"/>
    <w:rsid w:val="007119E4"/>
    <w:rsid w:val="0073754A"/>
    <w:rsid w:val="00750C49"/>
    <w:rsid w:val="007624E4"/>
    <w:rsid w:val="00765DCC"/>
    <w:rsid w:val="007669AF"/>
    <w:rsid w:val="00792F23"/>
    <w:rsid w:val="007D1A2F"/>
    <w:rsid w:val="007F5B9C"/>
    <w:rsid w:val="00804A07"/>
    <w:rsid w:val="00820AF0"/>
    <w:rsid w:val="00830F24"/>
    <w:rsid w:val="00842A5F"/>
    <w:rsid w:val="00847DB3"/>
    <w:rsid w:val="008612C5"/>
    <w:rsid w:val="0087117F"/>
    <w:rsid w:val="00881FF0"/>
    <w:rsid w:val="00894564"/>
    <w:rsid w:val="008B72CD"/>
    <w:rsid w:val="008D2DF7"/>
    <w:rsid w:val="009161BE"/>
    <w:rsid w:val="00937407"/>
    <w:rsid w:val="00941DB4"/>
    <w:rsid w:val="009456E0"/>
    <w:rsid w:val="00954C32"/>
    <w:rsid w:val="00970E4C"/>
    <w:rsid w:val="00971A6A"/>
    <w:rsid w:val="00982469"/>
    <w:rsid w:val="00992047"/>
    <w:rsid w:val="009A3087"/>
    <w:rsid w:val="009B454F"/>
    <w:rsid w:val="009B678E"/>
    <w:rsid w:val="009D408C"/>
    <w:rsid w:val="009E119D"/>
    <w:rsid w:val="00A03753"/>
    <w:rsid w:val="00A24384"/>
    <w:rsid w:val="00A539A0"/>
    <w:rsid w:val="00A55BE8"/>
    <w:rsid w:val="00A6018B"/>
    <w:rsid w:val="00A66AB8"/>
    <w:rsid w:val="00A94F83"/>
    <w:rsid w:val="00AB4043"/>
    <w:rsid w:val="00AB49A3"/>
    <w:rsid w:val="00AC5F30"/>
    <w:rsid w:val="00AD17FC"/>
    <w:rsid w:val="00AD4A6E"/>
    <w:rsid w:val="00B13296"/>
    <w:rsid w:val="00B13B81"/>
    <w:rsid w:val="00B40989"/>
    <w:rsid w:val="00B9103E"/>
    <w:rsid w:val="00B957FF"/>
    <w:rsid w:val="00BA497D"/>
    <w:rsid w:val="00BA69B4"/>
    <w:rsid w:val="00BB315B"/>
    <w:rsid w:val="00BB7C98"/>
    <w:rsid w:val="00BC1655"/>
    <w:rsid w:val="00BF36A2"/>
    <w:rsid w:val="00C148E9"/>
    <w:rsid w:val="00C14A5B"/>
    <w:rsid w:val="00C158EB"/>
    <w:rsid w:val="00C20320"/>
    <w:rsid w:val="00C36C4F"/>
    <w:rsid w:val="00C45C23"/>
    <w:rsid w:val="00C63FDB"/>
    <w:rsid w:val="00C64EAF"/>
    <w:rsid w:val="00C81EC5"/>
    <w:rsid w:val="00C82E48"/>
    <w:rsid w:val="00C833CC"/>
    <w:rsid w:val="00CA70D8"/>
    <w:rsid w:val="00CB48E5"/>
    <w:rsid w:val="00CF3963"/>
    <w:rsid w:val="00D02418"/>
    <w:rsid w:val="00D04679"/>
    <w:rsid w:val="00D06401"/>
    <w:rsid w:val="00D11E82"/>
    <w:rsid w:val="00D266DC"/>
    <w:rsid w:val="00D40D2B"/>
    <w:rsid w:val="00D442A0"/>
    <w:rsid w:val="00D85667"/>
    <w:rsid w:val="00D86A3C"/>
    <w:rsid w:val="00DA22C6"/>
    <w:rsid w:val="00DC2506"/>
    <w:rsid w:val="00DC5D7C"/>
    <w:rsid w:val="00DF1A86"/>
    <w:rsid w:val="00DF51B3"/>
    <w:rsid w:val="00E00990"/>
    <w:rsid w:val="00E12AF8"/>
    <w:rsid w:val="00E25647"/>
    <w:rsid w:val="00E26B0B"/>
    <w:rsid w:val="00E426E3"/>
    <w:rsid w:val="00E65FCD"/>
    <w:rsid w:val="00E75D67"/>
    <w:rsid w:val="00E90FF0"/>
    <w:rsid w:val="00E93E64"/>
    <w:rsid w:val="00ED4855"/>
    <w:rsid w:val="00EE7A56"/>
    <w:rsid w:val="00F105A1"/>
    <w:rsid w:val="00F218D1"/>
    <w:rsid w:val="00F22361"/>
    <w:rsid w:val="00F4475F"/>
    <w:rsid w:val="00F623F7"/>
    <w:rsid w:val="00F70265"/>
    <w:rsid w:val="00F97BA1"/>
    <w:rsid w:val="00FB18E2"/>
    <w:rsid w:val="00FB1DA0"/>
    <w:rsid w:val="00FE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CE5701"/>
  <w15:chartTrackingRefBased/>
  <w15:docId w15:val="{CE15597A-3C1D-4EE4-B2A1-D0EF7911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DED"/>
  </w:style>
  <w:style w:type="paragraph" w:styleId="Rubrik1">
    <w:name w:val="heading 1"/>
    <w:basedOn w:val="Normal"/>
    <w:next w:val="Normal"/>
    <w:link w:val="Rubrik1Char"/>
    <w:uiPriority w:val="9"/>
    <w:qFormat/>
    <w:rsid w:val="004E0DED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4E0DED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4E0DED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4E0DED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4E0DED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E0DED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4E0DED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4E0DED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4E0DED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E0D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4E0DED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4E0DED"/>
    <w:rPr>
      <w:color w:val="808080"/>
    </w:rPr>
  </w:style>
  <w:style w:type="paragraph" w:customStyle="1" w:styleId="Epost">
    <w:name w:val="Epost"/>
    <w:basedOn w:val="Mottagare"/>
    <w:semiHidden/>
    <w:rsid w:val="004E0DED"/>
    <w:rPr>
      <w:i/>
    </w:rPr>
  </w:style>
  <w:style w:type="paragraph" w:customStyle="1" w:styleId="SidfotEpost">
    <w:name w:val="SidfotEpost"/>
    <w:basedOn w:val="Sidfot"/>
    <w:semiHidden/>
    <w:rsid w:val="004E0DED"/>
    <w:rPr>
      <w:i/>
    </w:rPr>
  </w:style>
  <w:style w:type="character" w:styleId="Hyperlnk">
    <w:name w:val="Hyperlink"/>
    <w:basedOn w:val="Standardstycketeckensnitt"/>
    <w:uiPriority w:val="99"/>
    <w:rsid w:val="004E0DED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4E0DED"/>
  </w:style>
  <w:style w:type="character" w:styleId="Sidnummer">
    <w:name w:val="page number"/>
    <w:basedOn w:val="Standardstycketeckensnitt"/>
    <w:uiPriority w:val="99"/>
    <w:unhideWhenUsed/>
    <w:rsid w:val="004E0DED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E0D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0DED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4E0DED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E0DED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E0DED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4E0DED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4E0DED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4E0DED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4E0DED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4E0DED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4E0DED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4E0DED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4E0DED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4E0DED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E0DED"/>
    <w:rPr>
      <w:vertAlign w:val="superscript"/>
    </w:rPr>
  </w:style>
  <w:style w:type="paragraph" w:customStyle="1" w:styleId="Tabelltext">
    <w:name w:val="Tabelltext"/>
    <w:basedOn w:val="Normal"/>
    <w:uiPriority w:val="14"/>
    <w:rsid w:val="004E0DED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4E0DED"/>
    <w:rPr>
      <w:b/>
    </w:rPr>
  </w:style>
  <w:style w:type="paragraph" w:customStyle="1" w:styleId="Tabellrubrik">
    <w:name w:val="Tabellrubrik"/>
    <w:basedOn w:val="Infotext"/>
    <w:next w:val="Normal"/>
    <w:uiPriority w:val="14"/>
    <w:rsid w:val="004E0DED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4E0DED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4E0DED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4E0DED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4E0DED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4E0DED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4E0DED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4E0DED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4E0DED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4E0DED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4E0DED"/>
    <w:pPr>
      <w:spacing w:before="220"/>
    </w:pPr>
  </w:style>
  <w:style w:type="paragraph" w:customStyle="1" w:styleId="Dokumenttyp">
    <w:name w:val="Dokumenttyp"/>
    <w:basedOn w:val="Normal"/>
    <w:next w:val="Normal"/>
    <w:uiPriority w:val="20"/>
    <w:qFormat/>
    <w:rsid w:val="004E0DED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styleId="Citat">
    <w:name w:val="Quote"/>
    <w:basedOn w:val="Normal"/>
    <w:next w:val="Normal"/>
    <w:link w:val="CitatChar"/>
    <w:uiPriority w:val="19"/>
    <w:qFormat/>
    <w:rsid w:val="004E0DED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4E0DED"/>
    <w:rPr>
      <w:iCs/>
      <w:color w:val="404040" w:themeColor="text1" w:themeTint="BF"/>
    </w:rPr>
  </w:style>
  <w:style w:type="paragraph" w:customStyle="1" w:styleId="Infotext">
    <w:name w:val="Infotext"/>
    <w:basedOn w:val="Normal"/>
    <w:uiPriority w:val="19"/>
    <w:qFormat/>
    <w:rsid w:val="004E0DED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4E0DED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4E0DED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4E0DED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4E0DED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4E0DED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4E0DED"/>
    <w:pPr>
      <w:outlineLvl w:val="9"/>
    </w:pPr>
  </w:style>
  <w:style w:type="numbering" w:customStyle="1" w:styleId="Listformatpunktlista2">
    <w:name w:val="Listformat punktlista2"/>
    <w:uiPriority w:val="99"/>
    <w:rsid w:val="004E0DED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4E0DED"/>
    <w:pPr>
      <w:ind w:firstLine="284"/>
    </w:pPr>
  </w:style>
  <w:style w:type="paragraph" w:styleId="Punktlista3">
    <w:name w:val="List Bullet 3"/>
    <w:basedOn w:val="Normal"/>
    <w:uiPriority w:val="99"/>
    <w:rsid w:val="004E0DED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4E0DED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4E0DED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4E0DED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4E0DED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E0DED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Slutnotsreferens">
    <w:name w:val="endnote reference"/>
    <w:basedOn w:val="Standardstycketeckensnitt"/>
    <w:uiPriority w:val="99"/>
    <w:semiHidden/>
    <w:unhideWhenUsed/>
    <w:rsid w:val="004E0DED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E0DE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E0DED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4E0DED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4E0DED"/>
    <w:pPr>
      <w:jc w:val="right"/>
    </w:pPr>
  </w:style>
  <w:style w:type="table" w:customStyle="1" w:styleId="Miunstandard">
    <w:name w:val="Miun standard"/>
    <w:basedOn w:val="Normaltabell"/>
    <w:uiPriority w:val="99"/>
    <w:rsid w:val="004E0DED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4E0DED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4E0DE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4E0DED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4E0DED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4E0DED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hae\AppData\Roaming\Microsoft\TemplatesMIUNWorkGrp\Bre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A39D61583F49BAA30B8CBDC653E0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E484E9-390A-4136-9985-83326D9EF5FE}"/>
      </w:docPartPr>
      <w:docPartBody>
        <w:p w:rsidR="008B6AAE" w:rsidRDefault="008B6AAE">
          <w:pPr>
            <w:pStyle w:val="81A39D61583F49BAA30B8CBDC653E015"/>
          </w:pPr>
          <w:r w:rsidRPr="00C158EB">
            <w:rPr>
              <w:rStyle w:val="Platshllartext"/>
              <w:rFonts w:asciiTheme="majorHAnsi" w:hAnsiTheme="majorHAnsi" w:cstheme="majorHAnsi"/>
            </w:rPr>
            <w:t>Diarienummer</w:t>
          </w:r>
        </w:p>
      </w:docPartBody>
    </w:docPart>
    <w:docPart>
      <w:docPartPr>
        <w:name w:val="E39472D248EA4DADBA2489E5E1B3B7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B9C096-FFEC-4118-A48F-F7B832719A7D}"/>
      </w:docPartPr>
      <w:docPartBody>
        <w:p w:rsidR="008B6AAE" w:rsidRDefault="008B6AAE">
          <w:pPr>
            <w:pStyle w:val="E39472D248EA4DADBA2489E5E1B3B749"/>
          </w:pPr>
          <w:r w:rsidRPr="000D742D">
            <w:rPr>
              <w:rStyle w:val="Platshllartext"/>
            </w:rPr>
            <w:t>Mottagare/adress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673E3E-B84A-4241-BB9B-D25BF5BF0571}"/>
      </w:docPartPr>
      <w:docPartBody>
        <w:p w:rsidR="007E25D8" w:rsidRDefault="007E25D8">
          <w:r w:rsidRPr="00A76452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AE"/>
    <w:rsid w:val="007E25D8"/>
    <w:rsid w:val="008B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E25D8"/>
    <w:rPr>
      <w:color w:val="808080"/>
    </w:rPr>
  </w:style>
  <w:style w:type="paragraph" w:customStyle="1" w:styleId="81A39D61583F49BAA30B8CBDC653E015">
    <w:name w:val="81A39D61583F49BAA30B8CBDC653E015"/>
  </w:style>
  <w:style w:type="paragraph" w:customStyle="1" w:styleId="E39472D248EA4DADBA2489E5E1B3B749">
    <w:name w:val="E39472D248EA4DADBA2489E5E1B3B7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3F35F-B5D3-4F5C-856C-2879992F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14</TotalTime>
  <Pages>1</Pages>
  <Words>116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Haeggström Anna</dc:creator>
  <cp:keywords/>
  <dc:description/>
  <cp:lastModifiedBy>Anna Haeggström</cp:lastModifiedBy>
  <cp:revision>5</cp:revision>
  <cp:lastPrinted>2020-12-14T08:29:00Z</cp:lastPrinted>
  <dcterms:created xsi:type="dcterms:W3CDTF">2021-07-07T12:56:00Z</dcterms:created>
  <dcterms:modified xsi:type="dcterms:W3CDTF">2024-03-08T12:50:00Z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Brev</vt:lpwstr>
  </property>
</Properties>
</file>