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C2C9" w14:textId="4E7AF5AD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2C143556FC1346B4B4EA66A54575FD75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4527D0">
            <w:t>Leverans</w:t>
          </w:r>
          <w:r w:rsidR="00F17011">
            <w:t>specifikation</w:t>
          </w:r>
          <w:r w:rsidR="004527D0">
            <w:t xml:space="preserve"> forskningsdata</w:t>
          </w:r>
          <w:r w:rsidR="00505851">
            <w:t xml:space="preserve"> </w:t>
          </w:r>
          <w:proofErr w:type="spellStart"/>
          <w:r w:rsidR="00505851">
            <w:t>ver</w:t>
          </w:r>
          <w:proofErr w:type="spellEnd"/>
          <w:r w:rsidR="00505851">
            <w:t xml:space="preserve">. </w:t>
          </w:r>
          <w:r w:rsidR="00197DC1">
            <w:t>1.</w:t>
          </w:r>
          <w:r w:rsidR="00AD73EA">
            <w:t>2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EE30E2FE1DAA417A803D7513671A94C0"/>
        </w:placeholder>
        <w:group/>
      </w:sdtPr>
      <w:sdtContent>
        <w:p w14:paraId="355E715C" w14:textId="77777777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E1431B0" wp14:editId="57C309EC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F53D37699D8042BBA43915FABC2B01F5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8F4071">
                <w:rPr>
                  <w:rStyle w:val="Platshllartext"/>
                </w:rPr>
                <w:t>Datum</w:t>
              </w:r>
            </w:sdtContent>
          </w:sdt>
        </w:p>
      </w:sdtContent>
    </w:sdt>
    <w:p w14:paraId="032FB62F" w14:textId="30F22E11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A77F5C5F2E4640A4B6C647AA4A1D5808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197DC1">
            <w:t xml:space="preserve">MIUN </w:t>
          </w:r>
          <w:r w:rsidR="00A4591A">
            <w:t>20xx/</w:t>
          </w:r>
          <w:proofErr w:type="spellStart"/>
          <w:r w:rsidR="00A4591A">
            <w:t>xxxx</w:t>
          </w:r>
          <w:proofErr w:type="spellEnd"/>
        </w:sdtContent>
      </w:sdt>
    </w:p>
    <w:p w14:paraId="586CE1CB" w14:textId="77777777" w:rsidR="0015689A" w:rsidRDefault="0015689A" w:rsidP="008F4071">
      <w:pPr>
        <w:pStyle w:val="Infotext"/>
        <w:spacing w:after="60"/>
      </w:pPr>
    </w:p>
    <w:p w14:paraId="641F15D8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795DBEF" w14:textId="23F1D0C7" w:rsidR="00321716" w:rsidRDefault="00000000" w:rsidP="0015689A">
      <w:pPr>
        <w:pStyle w:val="Rapportrubrik1"/>
        <w:spacing w:before="192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271C8A12020F4F6CBF8319A75B25F2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71724">
            <w:rPr>
              <w:noProof/>
            </w:rPr>
            <w:t>Leverans</w:t>
          </w:r>
          <w:r w:rsidR="00ED798C">
            <w:rPr>
              <w:noProof/>
            </w:rPr>
            <w:t>specifikation</w:t>
          </w:r>
          <w:r w:rsidR="00394C0C">
            <w:rPr>
              <w:noProof/>
            </w:rPr>
            <w:t xml:space="preserve"> forskningsdata</w:t>
          </w:r>
        </w:sdtContent>
      </w:sdt>
      <w:bookmarkEnd w:id="0"/>
    </w:p>
    <w:p w14:paraId="1E9283BB" w14:textId="0989D609" w:rsidR="004527D0" w:rsidRDefault="004527D0" w:rsidP="004527D0">
      <w:r>
        <w:t>En leverans</w:t>
      </w:r>
      <w:r w:rsidR="00ED798C">
        <w:t>specifikation</w:t>
      </w:r>
      <w:r>
        <w:t xml:space="preserve"> behövs inför att forskningsdata ska levereras till Mittuniversitetets arkiv.</w:t>
      </w:r>
    </w:p>
    <w:p w14:paraId="75D467DC" w14:textId="469EFCD5" w:rsidR="004527D0" w:rsidRDefault="004527D0" w:rsidP="004527D0">
      <w:r>
        <w:t>Leverans</w:t>
      </w:r>
      <w:r w:rsidR="00ED798C">
        <w:t>specifikationen</w:t>
      </w:r>
      <w:r>
        <w:t xml:space="preserve"> föregås av en bevarande- och gallringsutredning. </w:t>
      </w:r>
    </w:p>
    <w:p w14:paraId="6F419531" w14:textId="16102662" w:rsidR="004012C1" w:rsidRDefault="004012C1" w:rsidP="000476A1">
      <w:pPr>
        <w:pStyle w:val="Rubrik2"/>
      </w:pPr>
      <w:r>
        <w:t>Instruktioner</w:t>
      </w:r>
    </w:p>
    <w:p w14:paraId="172295A6" w14:textId="77777777" w:rsidR="007E2E4D" w:rsidRPr="00F275A4" w:rsidRDefault="007E2E4D" w:rsidP="007E2E4D">
      <w:pPr>
        <w:rPr>
          <w:i/>
          <w:iCs/>
        </w:rPr>
      </w:pPr>
      <w:r>
        <w:t>Specifikationen ska diarieföras i samma ärende som bevarande- och gallringsutredningen.</w:t>
      </w:r>
    </w:p>
    <w:p w14:paraId="2FD42F57" w14:textId="20F81727" w:rsidR="00F16CDB" w:rsidRDefault="004527D0" w:rsidP="004527D0">
      <w:r>
        <w:t xml:space="preserve">Frågorna i </w:t>
      </w:r>
      <w:r w:rsidR="00D47246">
        <w:t>avsnitt 1 och 2</w:t>
      </w:r>
      <w:r>
        <w:t xml:space="preserve"> besvaras av </w:t>
      </w:r>
      <w:r w:rsidR="006126B5">
        <w:t>forskaren</w:t>
      </w:r>
      <w:r>
        <w:t xml:space="preserve"> (den som levererar till arkivet)</w:t>
      </w:r>
      <w:r w:rsidR="006126B5">
        <w:t>.</w:t>
      </w:r>
      <w:r w:rsidR="004012C1">
        <w:t xml:space="preserve"> </w:t>
      </w:r>
      <w:r w:rsidR="007F7C6E" w:rsidRPr="00FB5F8F">
        <w:t xml:space="preserve">Frågor markerade med * </w:t>
      </w:r>
      <w:r w:rsidR="00BA5E30">
        <w:t xml:space="preserve">(asterisk) </w:t>
      </w:r>
      <w:r w:rsidR="007F7C6E" w:rsidRPr="00FB5F8F">
        <w:t xml:space="preserve">är obligatoriska att </w:t>
      </w:r>
      <w:r w:rsidR="007F7C6E">
        <w:t>besvara</w:t>
      </w:r>
      <w:r w:rsidR="007F7C6E" w:rsidRPr="00FB5F8F">
        <w:t>.</w:t>
      </w:r>
    </w:p>
    <w:p w14:paraId="35F36390" w14:textId="77777777" w:rsidR="00BD63A8" w:rsidRDefault="00BD63A8" w:rsidP="00F16CDB">
      <w:pPr>
        <w:spacing w:after="0"/>
      </w:pPr>
      <w:hyperlink r:id="rId17" w:history="1">
        <w:r w:rsidRPr="00135658">
          <w:rPr>
            <w:rStyle w:val="Hyperlnk"/>
          </w:rPr>
          <w:t>Skicka därefter utredningen till arkivfunktionen/arkivarie</w:t>
        </w:r>
      </w:hyperlink>
      <w:r>
        <w:t>, som besvarar avsnitt 3.</w:t>
      </w:r>
    </w:p>
    <w:p w14:paraId="7904BE46" w14:textId="77777777" w:rsidR="00BD63A8" w:rsidRDefault="00BD63A8" w:rsidP="00F16CDB">
      <w:pPr>
        <w:spacing w:after="0"/>
      </w:pPr>
    </w:p>
    <w:p w14:paraId="0A314781" w14:textId="553F509F" w:rsidR="00F16CDB" w:rsidRDefault="00F16CDB" w:rsidP="00F16CDB">
      <w:pPr>
        <w:spacing w:after="0"/>
        <w:rPr>
          <w:i/>
          <w:iCs/>
          <w:color w:val="0070C0"/>
        </w:r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</w:p>
    <w:p w14:paraId="6DE5B417" w14:textId="77777777" w:rsidR="00F16CDB" w:rsidRDefault="00F16CDB" w:rsidP="00F16CDB">
      <w:pPr>
        <w:spacing w:after="0"/>
        <w:rPr>
          <w:i/>
          <w:iCs/>
          <w:color w:val="0070C0"/>
        </w:rPr>
      </w:pPr>
      <w:hyperlink r:id="rId18" w:history="1">
        <w:r w:rsidRPr="001F7A2E">
          <w:rPr>
            <w:rStyle w:val="Hyperlnk"/>
            <w:i/>
            <w:iCs/>
          </w:rPr>
          <w:t>cecilia.johnsson@miun.se</w:t>
        </w:r>
      </w:hyperlink>
      <w:r>
        <w:rPr>
          <w:i/>
          <w:iCs/>
        </w:rPr>
        <w:t xml:space="preserve">, </w:t>
      </w:r>
      <w:r w:rsidRPr="00C15E27">
        <w:rPr>
          <w:i/>
          <w:iCs/>
          <w:color w:val="0070C0"/>
        </w:rPr>
        <w:t>010–142872</w:t>
      </w:r>
      <w:r>
        <w:rPr>
          <w:i/>
          <w:iCs/>
          <w:color w:val="0070C0"/>
        </w:rPr>
        <w:t>5</w:t>
      </w:r>
    </w:p>
    <w:p w14:paraId="1F90CC13" w14:textId="11AB784E" w:rsidR="00127710" w:rsidRPr="004A4787" w:rsidRDefault="00127710" w:rsidP="00F16CDB">
      <w:pPr>
        <w:spacing w:after="0"/>
        <w:sectPr w:rsidR="00127710" w:rsidRPr="004A4787" w:rsidSect="00F16CDB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EE806DF" w14:textId="77777777" w:rsidR="00F16CDB" w:rsidRPr="00F16CDB" w:rsidRDefault="00F16CDB" w:rsidP="00F16CDB">
      <w:pPr>
        <w:sectPr w:rsidR="00F16CDB" w:rsidRPr="00F16CDB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F8B87BC" w14:textId="0299D15F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 xml:space="preserve">Om </w:t>
      </w:r>
      <w:r w:rsidR="007F5FFC">
        <w:rPr>
          <w:rFonts w:cstheme="majorHAnsi"/>
          <w:b w:val="0"/>
          <w:bCs/>
          <w:sz w:val="34"/>
          <w:szCs w:val="34"/>
        </w:rPr>
        <w:t>leveransen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111"/>
      </w:tblGrid>
      <w:tr w:rsidR="00C2790C" w:rsidRPr="000460C4" w14:paraId="171D39AC" w14:textId="77777777" w:rsidTr="00431C5D">
        <w:trPr>
          <w:cantSplit/>
          <w:trHeight w:val="454"/>
        </w:trPr>
        <w:tc>
          <w:tcPr>
            <w:tcW w:w="7792" w:type="dxa"/>
            <w:gridSpan w:val="2"/>
          </w:tcPr>
          <w:p w14:paraId="0C5E379A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1587D5AE" w14:textId="77777777" w:rsidR="00C2790C" w:rsidRPr="005F50DA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C2790C" w:rsidRPr="000460C4" w14:paraId="35FDAC7D" w14:textId="77777777" w:rsidTr="00431C5D">
        <w:trPr>
          <w:cantSplit/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573A3D92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7058EBD1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1E5BB2B4" w14:textId="77777777" w:rsidR="00C2790C" w:rsidRPr="000460C4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EE36DF2" w14:textId="77777777" w:rsidR="00C2790C" w:rsidRPr="00E40C91" w:rsidRDefault="00C2790C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31662A" w:rsidRPr="000460C4" w14:paraId="2776871C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3EF088" w14:textId="1FF1C8F7" w:rsidR="0031662A" w:rsidRDefault="0031662A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1.4 Bevarande- och gallringsutredning</w:t>
            </w:r>
            <w:r w:rsidR="007E2E4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färdigställd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73589331" w14:textId="1992FED4" w:rsidR="0031662A" w:rsidRDefault="007E2E4D" w:rsidP="004B75EE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477880103"/>
                <w:placeholder>
                  <w:docPart w:val="806A84F9F1BF4261966A3F33F43928E6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shllartext"/>
                  </w:rPr>
                  <w:t>A</w:t>
                </w:r>
                <w:r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0ED12D3" w14:textId="6AD62B1D" w:rsidR="0031662A" w:rsidRDefault="000E6D42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  <w:t>1.5 Önskat datum för leverans</w:t>
            </w:r>
          </w:p>
          <w:p w14:paraId="0F360BFC" w14:textId="73C28921" w:rsidR="000E6D42" w:rsidRPr="000E6D42" w:rsidRDefault="00000000" w:rsidP="004B75EE">
            <w:pPr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16"/>
                <w:lang w:eastAsia="sv-SE"/>
              </w:rPr>
            </w:pPr>
            <w:sdt>
              <w:sdtPr>
                <w:id w:val="-790131604"/>
                <w:placeholder>
                  <w:docPart w:val="241C12638AA54CAC8979FE1B6696F905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0E6D42">
                  <w:rPr>
                    <w:rStyle w:val="Platshllartext"/>
                  </w:rPr>
                  <w:t>A</w:t>
                </w:r>
                <w:r w:rsidR="000E6D42" w:rsidRPr="001F7A2E">
                  <w:rPr>
                    <w:rStyle w:val="Platshllartext"/>
                  </w:rPr>
                  <w:t>nge datum.</w:t>
                </w:r>
              </w:sdtContent>
            </w:sdt>
          </w:p>
        </w:tc>
      </w:tr>
      <w:tr w:rsidR="00C2790C" w:rsidRPr="000460C4" w14:paraId="269BA7F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bottom w:val="nil"/>
            </w:tcBorders>
          </w:tcPr>
          <w:p w14:paraId="0929F85E" w14:textId="46046D74" w:rsidR="00C2790C" w:rsidRPr="008F5E08" w:rsidRDefault="00C2790C" w:rsidP="004B75EE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0E6D4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6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="00F021A2" w:rsidRPr="00F021A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Vem eller vilka ska ha behörighet till informationen i e-arkivet?</w:t>
            </w:r>
          </w:p>
          <w:p w14:paraId="2A29F4A8" w14:textId="4E51E671" w:rsidR="00C2790C" w:rsidRPr="00D56BE4" w:rsidRDefault="00D56BE4" w:rsidP="004B75EE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  <w:r w:rsidRPr="00D56BE4">
              <w:rPr>
                <w:rFonts w:ascii="Calibri" w:hAnsi="Calibri" w:cs="Calibri"/>
                <w:sz w:val="16"/>
                <w:szCs w:val="16"/>
              </w:rPr>
              <w:t>Vid leverans av handlingar till e-arkivet går det att begränsa vilka som får behörighet till informationen</w:t>
            </w:r>
            <w:r w:rsidR="00422D06">
              <w:rPr>
                <w:rFonts w:ascii="Calibri" w:hAnsi="Calibri" w:cs="Calibri"/>
                <w:sz w:val="16"/>
                <w:szCs w:val="16"/>
              </w:rPr>
              <w:t xml:space="preserve"> via e-arkivsportalen</w:t>
            </w:r>
            <w:r w:rsidRPr="00D56BE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021A2" w:rsidRPr="000460C4" w14:paraId="21612281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  <w:bottom w:val="nil"/>
            </w:tcBorders>
          </w:tcPr>
          <w:p w14:paraId="28127BC6" w14:textId="77777777" w:rsidR="00F31A8B" w:rsidRPr="00250875" w:rsidRDefault="00F31A8B" w:rsidP="00F31A8B">
            <w:pPr>
              <w:rPr>
                <w:rFonts w:ascii="Calibri" w:hAnsi="Calibri" w:cs="Calibri"/>
                <w:b/>
                <w:bCs/>
              </w:rPr>
            </w:pPr>
            <w:r w:rsidRPr="00250875">
              <w:rPr>
                <w:rFonts w:ascii="Calibri" w:hAnsi="Calibri" w:cs="Calibri"/>
                <w:b/>
                <w:bCs/>
              </w:rPr>
              <w:t>Följande ska ha behörighet till e-arkivet:</w:t>
            </w:r>
          </w:p>
          <w:p w14:paraId="1FF8A866" w14:textId="77777777" w:rsidR="00F021A2" w:rsidRPr="00D56BE4" w:rsidRDefault="00F021A2" w:rsidP="004B75EE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D56BE4" w:rsidRPr="000460C4" w14:paraId="58F8F323" w14:textId="77777777" w:rsidTr="00431C5D">
        <w:trPr>
          <w:cantSplit/>
          <w:trHeight w:val="454"/>
        </w:trPr>
        <w:tc>
          <w:tcPr>
            <w:tcW w:w="7792" w:type="dxa"/>
            <w:gridSpan w:val="2"/>
            <w:tcBorders>
              <w:top w:val="nil"/>
            </w:tcBorders>
          </w:tcPr>
          <w:p w14:paraId="33AEEE4E" w14:textId="1E65E133" w:rsidR="00D56BE4" w:rsidRPr="00D56BE4" w:rsidRDefault="00D56BE4" w:rsidP="00F31A8B">
            <w:pP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D56BE4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Ange roller/funktioner eller motsvarande (inte specifika personer).</w:t>
            </w:r>
          </w:p>
        </w:tc>
      </w:tr>
    </w:tbl>
    <w:p w14:paraId="2ACB30FB" w14:textId="7A101715" w:rsidR="002D4D63" w:rsidRDefault="002D4D63" w:rsidP="002D4D63">
      <w:pPr>
        <w:pStyle w:val="Rubrik1numrerad"/>
        <w:numPr>
          <w:ilvl w:val="0"/>
          <w:numId w:val="22"/>
        </w:numPr>
        <w:rPr>
          <w:rFonts w:cstheme="majorHAnsi"/>
          <w:b w:val="0"/>
          <w:bCs/>
          <w:sz w:val="34"/>
          <w:szCs w:val="34"/>
        </w:rPr>
      </w:pPr>
      <w:r w:rsidRPr="001F4E4C">
        <w:rPr>
          <w:rFonts w:cstheme="majorHAnsi"/>
          <w:b w:val="0"/>
          <w:bCs/>
          <w:sz w:val="34"/>
          <w:szCs w:val="34"/>
        </w:rPr>
        <w:t>Om handlingarna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5"/>
        <w:gridCol w:w="3896"/>
      </w:tblGrid>
      <w:tr w:rsidR="004E0FA1" w:rsidRPr="000460C4" w14:paraId="42417A97" w14:textId="77777777" w:rsidTr="00431C5D">
        <w:trPr>
          <w:cantSplit/>
          <w:trHeight w:val="454"/>
        </w:trPr>
        <w:tc>
          <w:tcPr>
            <w:tcW w:w="3681" w:type="dxa"/>
            <w:tcBorders>
              <w:right w:val="nil"/>
            </w:tcBorders>
          </w:tcPr>
          <w:p w14:paraId="28528594" w14:textId="77777777" w:rsidR="004E0FA1" w:rsidRDefault="004E0FA1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2.1 Mängd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28B6F84" w14:textId="6A883A3E" w:rsidR="00F908B2" w:rsidRPr="00F908B2" w:rsidRDefault="00F908B2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0D84FF44" w14:textId="71869347" w:rsidR="004E0FA1" w:rsidRPr="00F908B2" w:rsidRDefault="004E0FA1" w:rsidP="00455956">
            <w:pPr>
              <w:spacing w:after="0" w:line="240" w:lineRule="auto"/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</w:pPr>
            <w:r w:rsidRPr="00F908B2">
              <w:rPr>
                <w:rFonts w:ascii="Calibri" w:eastAsia="Times" w:hAnsi="Calibri" w:cs="Calibri"/>
                <w:i/>
                <w:iCs/>
                <w:color w:val="0070C0"/>
                <w:sz w:val="16"/>
                <w:szCs w:val="16"/>
                <w:lang w:eastAsia="sv-SE"/>
              </w:rPr>
              <w:t>Med mängd avses hyllmeter, datamängd i MB/GB/TB eller liknande.</w:t>
            </w:r>
          </w:p>
        </w:tc>
      </w:tr>
      <w:tr w:rsidR="00141077" w:rsidRPr="000460C4" w14:paraId="5F73FA4F" w14:textId="77777777" w:rsidTr="00431C5D">
        <w:trPr>
          <w:cantSplit/>
          <w:trHeight w:val="454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6508D71C" w14:textId="5A306CB4" w:rsidR="00141077" w:rsidRPr="000460C4" w:rsidRDefault="002B432D" w:rsidP="00455956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</w:t>
            </w:r>
            <w:r w:rsidR="00141077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.2 </w:t>
            </w:r>
            <w:r w:rsidR="00A95041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Format</w:t>
            </w:r>
            <w:r w:rsidR="00141077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="00141077"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1F31285D" w14:textId="77777777" w:rsidR="00141077" w:rsidRPr="00E40C91" w:rsidRDefault="00141077" w:rsidP="00455956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</w:tcPr>
          <w:p w14:paraId="0869D744" w14:textId="332CC257" w:rsidR="00141077" w:rsidRPr="00A95041" w:rsidRDefault="00A95041" w:rsidP="00A95041">
            <w:pPr>
              <w:rPr>
                <w:rFonts w:ascii="Calibri" w:hAnsi="Calibri" w:cs="Calibri"/>
                <w:sz w:val="16"/>
                <w:szCs w:val="16"/>
              </w:rPr>
            </w:pPr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format är papper,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pdf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.mp4,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xml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.html, .jpeg,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wav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.</w:t>
            </w:r>
            <w:proofErr w:type="spellStart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csv</w:t>
            </w:r>
            <w:proofErr w:type="spellEnd"/>
            <w:r w:rsidRPr="00A95041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, etcetera.</w:t>
            </w:r>
          </w:p>
        </w:tc>
      </w:tr>
      <w:tr w:rsidR="00FC1983" w:rsidRPr="000460C4" w14:paraId="2871FDD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73473479" w14:textId="7DA7B3EA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Behövs någon särskild mjukvara för att kunna använda </w:t>
            </w:r>
            <w:proofErr w:type="gramStart"/>
            <w:r w:rsidRPr="00591CD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forskningsdatat?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DB4EA41" w14:textId="77777777" w:rsidR="00591CD0" w:rsidRDefault="00591CD0" w:rsidP="00591CD0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708B64D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2EA8E39A" w14:textId="77777777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20304DB5" w14:textId="11207A0F" w:rsidR="00591CD0" w:rsidRDefault="00591CD0" w:rsidP="00591CD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vilken mjukvara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579C7644" w14:textId="0840EB60" w:rsidR="00591CD0" w:rsidRPr="00682370" w:rsidRDefault="00591CD0" w:rsidP="00FC1983">
            <w:pPr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F8565B" w:rsidRPr="000460C4" w14:paraId="34D6BA17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D90" w14:textId="77777777" w:rsidR="00F8565B" w:rsidRDefault="00F8565B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bookmarkStart w:id="1" w:name="_Hlk197692453"/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Kan sekretess enligt offentlighets- och sekretesslagen (OSL, 2009:400) </w:t>
            </w:r>
            <w:proofErr w:type="gramStart"/>
            <w:r w:rsidR="00004113" w:rsidRP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föreligga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 w:rsidR="00004113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36CB5481" w14:textId="77777777" w:rsidR="0050652F" w:rsidRDefault="0050652F" w:rsidP="00F8565B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9F81471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4024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2722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5D34F6DC" w14:textId="77777777" w:rsidR="0050652F" w:rsidRDefault="0050652F" w:rsidP="0050652F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05A153C6" w14:textId="77777777" w:rsidR="00CB4AC8" w:rsidRDefault="0050652F" w:rsidP="00CB4AC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519B1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4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 w:rsidR="00C21A1A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kapitel och paragraf i OSL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178DD83" w14:textId="4EE62109" w:rsidR="00CB4AC8" w:rsidRPr="00682370" w:rsidRDefault="00CB4AC8" w:rsidP="00CB4AC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DB45E9" w:rsidRPr="000460C4" w14:paraId="6CC99FFD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DC12A" w14:textId="28D46281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Förekommer </w:t>
            </w:r>
            <w:proofErr w:type="gramStart"/>
            <w:r w:rsidRPr="001D26D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personuppgifter</w:t>
            </w:r>
            <w:r w:rsidRPr="00F8565B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72583249" w14:textId="77777777" w:rsidR="00DB45E9" w:rsidRDefault="00DB45E9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182DEA58" w14:textId="759E60C4" w:rsidR="00DB45E9" w:rsidRPr="00205F48" w:rsidRDefault="00DB45E9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60669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61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A81210" w14:textId="03A0F8C7" w:rsidR="00DB45E9" w:rsidRPr="00205F48" w:rsidRDefault="00EC68E2" w:rsidP="00205F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EC68E2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personuppgifter är namn, adress, e-postadress, personnummer, telefonnummer och annan information som direkt eller indirekt kan knytas till en person som är i livet.</w:t>
            </w:r>
          </w:p>
        </w:tc>
      </w:tr>
      <w:tr w:rsidR="00205F48" w:rsidRPr="000460C4" w14:paraId="06AC2384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D6BC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DB45E9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förekommer känsliga personuppgifter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?</w:t>
            </w:r>
          </w:p>
          <w:p w14:paraId="6879A9E9" w14:textId="77777777" w:rsidR="00205F4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</w:p>
          <w:p w14:paraId="1E7831A7" w14:textId="77777777" w:rsidR="00205F48" w:rsidRPr="008F5E08" w:rsidRDefault="00205F48" w:rsidP="00205F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2816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6239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253626B9" w14:textId="77777777" w:rsidR="00205F48" w:rsidRDefault="00205F48" w:rsidP="003519B1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84998" w14:textId="09E3B164" w:rsidR="00205F48" w:rsidRPr="00EC68E2" w:rsidRDefault="00205F48" w:rsidP="00EC68E2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24736C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 på känsliga personuppgifter är uppgifter om etniskt ursprung, politiska åsikter, religiös eller filosofisk övertygelse, hälsa, en persons sexualliv eller sexuella läggning, genetiska uppgifter.</w:t>
            </w:r>
          </w:p>
        </w:tc>
      </w:tr>
      <w:tr w:rsidR="00682370" w:rsidRPr="000460C4" w14:paraId="4F4C79A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438A4" w14:textId="35DC12B0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lastRenderedPageBreak/>
              <w:t xml:space="preserve">2.6 </w:t>
            </w:r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Finns </w:t>
            </w:r>
            <w:proofErr w:type="gramStart"/>
            <w:r w:rsidRPr="0068237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kodnyckel?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2A5D95D7" w14:textId="77777777" w:rsidR="00682370" w:rsidRDefault="00682370" w:rsidP="00682370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263DBC4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780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4026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6EE892E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48117D08" w14:textId="257CBEFC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Ja, ange</w:t>
            </w:r>
            <w:r w:rsidRPr="00682370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förvaringsplats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2263CE76" w14:textId="77777777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B3B6" w14:textId="77777777" w:rsidR="00682370" w:rsidRPr="00682370" w:rsidRDefault="00682370" w:rsidP="00682370">
            <w:pPr>
              <w:tabs>
                <w:tab w:val="left" w:pos="567"/>
              </w:tabs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Kodnyckel är kod som identifierar personer som </w:t>
            </w:r>
            <w:proofErr w:type="spellStart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pseudonymiserats</w:t>
            </w:r>
            <w:proofErr w:type="spellEnd"/>
            <w:r w:rsidRPr="00682370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 xml:space="preserve"> inom ett forskningsprojekt.</w:t>
            </w:r>
          </w:p>
          <w:p w14:paraId="2D60E451" w14:textId="177C9B70" w:rsidR="00682370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12BF487C" w14:textId="77777777" w:rsidR="00682370" w:rsidRPr="0024736C" w:rsidRDefault="00682370" w:rsidP="00682370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</w:p>
        </w:tc>
      </w:tr>
      <w:tr w:rsidR="00546501" w:rsidRPr="000460C4" w14:paraId="48BDF083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B5F0" w14:textId="6DC15281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Berörs handlingarna av </w:t>
            </w:r>
            <w:proofErr w:type="gramStart"/>
            <w:r w:rsidRPr="00EF4D2D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upphovsrätt?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*</w:t>
            </w:r>
            <w:proofErr w:type="gramEnd"/>
          </w:p>
          <w:p w14:paraId="030EA5D0" w14:textId="77777777" w:rsidR="00EF4D2D" w:rsidRDefault="00EF4D2D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  <w:p w14:paraId="63FBC625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05599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78654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CED7261" w14:textId="77777777" w:rsidR="00EF4D2D" w:rsidRDefault="00EF4D2D" w:rsidP="00EF4D2D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47717DA" w14:textId="558C0EAF" w:rsidR="00546501" w:rsidRDefault="00EF4D2D" w:rsidP="003C38EB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3D060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J</w:t>
            </w:r>
            <w:r w:rsidRPr="00EF4D2D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a, ange vilka handlingar som berörs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570F042" w14:textId="5137EB20" w:rsidR="003C38EB" w:rsidRPr="003C38EB" w:rsidRDefault="003C38EB" w:rsidP="003C38EB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tr w:rsidR="003D0606" w:rsidRPr="000460C4" w14:paraId="283947BE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5F6A" w14:textId="77CE8D96" w:rsidR="00DE6115" w:rsidRDefault="00DE6115" w:rsidP="003A09E6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2.8 Informationsklassning</w:t>
            </w:r>
          </w:p>
        </w:tc>
      </w:tr>
      <w:tr w:rsidR="001C38C2" w:rsidRPr="000460C4" w14:paraId="15C7B87A" w14:textId="77777777" w:rsidTr="00431C5D">
        <w:trPr>
          <w:cantSplit/>
          <w:trHeight w:val="454"/>
        </w:trPr>
        <w:tc>
          <w:tcPr>
            <w:tcW w:w="38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47EB4" w14:textId="5BDE8A60" w:rsidR="001C38C2" w:rsidRPr="00B17942" w:rsidRDefault="00F45CB1" w:rsidP="00EF4D2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r w:rsidRPr="00B17942">
              <w:rPr>
                <w:rFonts w:eastAsia="Times" w:cs="Times New Roman"/>
                <w:lang w:eastAsia="sv-SE"/>
              </w:rPr>
              <w:t xml:space="preserve">Diarienummer MIUN </w:t>
            </w:r>
            <w:r w:rsidRPr="00B17942">
              <w:rPr>
                <w:rFonts w:eastAsia="Times" w:cs="Times New Roman"/>
                <w:highlight w:val="green"/>
                <w:lang w:eastAsia="sv-SE"/>
              </w:rPr>
              <w:t>20xx/</w:t>
            </w:r>
            <w:proofErr w:type="spellStart"/>
            <w:r w:rsidRPr="00B17942">
              <w:rPr>
                <w:rFonts w:eastAsia="Times" w:cs="Times New Roman"/>
                <w:highlight w:val="green"/>
                <w:lang w:eastAsia="sv-SE"/>
              </w:rPr>
              <w:t>xxxx</w:t>
            </w:r>
            <w:proofErr w:type="spellEnd"/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28F13" w14:textId="745CD4A2" w:rsidR="001C38C2" w:rsidRPr="00B17942" w:rsidRDefault="00F45CB1" w:rsidP="00EF4D2D">
            <w:pPr>
              <w:spacing w:after="0" w:line="240" w:lineRule="auto"/>
              <w:rPr>
                <w:rFonts w:ascii="Calibri" w:eastAsia="Times" w:hAnsi="Calibri" w:cs="Calibri"/>
                <w:lang w:eastAsia="sv-SE"/>
              </w:rPr>
            </w:pPr>
            <w:r w:rsidRPr="00B17942">
              <w:rPr>
                <w:rFonts w:ascii="Calibri" w:eastAsia="Times" w:hAnsi="Calibri" w:cs="Calibri"/>
                <w:lang w:eastAsia="sv-SE"/>
              </w:rPr>
              <w:t>Informationsklassning saknas</w:t>
            </w:r>
            <w:r w:rsidR="00B17942">
              <w:rPr>
                <w:rFonts w:ascii="Calibri" w:eastAsia="Times" w:hAnsi="Calibri" w:cs="Calibri"/>
                <w:lang w:eastAsia="sv-SE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71650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794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F45CB1" w:rsidRPr="000460C4" w14:paraId="71C70E84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26D" w14:textId="3D4DDB1B" w:rsidR="00F45CB1" w:rsidRDefault="00F45CB1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</w:t>
            </w:r>
            <w:r w:rsidR="00B17942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8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.1 </w:t>
            </w:r>
            <w:r w:rsidR="003A09E6" w:rsidRP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Om informationsklassning genomförts, ange klassning/KRT-värde för den information som levereras</w:t>
            </w:r>
            <w:r w:rsidR="003A09E6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:</w:t>
            </w:r>
          </w:p>
          <w:p w14:paraId="74E2ECCB" w14:textId="77777777" w:rsidR="003A09E6" w:rsidRPr="003A09E6" w:rsidRDefault="003A09E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  <w:p w14:paraId="2DC1758B" w14:textId="77777777" w:rsidR="00F45CB1" w:rsidRDefault="00F45CB1" w:rsidP="00EF4D2D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</w:p>
        </w:tc>
      </w:tr>
      <w:tr w:rsidR="00890BB6" w:rsidRPr="000460C4" w14:paraId="2C863EA6" w14:textId="77777777" w:rsidTr="00431C5D">
        <w:trPr>
          <w:cantSplit/>
          <w:trHeight w:val="454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4AC" w14:textId="77777777" w:rsid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2.9 Övrigt</w:t>
            </w:r>
          </w:p>
          <w:p w14:paraId="1A9A4CEF" w14:textId="41DB0AEC" w:rsidR="00890BB6" w:rsidRPr="00890BB6" w:rsidRDefault="00890BB6" w:rsidP="00F45CB1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  <w:bookmarkEnd w:id="1"/>
    </w:tbl>
    <w:p w14:paraId="1EF0138C" w14:textId="77777777" w:rsidR="00892431" w:rsidRDefault="00892431">
      <w:pPr>
        <w:rPr>
          <w:rFonts w:asciiTheme="majorHAnsi" w:eastAsiaTheme="majorEastAsia" w:hAnsiTheme="majorHAnsi" w:cstheme="majorBidi"/>
          <w:bCs/>
          <w:sz w:val="34"/>
          <w:szCs w:val="34"/>
        </w:rPr>
      </w:pPr>
      <w:r>
        <w:rPr>
          <w:b/>
          <w:bCs/>
          <w:sz w:val="34"/>
          <w:szCs w:val="34"/>
        </w:rPr>
        <w:br w:type="page"/>
      </w:r>
    </w:p>
    <w:p w14:paraId="16ABF707" w14:textId="631E5D59" w:rsidR="00467594" w:rsidRPr="00467594" w:rsidRDefault="00413801" w:rsidP="00467594">
      <w:pPr>
        <w:pStyle w:val="Rubrik1numrerad"/>
        <w:rPr>
          <w:b w:val="0"/>
          <w:bCs/>
          <w:sz w:val="34"/>
          <w:szCs w:val="34"/>
        </w:rPr>
      </w:pPr>
      <w:r>
        <w:rPr>
          <w:b w:val="0"/>
          <w:bCs/>
          <w:sz w:val="34"/>
          <w:szCs w:val="34"/>
        </w:rPr>
        <w:lastRenderedPageBreak/>
        <w:t>Genomförande av leverans</w:t>
      </w:r>
      <w:r w:rsidR="00467594" w:rsidRPr="00467594">
        <w:rPr>
          <w:b w:val="0"/>
          <w:bCs/>
          <w:sz w:val="34"/>
          <w:szCs w:val="34"/>
        </w:rPr>
        <w:t xml:space="preserve"> </w:t>
      </w:r>
    </w:p>
    <w:p w14:paraId="5E30917F" w14:textId="77777777" w:rsidR="00467594" w:rsidRPr="008C2EC8" w:rsidRDefault="00467594" w:rsidP="00467594">
      <w:pPr>
        <w:rPr>
          <w:i/>
          <w:iCs/>
          <w:color w:val="0070C0"/>
        </w:rPr>
      </w:pPr>
      <w:r w:rsidRPr="008C2EC8">
        <w:rPr>
          <w:i/>
          <w:iCs/>
          <w:color w:val="0070C0"/>
        </w:rPr>
        <w:t>Detta avsnitt besvaras av arkivfunktionen.</w:t>
      </w:r>
    </w:p>
    <w:p w14:paraId="084A99B2" w14:textId="57E2E0B4" w:rsidR="00467594" w:rsidRDefault="00467594" w:rsidP="00467594">
      <w:pPr>
        <w:rPr>
          <w:rFonts w:cs="Georgia"/>
          <w:i/>
          <w:iCs/>
          <w:color w:val="0070C0"/>
        </w:rPr>
      </w:pPr>
      <w:r w:rsidRPr="002579AE">
        <w:rPr>
          <w:rFonts w:cs="Georgia"/>
          <w:i/>
          <w:iCs/>
          <w:color w:val="0070C0"/>
        </w:rPr>
        <w:t>Beskrivning av eventuell påverkan på arkivet, exempelvis utökad lagring, uppbyggnad av ny struktur</w:t>
      </w:r>
      <w:r>
        <w:rPr>
          <w:rFonts w:cs="Georgia"/>
          <w:i/>
          <w:iCs/>
          <w:color w:val="0070C0"/>
        </w:rPr>
        <w:t>, nya behörighetsgrupper</w:t>
      </w:r>
      <w:r w:rsidRPr="002579AE">
        <w:rPr>
          <w:rFonts w:cs="Georgia"/>
          <w:i/>
          <w:iCs/>
          <w:color w:val="0070C0"/>
        </w:rPr>
        <w:t xml:space="preserve"> och liknande.</w:t>
      </w:r>
    </w:p>
    <w:p w14:paraId="0B977C42" w14:textId="600B7260" w:rsidR="00E30B7F" w:rsidRDefault="00E30B7F" w:rsidP="00467594">
      <w:pPr>
        <w:rPr>
          <w:rFonts w:cs="Georgia"/>
          <w:i/>
          <w:iCs/>
          <w:color w:val="0070C0"/>
        </w:rPr>
      </w:pPr>
      <w:r>
        <w:rPr>
          <w:rFonts w:cs="Georgia"/>
          <w:i/>
          <w:iCs/>
          <w:color w:val="0070C0"/>
        </w:rPr>
        <w:t>Beskrivning av hur leveransen ska genomföras</w:t>
      </w:r>
      <w:r w:rsidR="00F17A24">
        <w:rPr>
          <w:rFonts w:cs="Georgia"/>
          <w:i/>
          <w:iCs/>
          <w:color w:val="0070C0"/>
        </w:rPr>
        <w:t>, vem som gör vad och när.</w:t>
      </w:r>
    </w:p>
    <w:p w14:paraId="70BD048E" w14:textId="77777777" w:rsidR="0030267A" w:rsidRDefault="0030267A" w:rsidP="00993B59">
      <w:pPr>
        <w:tabs>
          <w:tab w:val="left" w:pos="5835"/>
        </w:tabs>
      </w:pPr>
    </w:p>
    <w:sectPr w:rsidR="0030267A" w:rsidSect="003708CE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E81D" w14:textId="77777777" w:rsidR="00D07A1D" w:rsidRDefault="00D07A1D" w:rsidP="00E25647">
      <w:pPr>
        <w:spacing w:line="240" w:lineRule="auto"/>
      </w:pPr>
      <w:r>
        <w:separator/>
      </w:r>
    </w:p>
  </w:endnote>
  <w:endnote w:type="continuationSeparator" w:id="0">
    <w:p w14:paraId="17B2316E" w14:textId="77777777" w:rsidR="00D07A1D" w:rsidRDefault="00D07A1D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7FCC" w14:textId="77777777" w:rsidR="00710824" w:rsidRDefault="00710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4EF7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14B9280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158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4B830E3A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68DF" w14:textId="77777777" w:rsidR="00D07A1D" w:rsidRPr="001565B5" w:rsidRDefault="00D07A1D" w:rsidP="001565B5">
      <w:pPr>
        <w:pStyle w:val="Sidfot"/>
      </w:pPr>
    </w:p>
  </w:footnote>
  <w:footnote w:type="continuationSeparator" w:id="0">
    <w:p w14:paraId="1C711001" w14:textId="77777777" w:rsidR="00D07A1D" w:rsidRDefault="00D07A1D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DEC" w14:textId="5B4EC5EB" w:rsidR="00710824" w:rsidRDefault="00710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2982" w14:textId="68C06A5A" w:rsidR="003708CE" w:rsidRDefault="00000000" w:rsidP="003708CE">
    <w:pPr>
      <w:pStyle w:val="Infotext"/>
      <w:spacing w:after="60"/>
    </w:pPr>
    <w:sdt>
      <w:sdtPr>
        <w:id w:val="114114791"/>
        <w:placeholder>
          <w:docPart w:val="362457F319F34EDB81ACD3CAFFFDE734"/>
        </w:placeholder>
        <w:dataBinding w:prefixMappings="xmlns:ns0='LPXML' " w:xpath="/ns0:root[1]/ns0:dokumenttyp[1]" w:storeItemID="{407CBF84-C702-402A-8C36-897AC1481FD7}"/>
        <w:text/>
      </w:sdtPr>
      <w:sdtContent>
        <w:r w:rsidR="00AD73EA">
          <w:t xml:space="preserve">Leveransspecifikation forskningsdata </w:t>
        </w:r>
        <w:proofErr w:type="spellStart"/>
        <w:r w:rsidR="00AD73EA">
          <w:t>ver</w:t>
        </w:r>
        <w:proofErr w:type="spellEnd"/>
        <w:r w:rsidR="00AD73EA">
          <w:t>. 1.2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947000A01B804431B082EFA2A34E076F"/>
      </w:placeholder>
      <w:showingPlcHdr/>
      <w:dataBinding w:prefixMappings="xmlns:ns0='LPXML' " w:xpath="/ns0:root[1]/ns0:Datum[1]" w:storeItemID="{407CBF84-C702-402A-8C36-897AC1481FD7}"/>
      <w:date>
        <w:dateFormat w:val="yyyy-MM-dd"/>
        <w:lid w:val="sv-SE"/>
        <w:storeMappedDataAs w:val="dateTime"/>
        <w:calendar w:val="gregorian"/>
      </w:date>
    </w:sdtPr>
    <w:sdtContent>
      <w:p w14:paraId="6FEA31AC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06807E56" w14:textId="42C92F70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420D0483B82847FBA17A227EEECB4505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EC01" w14:textId="58DDC6DD" w:rsidR="00710824" w:rsidRDefault="00710824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24E7" w14:textId="7FE57515" w:rsidR="00ED798C" w:rsidRDefault="00ED798C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D4A8" w14:textId="1D1EA067" w:rsidR="00ED798C" w:rsidRDefault="00ED798C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31C1" w14:textId="6D28B8C9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AD73EA">
          <w:t xml:space="preserve">Leveransspecifikation forskningsdata </w:t>
        </w:r>
        <w:proofErr w:type="spellStart"/>
        <w:r w:rsidR="00AD73EA">
          <w:t>ver</w:t>
        </w:r>
        <w:proofErr w:type="spellEnd"/>
        <w:r w:rsidR="00AD73EA">
          <w:t>. 1.2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3909A91147DC412D8007DDE30148FD03"/>
      </w:placeholder>
      <w:showingPlcHdr/>
      <w:dataBinding w:prefixMappings="xmlns:ns0='LPXML' " w:xpath="/ns0:root[1]/ns0:Datum[1]" w:storeItemID="{407CBF84-C702-402A-8C36-897AC1481FD7}"/>
      <w:date w:fullDate="2021-05-12T00:00:00Z">
        <w:dateFormat w:val="yyyy-MM-dd"/>
        <w:lid w:val="sv-SE"/>
        <w:storeMappedDataAs w:val="dateTime"/>
        <w:calendar w:val="gregorian"/>
      </w:date>
    </w:sdtPr>
    <w:sdtContent>
      <w:p w14:paraId="10597CC7" w14:textId="77777777" w:rsidR="003708CE" w:rsidRDefault="003708CE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Style w:val="Platshllartext"/>
          </w:rPr>
          <w:t>Datum</w:t>
        </w:r>
      </w:p>
    </w:sdtContent>
  </w:sdt>
  <w:p w14:paraId="54149298" w14:textId="64A8018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1F2BA10F321D45B6AD7CB11E51F2BE57"/>
        </w:placeholder>
        <w:dataBinding w:prefixMappings="xmlns:ns0='LPXML' " w:xpath="/ns0:root[1]/ns0:Diarienummer[1]" w:storeItemID="{407CBF84-C702-402A-8C36-897AC1481FD7}"/>
        <w:text/>
      </w:sdtPr>
      <w:sdtContent>
        <w:r w:rsidR="00197DC1">
          <w:t>MIUN 20xx/</w:t>
        </w:r>
        <w:proofErr w:type="spellStart"/>
        <w:r w:rsidR="00197DC1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451934">
    <w:abstractNumId w:val="17"/>
  </w:num>
  <w:num w:numId="2" w16cid:durableId="803277349">
    <w:abstractNumId w:val="16"/>
  </w:num>
  <w:num w:numId="3" w16cid:durableId="1019770433">
    <w:abstractNumId w:val="11"/>
  </w:num>
  <w:num w:numId="4" w16cid:durableId="466360627">
    <w:abstractNumId w:val="6"/>
  </w:num>
  <w:num w:numId="5" w16cid:durableId="1279531312">
    <w:abstractNumId w:val="17"/>
  </w:num>
  <w:num w:numId="6" w16cid:durableId="773209213">
    <w:abstractNumId w:val="3"/>
  </w:num>
  <w:num w:numId="7" w16cid:durableId="1007296235">
    <w:abstractNumId w:val="2"/>
  </w:num>
  <w:num w:numId="8" w16cid:durableId="2013491085">
    <w:abstractNumId w:val="1"/>
  </w:num>
  <w:num w:numId="9" w16cid:durableId="142503363">
    <w:abstractNumId w:val="0"/>
  </w:num>
  <w:num w:numId="10" w16cid:durableId="1182013640">
    <w:abstractNumId w:val="15"/>
  </w:num>
  <w:num w:numId="11" w16cid:durableId="2102094336">
    <w:abstractNumId w:val="14"/>
  </w:num>
  <w:num w:numId="12" w16cid:durableId="878054199">
    <w:abstractNumId w:val="5"/>
  </w:num>
  <w:num w:numId="13" w16cid:durableId="1968972462">
    <w:abstractNumId w:val="4"/>
  </w:num>
  <w:num w:numId="14" w16cid:durableId="210658495">
    <w:abstractNumId w:val="8"/>
  </w:num>
  <w:num w:numId="15" w16cid:durableId="857429301">
    <w:abstractNumId w:val="9"/>
  </w:num>
  <w:num w:numId="16" w16cid:durableId="338506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471186">
    <w:abstractNumId w:val="12"/>
  </w:num>
  <w:num w:numId="18" w16cid:durableId="2004510144">
    <w:abstractNumId w:val="7"/>
  </w:num>
  <w:num w:numId="19" w16cid:durableId="12681963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6970958">
    <w:abstractNumId w:val="10"/>
  </w:num>
  <w:num w:numId="21" w16cid:durableId="3070497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0C"/>
    <w:rsid w:val="0000059E"/>
    <w:rsid w:val="00004113"/>
    <w:rsid w:val="0000433A"/>
    <w:rsid w:val="000107AA"/>
    <w:rsid w:val="00020939"/>
    <w:rsid w:val="00027946"/>
    <w:rsid w:val="00041BCB"/>
    <w:rsid w:val="00042F85"/>
    <w:rsid w:val="000476A1"/>
    <w:rsid w:val="000601B1"/>
    <w:rsid w:val="00076BAE"/>
    <w:rsid w:val="00096720"/>
    <w:rsid w:val="00097FDD"/>
    <w:rsid w:val="000A18A5"/>
    <w:rsid w:val="000D742D"/>
    <w:rsid w:val="000E3404"/>
    <w:rsid w:val="000E4034"/>
    <w:rsid w:val="000E6D42"/>
    <w:rsid w:val="000F151E"/>
    <w:rsid w:val="000F60CF"/>
    <w:rsid w:val="001002AA"/>
    <w:rsid w:val="00103978"/>
    <w:rsid w:val="00127710"/>
    <w:rsid w:val="00130729"/>
    <w:rsid w:val="00134911"/>
    <w:rsid w:val="0013632C"/>
    <w:rsid w:val="00137125"/>
    <w:rsid w:val="00141077"/>
    <w:rsid w:val="001565B5"/>
    <w:rsid w:val="0015689A"/>
    <w:rsid w:val="00165B16"/>
    <w:rsid w:val="00170D5A"/>
    <w:rsid w:val="0019145C"/>
    <w:rsid w:val="00197DC1"/>
    <w:rsid w:val="001A2EDE"/>
    <w:rsid w:val="001A4539"/>
    <w:rsid w:val="001B5068"/>
    <w:rsid w:val="001C38C2"/>
    <w:rsid w:val="001C457E"/>
    <w:rsid w:val="001D26D9"/>
    <w:rsid w:val="001D499C"/>
    <w:rsid w:val="001E2799"/>
    <w:rsid w:val="001F0812"/>
    <w:rsid w:val="00202A9A"/>
    <w:rsid w:val="00205EB0"/>
    <w:rsid w:val="00205F48"/>
    <w:rsid w:val="002257C3"/>
    <w:rsid w:val="00225E13"/>
    <w:rsid w:val="00231132"/>
    <w:rsid w:val="0023161A"/>
    <w:rsid w:val="00233997"/>
    <w:rsid w:val="00236D23"/>
    <w:rsid w:val="002439DD"/>
    <w:rsid w:val="0024736C"/>
    <w:rsid w:val="00250875"/>
    <w:rsid w:val="00256EC9"/>
    <w:rsid w:val="00266056"/>
    <w:rsid w:val="00270306"/>
    <w:rsid w:val="00275802"/>
    <w:rsid w:val="00282E35"/>
    <w:rsid w:val="002849CD"/>
    <w:rsid w:val="002872AF"/>
    <w:rsid w:val="0029770C"/>
    <w:rsid w:val="002A6718"/>
    <w:rsid w:val="002B432D"/>
    <w:rsid w:val="002C7BDF"/>
    <w:rsid w:val="002D1A6B"/>
    <w:rsid w:val="002D4D63"/>
    <w:rsid w:val="002D511E"/>
    <w:rsid w:val="002F1D9A"/>
    <w:rsid w:val="002F2FCC"/>
    <w:rsid w:val="0030267A"/>
    <w:rsid w:val="00303DCD"/>
    <w:rsid w:val="00315E8F"/>
    <w:rsid w:val="0031662A"/>
    <w:rsid w:val="00317C32"/>
    <w:rsid w:val="00321716"/>
    <w:rsid w:val="00332B42"/>
    <w:rsid w:val="00342BAB"/>
    <w:rsid w:val="00342D40"/>
    <w:rsid w:val="00344082"/>
    <w:rsid w:val="003519B1"/>
    <w:rsid w:val="00351FFA"/>
    <w:rsid w:val="003677FC"/>
    <w:rsid w:val="0037023B"/>
    <w:rsid w:val="003708CE"/>
    <w:rsid w:val="0037478E"/>
    <w:rsid w:val="003816F9"/>
    <w:rsid w:val="00394C0C"/>
    <w:rsid w:val="003A09E6"/>
    <w:rsid w:val="003A4AE7"/>
    <w:rsid w:val="003B6E48"/>
    <w:rsid w:val="003C19D5"/>
    <w:rsid w:val="003C38EB"/>
    <w:rsid w:val="003C57E7"/>
    <w:rsid w:val="003D0606"/>
    <w:rsid w:val="003E2BB0"/>
    <w:rsid w:val="003E4BDD"/>
    <w:rsid w:val="003F115C"/>
    <w:rsid w:val="003F4840"/>
    <w:rsid w:val="004012C1"/>
    <w:rsid w:val="00404F4D"/>
    <w:rsid w:val="004050F1"/>
    <w:rsid w:val="00406518"/>
    <w:rsid w:val="00407199"/>
    <w:rsid w:val="00413801"/>
    <w:rsid w:val="00413E88"/>
    <w:rsid w:val="00416052"/>
    <w:rsid w:val="0042040B"/>
    <w:rsid w:val="00422D06"/>
    <w:rsid w:val="00424B74"/>
    <w:rsid w:val="00431C5D"/>
    <w:rsid w:val="00432D32"/>
    <w:rsid w:val="00445860"/>
    <w:rsid w:val="0044747B"/>
    <w:rsid w:val="004527D0"/>
    <w:rsid w:val="00467594"/>
    <w:rsid w:val="00473199"/>
    <w:rsid w:val="004731C2"/>
    <w:rsid w:val="00474416"/>
    <w:rsid w:val="0047515C"/>
    <w:rsid w:val="00482434"/>
    <w:rsid w:val="0048615A"/>
    <w:rsid w:val="004A50F6"/>
    <w:rsid w:val="004A6185"/>
    <w:rsid w:val="004B1D07"/>
    <w:rsid w:val="004C2F28"/>
    <w:rsid w:val="004C3A40"/>
    <w:rsid w:val="004C6BA7"/>
    <w:rsid w:val="004D36DC"/>
    <w:rsid w:val="004E0FA1"/>
    <w:rsid w:val="004E287B"/>
    <w:rsid w:val="004E683F"/>
    <w:rsid w:val="004F7DFE"/>
    <w:rsid w:val="00502E11"/>
    <w:rsid w:val="00505851"/>
    <w:rsid w:val="0050652F"/>
    <w:rsid w:val="00513028"/>
    <w:rsid w:val="00514649"/>
    <w:rsid w:val="00526960"/>
    <w:rsid w:val="00545972"/>
    <w:rsid w:val="00546501"/>
    <w:rsid w:val="00557134"/>
    <w:rsid w:val="0056076C"/>
    <w:rsid w:val="005804DF"/>
    <w:rsid w:val="005805C2"/>
    <w:rsid w:val="0058105A"/>
    <w:rsid w:val="00586BC8"/>
    <w:rsid w:val="00591CD0"/>
    <w:rsid w:val="0059400C"/>
    <w:rsid w:val="005A1F71"/>
    <w:rsid w:val="005B1832"/>
    <w:rsid w:val="005B2F23"/>
    <w:rsid w:val="005B51EA"/>
    <w:rsid w:val="005C1189"/>
    <w:rsid w:val="005E3AF4"/>
    <w:rsid w:val="005E53A0"/>
    <w:rsid w:val="005F20FC"/>
    <w:rsid w:val="005F4248"/>
    <w:rsid w:val="006126B5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4010"/>
    <w:rsid w:val="00675FF0"/>
    <w:rsid w:val="00677880"/>
    <w:rsid w:val="00680823"/>
    <w:rsid w:val="00682370"/>
    <w:rsid w:val="0069094B"/>
    <w:rsid w:val="00691460"/>
    <w:rsid w:val="006927D2"/>
    <w:rsid w:val="006A425B"/>
    <w:rsid w:val="006B01B9"/>
    <w:rsid w:val="006B4D1B"/>
    <w:rsid w:val="006B6100"/>
    <w:rsid w:val="006C1D81"/>
    <w:rsid w:val="006C7F6C"/>
    <w:rsid w:val="006F7E5A"/>
    <w:rsid w:val="007102D5"/>
    <w:rsid w:val="00710824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83CA5"/>
    <w:rsid w:val="00790808"/>
    <w:rsid w:val="00792F23"/>
    <w:rsid w:val="007B0E90"/>
    <w:rsid w:val="007C1402"/>
    <w:rsid w:val="007D1A2F"/>
    <w:rsid w:val="007E2E4D"/>
    <w:rsid w:val="007F5B9C"/>
    <w:rsid w:val="007F5FFC"/>
    <w:rsid w:val="007F7C6E"/>
    <w:rsid w:val="00803397"/>
    <w:rsid w:val="00804A07"/>
    <w:rsid w:val="00806F21"/>
    <w:rsid w:val="00816B0E"/>
    <w:rsid w:val="00824584"/>
    <w:rsid w:val="00824C52"/>
    <w:rsid w:val="00830F24"/>
    <w:rsid w:val="00836BFB"/>
    <w:rsid w:val="00842A5F"/>
    <w:rsid w:val="008471B1"/>
    <w:rsid w:val="00847DB3"/>
    <w:rsid w:val="00851366"/>
    <w:rsid w:val="008551AB"/>
    <w:rsid w:val="00856024"/>
    <w:rsid w:val="008564A4"/>
    <w:rsid w:val="00881FF0"/>
    <w:rsid w:val="00890BB6"/>
    <w:rsid w:val="00892314"/>
    <w:rsid w:val="00892431"/>
    <w:rsid w:val="008B5138"/>
    <w:rsid w:val="008B5DAC"/>
    <w:rsid w:val="008C0793"/>
    <w:rsid w:val="008D0825"/>
    <w:rsid w:val="008D0A08"/>
    <w:rsid w:val="008D1763"/>
    <w:rsid w:val="008D2DF7"/>
    <w:rsid w:val="008E2E69"/>
    <w:rsid w:val="008F27D8"/>
    <w:rsid w:val="008F3D28"/>
    <w:rsid w:val="008F4071"/>
    <w:rsid w:val="009161BE"/>
    <w:rsid w:val="00925F98"/>
    <w:rsid w:val="009341B4"/>
    <w:rsid w:val="00937407"/>
    <w:rsid w:val="00952B2F"/>
    <w:rsid w:val="00953AA6"/>
    <w:rsid w:val="00957B73"/>
    <w:rsid w:val="0096000B"/>
    <w:rsid w:val="009604E0"/>
    <w:rsid w:val="00970E4C"/>
    <w:rsid w:val="00971A6A"/>
    <w:rsid w:val="009862CD"/>
    <w:rsid w:val="00992047"/>
    <w:rsid w:val="00993B59"/>
    <w:rsid w:val="009B454F"/>
    <w:rsid w:val="009B678E"/>
    <w:rsid w:val="009D59CA"/>
    <w:rsid w:val="009F7E8F"/>
    <w:rsid w:val="00A03753"/>
    <w:rsid w:val="00A03DAB"/>
    <w:rsid w:val="00A14052"/>
    <w:rsid w:val="00A15981"/>
    <w:rsid w:val="00A21727"/>
    <w:rsid w:val="00A279DA"/>
    <w:rsid w:val="00A4591A"/>
    <w:rsid w:val="00A45E22"/>
    <w:rsid w:val="00A55BE8"/>
    <w:rsid w:val="00A634D2"/>
    <w:rsid w:val="00A66AB8"/>
    <w:rsid w:val="00A71724"/>
    <w:rsid w:val="00A90C75"/>
    <w:rsid w:val="00A94F83"/>
    <w:rsid w:val="00A95041"/>
    <w:rsid w:val="00AA0D09"/>
    <w:rsid w:val="00AA19FE"/>
    <w:rsid w:val="00AB4043"/>
    <w:rsid w:val="00AB49A3"/>
    <w:rsid w:val="00AC3F43"/>
    <w:rsid w:val="00AD4A6E"/>
    <w:rsid w:val="00AD73EA"/>
    <w:rsid w:val="00B00A88"/>
    <w:rsid w:val="00B00D17"/>
    <w:rsid w:val="00B02FB5"/>
    <w:rsid w:val="00B1083B"/>
    <w:rsid w:val="00B13B81"/>
    <w:rsid w:val="00B17942"/>
    <w:rsid w:val="00B237B0"/>
    <w:rsid w:val="00B302B0"/>
    <w:rsid w:val="00B61CD3"/>
    <w:rsid w:val="00B63F2A"/>
    <w:rsid w:val="00B63FC5"/>
    <w:rsid w:val="00B84CB3"/>
    <w:rsid w:val="00B9177E"/>
    <w:rsid w:val="00B957FF"/>
    <w:rsid w:val="00B96C3D"/>
    <w:rsid w:val="00BA021B"/>
    <w:rsid w:val="00BA514F"/>
    <w:rsid w:val="00BA5E30"/>
    <w:rsid w:val="00BA69B4"/>
    <w:rsid w:val="00BA6A5A"/>
    <w:rsid w:val="00BB315B"/>
    <w:rsid w:val="00BB7C98"/>
    <w:rsid w:val="00BC1655"/>
    <w:rsid w:val="00BC48DB"/>
    <w:rsid w:val="00BC4EE9"/>
    <w:rsid w:val="00BD4958"/>
    <w:rsid w:val="00BD5F04"/>
    <w:rsid w:val="00BD63A8"/>
    <w:rsid w:val="00BF5EBE"/>
    <w:rsid w:val="00C03A7E"/>
    <w:rsid w:val="00C14A5B"/>
    <w:rsid w:val="00C21A1A"/>
    <w:rsid w:val="00C24AEC"/>
    <w:rsid w:val="00C2790C"/>
    <w:rsid w:val="00C36C4F"/>
    <w:rsid w:val="00C45C23"/>
    <w:rsid w:val="00C54342"/>
    <w:rsid w:val="00C55325"/>
    <w:rsid w:val="00C56FAD"/>
    <w:rsid w:val="00C82E48"/>
    <w:rsid w:val="00C833CC"/>
    <w:rsid w:val="00C84182"/>
    <w:rsid w:val="00CA70D8"/>
    <w:rsid w:val="00CB4AC8"/>
    <w:rsid w:val="00CD23F9"/>
    <w:rsid w:val="00CF2A8D"/>
    <w:rsid w:val="00CF3963"/>
    <w:rsid w:val="00CF7C9A"/>
    <w:rsid w:val="00D04679"/>
    <w:rsid w:val="00D06401"/>
    <w:rsid w:val="00D07298"/>
    <w:rsid w:val="00D07A1D"/>
    <w:rsid w:val="00D1380F"/>
    <w:rsid w:val="00D16DE5"/>
    <w:rsid w:val="00D254A2"/>
    <w:rsid w:val="00D2664E"/>
    <w:rsid w:val="00D266DC"/>
    <w:rsid w:val="00D3032C"/>
    <w:rsid w:val="00D35316"/>
    <w:rsid w:val="00D40D2B"/>
    <w:rsid w:val="00D4575C"/>
    <w:rsid w:val="00D47246"/>
    <w:rsid w:val="00D522BD"/>
    <w:rsid w:val="00D56BE4"/>
    <w:rsid w:val="00D632F3"/>
    <w:rsid w:val="00D85667"/>
    <w:rsid w:val="00DA22C6"/>
    <w:rsid w:val="00DA75CC"/>
    <w:rsid w:val="00DA7858"/>
    <w:rsid w:val="00DB45E9"/>
    <w:rsid w:val="00DC2506"/>
    <w:rsid w:val="00DC5D7C"/>
    <w:rsid w:val="00DE27A2"/>
    <w:rsid w:val="00DE6115"/>
    <w:rsid w:val="00DF0684"/>
    <w:rsid w:val="00DF1A86"/>
    <w:rsid w:val="00E00990"/>
    <w:rsid w:val="00E06032"/>
    <w:rsid w:val="00E25647"/>
    <w:rsid w:val="00E26B0B"/>
    <w:rsid w:val="00E30B7F"/>
    <w:rsid w:val="00E4678B"/>
    <w:rsid w:val="00E65FCD"/>
    <w:rsid w:val="00E72E4B"/>
    <w:rsid w:val="00E83D25"/>
    <w:rsid w:val="00E87AAF"/>
    <w:rsid w:val="00E90FF0"/>
    <w:rsid w:val="00E9221E"/>
    <w:rsid w:val="00E93E64"/>
    <w:rsid w:val="00EA1A26"/>
    <w:rsid w:val="00EA634C"/>
    <w:rsid w:val="00EA7AB7"/>
    <w:rsid w:val="00EA7C07"/>
    <w:rsid w:val="00EB27BF"/>
    <w:rsid w:val="00EB7D68"/>
    <w:rsid w:val="00EC68E2"/>
    <w:rsid w:val="00ED4855"/>
    <w:rsid w:val="00ED798C"/>
    <w:rsid w:val="00EF4D2D"/>
    <w:rsid w:val="00F021A2"/>
    <w:rsid w:val="00F1327C"/>
    <w:rsid w:val="00F16CDB"/>
    <w:rsid w:val="00F17011"/>
    <w:rsid w:val="00F17A24"/>
    <w:rsid w:val="00F20E9D"/>
    <w:rsid w:val="00F218D1"/>
    <w:rsid w:val="00F22361"/>
    <w:rsid w:val="00F31A8B"/>
    <w:rsid w:val="00F33572"/>
    <w:rsid w:val="00F41105"/>
    <w:rsid w:val="00F4475F"/>
    <w:rsid w:val="00F449D5"/>
    <w:rsid w:val="00F45CB1"/>
    <w:rsid w:val="00F57D03"/>
    <w:rsid w:val="00F735EA"/>
    <w:rsid w:val="00F74BB6"/>
    <w:rsid w:val="00F8565B"/>
    <w:rsid w:val="00F908B2"/>
    <w:rsid w:val="00F91B17"/>
    <w:rsid w:val="00F943B5"/>
    <w:rsid w:val="00F95152"/>
    <w:rsid w:val="00F97BA1"/>
    <w:rsid w:val="00FA7CA6"/>
    <w:rsid w:val="00FB1DA0"/>
    <w:rsid w:val="00FB73C0"/>
    <w:rsid w:val="00FC1983"/>
    <w:rsid w:val="00FC2BDB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745C"/>
  <w15:chartTrackingRefBased/>
  <w15:docId w15:val="{4010C63D-BAA8-4863-B030-2AD9BBAC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D4D6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D4D6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D4D6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60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6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cecilia.johnsson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cecilia.johnsson@miun.se?subject=Bevarande-%20och%20gallringsutredning%20forskningdat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143556FC1346B4B4EA66A54575F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ACBD3-1B55-4834-9520-F08FDB5E5E4F}"/>
      </w:docPartPr>
      <w:docPartBody>
        <w:p w:rsidR="003D0AF2" w:rsidRDefault="003D0AF2">
          <w:pPr>
            <w:pStyle w:val="2C143556FC1346B4B4EA66A54575FD75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EE30E2FE1DAA417A803D7513671A9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34906-C38A-491D-BC08-F0D9EEE93DE2}"/>
      </w:docPartPr>
      <w:docPartBody>
        <w:p w:rsidR="003D0AF2" w:rsidRDefault="003D0AF2">
          <w:pPr>
            <w:pStyle w:val="EE30E2FE1DAA417A803D7513671A94C0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53D37699D8042BBA43915FABC2B0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E6630-70F1-446E-B318-8C7CE19A15E7}"/>
      </w:docPartPr>
      <w:docPartBody>
        <w:p w:rsidR="003D0AF2" w:rsidRDefault="003D6175" w:rsidP="003D6175">
          <w:pPr>
            <w:pStyle w:val="F53D37699D8042BBA43915FABC2B01F5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A77F5C5F2E4640A4B6C647AA4A1D5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78F78-6A5C-4F3D-A9E0-CEA0734C9DF9}"/>
      </w:docPartPr>
      <w:docPartBody>
        <w:p w:rsidR="003D0AF2" w:rsidRDefault="003D6175" w:rsidP="003D6175">
          <w:pPr>
            <w:pStyle w:val="A77F5C5F2E4640A4B6C647AA4A1D5808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71C8A12020F4F6CBF8319A75B25F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1319C-420D-41E4-8390-D5F29D08B5FF}"/>
      </w:docPartPr>
      <w:docPartBody>
        <w:p w:rsidR="003D0AF2" w:rsidRDefault="003D0AF2">
          <w:pPr>
            <w:pStyle w:val="271C8A12020F4F6CBF8319A75B25F2F7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362457F319F34EDB81ACD3CAFFFDE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2F356-2141-4B96-BAE1-B789305C14FA}"/>
      </w:docPartPr>
      <w:docPartBody>
        <w:p w:rsidR="00820ED4" w:rsidRDefault="008E2EC3">
          <w:pPr>
            <w:pStyle w:val="362457F319F34EDB81ACD3CAFFFDE734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samarbetsparter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947000A01B804431B082EFA2A34E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B4297-0040-4661-9CD4-E6B82E1E1974}"/>
      </w:docPartPr>
      <w:docPartBody>
        <w:p w:rsidR="00820ED4" w:rsidRDefault="003D6175" w:rsidP="003D6175">
          <w:pPr>
            <w:pStyle w:val="947000A01B804431B082EFA2A34E076F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420D0483B82847FBA17A227EEECB45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1DE38-C477-4705-83DA-8AD4FBFE47BC}"/>
      </w:docPartPr>
      <w:docPartBody>
        <w:p w:rsidR="00820ED4" w:rsidRDefault="003D6175" w:rsidP="003D6175">
          <w:pPr>
            <w:pStyle w:val="420D0483B82847FBA17A227EEECB4505"/>
          </w:pPr>
          <w:r>
            <w:rPr>
              <w:rStyle w:val="Platshllartext"/>
            </w:rPr>
            <w:t>A</w:t>
          </w:r>
          <w:r w:rsidRPr="00EB78E5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mängd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3909A91147DC412D8007DDE30148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DE2DF-E564-4744-8BC3-175951131610}"/>
      </w:docPartPr>
      <w:docPartBody>
        <w:p w:rsidR="003D6175" w:rsidRDefault="003D6175" w:rsidP="003D6175">
          <w:pPr>
            <w:pStyle w:val="3909A91147DC412D8007DDE30148FD03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1F2BA10F321D45B6AD7CB11E51F2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DCEC6-6FFB-4F55-B109-C12C4404C6DA}"/>
      </w:docPartPr>
      <w:docPartBody>
        <w:p w:rsidR="003D6175" w:rsidRDefault="003D6175" w:rsidP="003D6175">
          <w:pPr>
            <w:pStyle w:val="1F2BA10F321D45B6AD7CB11E51F2BE57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241C12638AA54CAC8979FE1B6696F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A3A67-4836-42D4-B6E3-4FB5AC5AD9F0}"/>
      </w:docPartPr>
      <w:docPartBody>
        <w:p w:rsidR="008E2EC3" w:rsidRDefault="008E2EC3" w:rsidP="008E2EC3">
          <w:pPr>
            <w:pStyle w:val="241C12638AA54CAC8979FE1B6696F905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  <w:docPart>
      <w:docPartPr>
        <w:name w:val="806A84F9F1BF4261966A3F33F4392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919F2-DC3C-4F32-8729-114B76FE18C7}"/>
      </w:docPartPr>
      <w:docPartBody>
        <w:p w:rsidR="00000000" w:rsidRDefault="002913F0" w:rsidP="002913F0">
          <w:pPr>
            <w:pStyle w:val="806A84F9F1BF4261966A3F33F43928E6"/>
          </w:pPr>
          <w:r>
            <w:rPr>
              <w:rStyle w:val="Platshllartext"/>
            </w:rPr>
            <w:t>A</w:t>
          </w:r>
          <w:r w:rsidRPr="001F7A2E">
            <w:rPr>
              <w:rStyle w:val="Platshllartext"/>
            </w:rPr>
            <w:t>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F2"/>
    <w:rsid w:val="002257C3"/>
    <w:rsid w:val="00233997"/>
    <w:rsid w:val="002771C6"/>
    <w:rsid w:val="002913F0"/>
    <w:rsid w:val="00320A2E"/>
    <w:rsid w:val="003D0AF2"/>
    <w:rsid w:val="003D5D40"/>
    <w:rsid w:val="003D6175"/>
    <w:rsid w:val="00404F4D"/>
    <w:rsid w:val="004731C2"/>
    <w:rsid w:val="0056076C"/>
    <w:rsid w:val="005F4248"/>
    <w:rsid w:val="00674010"/>
    <w:rsid w:val="00764155"/>
    <w:rsid w:val="00820ED4"/>
    <w:rsid w:val="008E2EC3"/>
    <w:rsid w:val="009F5C63"/>
    <w:rsid w:val="00A036E1"/>
    <w:rsid w:val="00A14052"/>
    <w:rsid w:val="00B9177E"/>
    <w:rsid w:val="00D4575C"/>
    <w:rsid w:val="00DE0FC9"/>
    <w:rsid w:val="00DE27A2"/>
    <w:rsid w:val="00E0084F"/>
    <w:rsid w:val="00EA5673"/>
    <w:rsid w:val="00F9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913F0"/>
    <w:rPr>
      <w:color w:val="808080"/>
    </w:rPr>
  </w:style>
  <w:style w:type="paragraph" w:customStyle="1" w:styleId="2C143556FC1346B4B4EA66A54575FD75">
    <w:name w:val="2C143556FC1346B4B4EA66A54575FD75"/>
  </w:style>
  <w:style w:type="paragraph" w:customStyle="1" w:styleId="EE30E2FE1DAA417A803D7513671A94C0">
    <w:name w:val="EE30E2FE1DAA417A803D7513671A94C0"/>
  </w:style>
  <w:style w:type="paragraph" w:customStyle="1" w:styleId="F53D37699D8042BBA43915FABC2B01F5">
    <w:name w:val="F53D37699D8042BBA43915FABC2B01F5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A77F5C5F2E4640A4B6C647AA4A1D5808">
    <w:name w:val="A77F5C5F2E4640A4B6C647AA4A1D5808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71C8A12020F4F6CBF8319A75B25F2F7">
    <w:name w:val="271C8A12020F4F6CBF8319A75B25F2F7"/>
  </w:style>
  <w:style w:type="paragraph" w:customStyle="1" w:styleId="420D0483B82847FBA17A227EEECB4505">
    <w:name w:val="420D0483B82847FBA17A227EEECB4505"/>
    <w:rsid w:val="003D6175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947000A01B804431B082EFA2A34E076F">
    <w:name w:val="947000A01B804431B082EFA2A34E076F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909A91147DC412D8007DDE30148FD03">
    <w:name w:val="3909A91147DC412D8007DDE30148FD03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1F2BA10F321D45B6AD7CB11E51F2BE57">
    <w:name w:val="1F2BA10F321D45B6AD7CB11E51F2BE57"/>
    <w:rsid w:val="003D6175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362457F319F34EDB81ACD3CAFFFDE734">
    <w:name w:val="362457F319F34EDB81ACD3CAFFFDE734"/>
  </w:style>
  <w:style w:type="paragraph" w:customStyle="1" w:styleId="241C12638AA54CAC8979FE1B6696F905">
    <w:name w:val="241C12638AA54CAC8979FE1B6696F905"/>
    <w:rsid w:val="008E2EC3"/>
  </w:style>
  <w:style w:type="paragraph" w:customStyle="1" w:styleId="33C22A0B6DDD4A5E9C09C1A3A9404289">
    <w:name w:val="33C22A0B6DDD4A5E9C09C1A3A9404289"/>
    <w:rsid w:val="002913F0"/>
  </w:style>
  <w:style w:type="paragraph" w:customStyle="1" w:styleId="806A84F9F1BF4261966A3F33F43928E6">
    <w:name w:val="806A84F9F1BF4261966A3F33F43928E6"/>
    <w:rsid w:val="00291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Leveransspecifikation forskningsdata ver. 1.2</dokumenttyp>
  <Diarienummer>MIUN 20xx/xxxx</Diarienummer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1</TotalTime>
  <Pages>4</Pages>
  <Words>395</Words>
  <Characters>2759</Characters>
  <Application>Microsoft Office Word</Application>
  <DocSecurity>0</DocSecurity>
  <Lines>86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Leveransspecifikation forskningsdata</dc:title>
  <dc:subject/>
  <dc:creator>Cecilia Johnsson</dc:creator>
  <cp:keywords/>
  <dc:description/>
  <cp:lastModifiedBy>Cecilia Johnsson</cp:lastModifiedBy>
  <cp:revision>4</cp:revision>
  <cp:lastPrinted>2021-05-04T12:30:00Z</cp:lastPrinted>
  <dcterms:created xsi:type="dcterms:W3CDTF">2025-10-27T13:10:00Z</dcterms:created>
  <dcterms:modified xsi:type="dcterms:W3CDTF">2025-10-27T13:11:00Z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2025-06-24T09:31:21Z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f793174d-0966-4a3d-ba34-f708d16a7fff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