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3F7" w14:textId="65424D4B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0CAA35F98626432286430F39A8ADDD83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7947F7">
            <w:t xml:space="preserve">Bevarande- och gallringsutredning (forskningsdata) </w:t>
          </w:r>
          <w:proofErr w:type="spellStart"/>
          <w:r w:rsidR="007947F7">
            <w:t>ver</w:t>
          </w:r>
          <w:proofErr w:type="spellEnd"/>
          <w:r w:rsidR="007947F7">
            <w:t xml:space="preserve">. </w:t>
          </w:r>
          <w:r w:rsidR="00686908">
            <w:t>1.</w:t>
          </w:r>
          <w:r w:rsidR="00EF3473">
            <w:t>1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79BCD73881264A0F8D198344B1FBF6A7"/>
        </w:placeholder>
        <w:group/>
      </w:sdtPr>
      <w:sdtContent>
        <w:p w14:paraId="7BF603DD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C5F5DA9" wp14:editId="6198D53A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82B01106CEC44CB0AC91F53306356879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8F4071" w:rsidRPr="00B66367">
                <w:rPr>
                  <w:rStyle w:val="Platshllartext"/>
                  <w:color w:val="747474"/>
                </w:rPr>
                <w:t>Datum</w:t>
              </w:r>
            </w:sdtContent>
          </w:sdt>
        </w:p>
      </w:sdtContent>
    </w:sdt>
    <w:p w14:paraId="27FF2AC6" w14:textId="12077CFE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>:</w:t>
      </w:r>
      <w:r w:rsidR="00A723D2">
        <w:t xml:space="preserve"> MIUN</w:t>
      </w:r>
      <w:r w:rsidR="00D632F3" w:rsidRPr="00D632F3">
        <w:t xml:space="preserve"> </w:t>
      </w:r>
      <w:sdt>
        <w:sdtPr>
          <w:id w:val="1527987786"/>
          <w:placeholder>
            <w:docPart w:val="5ED2DC5AFD504C78B3C30DE8EADF9163"/>
          </w:placeholder>
          <w:showingPlcHdr/>
          <w:dataBinding w:prefixMappings="xmlns:ns0='LPXML' " w:xpath="/ns0:root[1]/ns0:Diarienummer[1]" w:storeItemID="{407CBF84-C702-402A-8C36-897AC1481FD7}"/>
          <w:text/>
        </w:sdtPr>
        <w:sdtContent>
          <w:r w:rsidR="00AA19FE" w:rsidRPr="00B66367">
            <w:rPr>
              <w:rStyle w:val="Platshllartext"/>
              <w:color w:val="747474"/>
            </w:rPr>
            <w:t>20xx/xxx</w:t>
          </w:r>
        </w:sdtContent>
      </w:sdt>
    </w:p>
    <w:p w14:paraId="0318C094" w14:textId="77777777" w:rsidR="0015689A" w:rsidRDefault="0015689A" w:rsidP="008F4071">
      <w:pPr>
        <w:pStyle w:val="Infotext"/>
        <w:spacing w:after="60"/>
      </w:pPr>
    </w:p>
    <w:p w14:paraId="67A0AEA7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A59220D" w14:textId="59F2C16A" w:rsidR="00321716" w:rsidRDefault="00000000" w:rsidP="00B97153">
      <w:pPr>
        <w:pStyle w:val="Rapportrubrik1"/>
        <w:spacing w:before="156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09C14700CFF243F0985C877891D8C3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713CC">
            <w:rPr>
              <w:noProof/>
            </w:rPr>
            <w:t>Bevara eller gallra forskningsdata</w:t>
          </w:r>
        </w:sdtContent>
      </w:sdt>
      <w:bookmarkEnd w:id="0"/>
    </w:p>
    <w:p w14:paraId="0522F2A5" w14:textId="77777777" w:rsidR="00A0054A" w:rsidRDefault="00A0054A" w:rsidP="00A0054A">
      <w:r>
        <w:t xml:space="preserve">Vilka handlingar som bevaras eller gallras inom Mittuniversitetets forskningsverksamhet framgår av </w:t>
      </w:r>
      <w:hyperlink r:id="rId14" w:anchor="/process/39/general" w:history="1">
        <w:r w:rsidRPr="00D66006">
          <w:rPr>
            <w:rStyle w:val="Hyperlnk"/>
          </w:rPr>
          <w:t xml:space="preserve">informationshanteringsplanen, verksamhetsområde </w:t>
        </w:r>
        <w:r w:rsidRPr="00D66006">
          <w:rPr>
            <w:rStyle w:val="Hyperlnk"/>
            <w:i/>
            <w:iCs/>
          </w:rPr>
          <w:t>5. Forskning</w:t>
        </w:r>
      </w:hyperlink>
      <w:r>
        <w:t xml:space="preserve">. </w:t>
      </w:r>
    </w:p>
    <w:p w14:paraId="28C351A6" w14:textId="61B9A793" w:rsidR="00A0054A" w:rsidRDefault="00A0054A" w:rsidP="00A0054A">
      <w:r>
        <w:t>Generellt gäller att administrativa handlingar, så som projektbeskrivningar, datahanteringsplan, avtal</w:t>
      </w:r>
      <w:r w:rsidR="00F01F85">
        <w:t xml:space="preserve">, </w:t>
      </w:r>
      <w:r>
        <w:t>olika ansökningar</w:t>
      </w:r>
      <w:r w:rsidR="00FE2DD1">
        <w:t xml:space="preserve"> och dylikt,</w:t>
      </w:r>
      <w:r>
        <w:t xml:space="preserve"> bevaras. Likaså bevaras publikationer kopplade till forskningen.</w:t>
      </w:r>
    </w:p>
    <w:p w14:paraId="68201F80" w14:textId="2376724D" w:rsidR="00A0054A" w:rsidRDefault="00A0054A" w:rsidP="00A0054A">
      <w:r>
        <w:t>De</w:t>
      </w:r>
      <w:r w:rsidR="004A4787">
        <w:t>nna bevarande- och gallringsutredning</w:t>
      </w:r>
      <w:r>
        <w:t xml:space="preserve"> syftar till att bedöma om forskningsdata (primärdata/-material, sekundärdata/-material, rådata) som till exempel data som samlas in genom observationer, i vetenskapliga experiment eller med hjälp av enkäter eller intervjuer, ska bevaras eller gallras.</w:t>
      </w:r>
    </w:p>
    <w:p w14:paraId="3365554E" w14:textId="2FB25AEF" w:rsidR="00A0054A" w:rsidRDefault="00A0054A" w:rsidP="00A0054A">
      <w:pPr>
        <w:rPr>
          <w:b/>
          <w:bCs/>
        </w:rPr>
      </w:pPr>
      <w:r w:rsidRPr="00EE5267">
        <w:rPr>
          <w:b/>
          <w:bCs/>
        </w:rPr>
        <w:t xml:space="preserve">Ingen gallring av forskningsdata får verkställas före det prövats om </w:t>
      </w:r>
      <w:r w:rsidRPr="008734E8">
        <w:rPr>
          <w:b/>
          <w:bCs/>
        </w:rPr>
        <w:t>forskningsdata</w:t>
      </w:r>
      <w:r w:rsidRPr="00EE5267">
        <w:rPr>
          <w:b/>
          <w:bCs/>
        </w:rPr>
        <w:t xml:space="preserve"> ska bevaras eller gallras.</w:t>
      </w:r>
    </w:p>
    <w:p w14:paraId="51866914" w14:textId="77777777" w:rsidR="00A0054A" w:rsidRDefault="00A0054A" w:rsidP="00A0054A">
      <w:pPr>
        <w:pStyle w:val="Rubrik2"/>
      </w:pPr>
      <w:r>
        <w:t>Instruktioner</w:t>
      </w:r>
    </w:p>
    <w:p w14:paraId="2170ACDD" w14:textId="77777777" w:rsidR="00FD631E" w:rsidRDefault="004A4787" w:rsidP="00A0054A">
      <w:r>
        <w:t>Utredningen</w:t>
      </w:r>
      <w:r w:rsidR="00A0054A">
        <w:t xml:space="preserve"> </w:t>
      </w:r>
      <w:r w:rsidR="00723AB4">
        <w:t xml:space="preserve">genomförs i samband med att forskningen avslutas. </w:t>
      </w:r>
    </w:p>
    <w:p w14:paraId="2C79F2A4" w14:textId="7726AABB" w:rsidR="00A0054A" w:rsidRPr="00F275A4" w:rsidRDefault="00FD631E" w:rsidP="00A0054A">
      <w:pPr>
        <w:rPr>
          <w:i/>
          <w:iCs/>
        </w:rPr>
      </w:pPr>
      <w:r>
        <w:t xml:space="preserve">Utredningen </w:t>
      </w:r>
      <w:r w:rsidR="00A0054A">
        <w:t xml:space="preserve">ska diarieföras. Forskaren kontaktar registraturen, </w:t>
      </w:r>
      <w:hyperlink r:id="rId15" w:history="1">
        <w:r w:rsidR="00A0054A" w:rsidRPr="001F7A2E">
          <w:rPr>
            <w:rStyle w:val="Hyperlnk"/>
          </w:rPr>
          <w:t>registrator@miun.se</w:t>
        </w:r>
      </w:hyperlink>
      <w:r w:rsidR="00A0054A">
        <w:t>, för att få ett diarienummer.</w:t>
      </w:r>
    </w:p>
    <w:p w14:paraId="38DBF174" w14:textId="26BDD1B4" w:rsidR="009E02FC" w:rsidRPr="00160F47" w:rsidRDefault="00A0054A" w:rsidP="00160F47">
      <w:pPr>
        <w:rPr>
          <w:i/>
          <w:iCs/>
        </w:rPr>
      </w:pPr>
      <w:r>
        <w:t xml:space="preserve">Avsnitt 1 och 2 besvaras av forskaren. </w:t>
      </w:r>
      <w:r w:rsidRPr="00FB5F8F">
        <w:t xml:space="preserve">Frågor markerade med * </w:t>
      </w:r>
      <w:r w:rsidR="00B66367">
        <w:t xml:space="preserve">(asterisk) </w:t>
      </w:r>
      <w:r w:rsidRPr="00FB5F8F">
        <w:t xml:space="preserve">är obligatoriska att </w:t>
      </w:r>
      <w:r>
        <w:t>besvara</w:t>
      </w:r>
      <w:r w:rsidRPr="00FB5F8F">
        <w:t>.</w:t>
      </w:r>
      <w:r w:rsidR="00897DAB">
        <w:t xml:space="preserve"> </w:t>
      </w:r>
      <w:hyperlink r:id="rId16" w:history="1">
        <w:r w:rsidR="00CC5C16" w:rsidRPr="00135658">
          <w:rPr>
            <w:rStyle w:val="Hyperlnk"/>
          </w:rPr>
          <w:t>Skicka därefter utredningen till arkiv</w:t>
        </w:r>
        <w:r w:rsidR="00160F47" w:rsidRPr="00135658">
          <w:rPr>
            <w:rStyle w:val="Hyperlnk"/>
          </w:rPr>
          <w:t>funktionen</w:t>
        </w:r>
        <w:r w:rsidR="00CE47C0" w:rsidRPr="00135658">
          <w:rPr>
            <w:rStyle w:val="Hyperlnk"/>
          </w:rPr>
          <w:t>/arkivarie</w:t>
        </w:r>
      </w:hyperlink>
      <w:r w:rsidR="00160F47">
        <w:t>, som besvarar a</w:t>
      </w:r>
      <w:r>
        <w:t>vsnitt 3</w:t>
      </w:r>
      <w:r w:rsidR="000D52EB">
        <w:t>.</w:t>
      </w:r>
    </w:p>
    <w:p w14:paraId="50DC760D" w14:textId="77777777" w:rsidR="004A4787" w:rsidRDefault="004A4787" w:rsidP="009E02FC">
      <w:pPr>
        <w:spacing w:after="0"/>
        <w:rPr>
          <w:i/>
          <w:iCs/>
          <w:color w:val="0070C0"/>
        </w:rPr>
      </w:pPr>
    </w:p>
    <w:p w14:paraId="67E8E848" w14:textId="55234CAA" w:rsidR="00A0054A" w:rsidRPr="00FD631E" w:rsidRDefault="00A0054A" w:rsidP="009E02FC">
      <w:pPr>
        <w:spacing w:after="0"/>
        <w:rPr>
          <w:i/>
          <w:iCs/>
          <w:color w:val="0070C0"/>
        </w:rPr>
        <w:sectPr w:rsidR="00A0054A" w:rsidRPr="00FD631E" w:rsidSect="00A0054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  <w:r w:rsidR="00FD631E">
        <w:rPr>
          <w:i/>
          <w:iCs/>
          <w:color w:val="0070C0"/>
        </w:rPr>
        <w:t xml:space="preserve"> </w:t>
      </w:r>
      <w:hyperlink r:id="rId17" w:history="1">
        <w:r w:rsidR="00FD631E" w:rsidRPr="00F81F2C">
          <w:rPr>
            <w:rStyle w:val="Hyperlnk"/>
            <w:i/>
            <w:iCs/>
          </w:rPr>
          <w:t>cecilia.johnsson@miun.se</w:t>
        </w:r>
      </w:hyperlink>
      <w:r w:rsidR="00767B08">
        <w:rPr>
          <w:i/>
          <w:iCs/>
        </w:rPr>
        <w:t>,</w:t>
      </w:r>
      <w:r>
        <w:rPr>
          <w:i/>
          <w:iCs/>
        </w:rPr>
        <w:t xml:space="preserve"> </w:t>
      </w:r>
      <w:r w:rsidRPr="00C15E27">
        <w:rPr>
          <w:i/>
          <w:iCs/>
          <w:color w:val="0070C0"/>
        </w:rPr>
        <w:t>010–142872</w:t>
      </w:r>
      <w:r w:rsidR="004A4787">
        <w:rPr>
          <w:i/>
          <w:iCs/>
          <w:color w:val="0070C0"/>
        </w:rPr>
        <w:t>5</w:t>
      </w:r>
    </w:p>
    <w:p w14:paraId="7D93260B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01970A5" w14:textId="77777777" w:rsidR="00BB12A9" w:rsidRDefault="00BB12A9" w:rsidP="00BB12A9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>Om forskning</w:t>
      </w:r>
      <w:r>
        <w:rPr>
          <w:rFonts w:cstheme="majorHAnsi"/>
          <w:b w:val="0"/>
          <w:bCs/>
          <w:sz w:val="34"/>
          <w:szCs w:val="34"/>
        </w:rPr>
        <w:t>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76162D79" w14:textId="77777777" w:rsidTr="00AB3248">
        <w:trPr>
          <w:trHeight w:val="454"/>
        </w:trPr>
        <w:tc>
          <w:tcPr>
            <w:tcW w:w="7792" w:type="dxa"/>
            <w:gridSpan w:val="2"/>
          </w:tcPr>
          <w:p w14:paraId="4BEF585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81E1B9D" w14:textId="07CB96B1" w:rsidR="00B66367" w:rsidRPr="005F50DA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1F0AC7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4BDB7A2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DEB4766" w14:textId="2860AD70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61EE43B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A266C8B" w14:textId="1FEA70D0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19D0A715" w14:textId="77777777" w:rsidTr="00AB3248">
        <w:trPr>
          <w:trHeight w:val="454"/>
        </w:trPr>
        <w:tc>
          <w:tcPr>
            <w:tcW w:w="3680" w:type="dxa"/>
            <w:tcBorders>
              <w:bottom w:val="nil"/>
              <w:right w:val="nil"/>
            </w:tcBorders>
          </w:tcPr>
          <w:p w14:paraId="44ED5EEA" w14:textId="77777777" w:rsidR="00B66367" w:rsidRPr="00810D9F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Institution, eller forskningscentrum/-grupp/forum eller övrigt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</w:tc>
        <w:tc>
          <w:tcPr>
            <w:tcW w:w="4112" w:type="dxa"/>
            <w:tcBorders>
              <w:left w:val="nil"/>
            </w:tcBorders>
          </w:tcPr>
          <w:p w14:paraId="615F230D" w14:textId="67D63743" w:rsidR="00B66367" w:rsidRPr="000460C4" w:rsidRDefault="00000000" w:rsidP="00AB3248">
            <w:pPr>
              <w:tabs>
                <w:tab w:val="left" w:pos="2370"/>
              </w:tabs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Institutioner"/>
                <w:tag w:val="Institutioner"/>
                <w:id w:val="-2089761600"/>
                <w:placeholder>
                  <w:docPart w:val="25C474B4CEF24CB1BD266A8AD79D023C"/>
                </w:placeholder>
                <w:showingPlcHdr/>
                <w:dropDownList>
                  <w:listItem w:displayText="Institution" w:value=""/>
                  <w:listItem w:displayText="Data- och elektroteknik (DET)" w:value="Data- och elektroteknik (DET)"/>
                  <w:listItem w:displayText="Ekonomi, geografi, juridik och turism (EJT)" w:value="Ekonomi, geografi, juridik och turism (EJT)"/>
                  <w:listItem w:displayText="Humaniora och samhällsvetenskap (HSV)" w:value="Humaniora och samhällsvetenskap (HSV)"/>
                  <w:listItem w:displayText="Hälsovetenskaper (HOV)" w:value="Hälsovetenskaper (HOV)"/>
                  <w:listItem w:displayText="Ingenjörsvetenskap, matematik och ämnesdidaktik (IMD)" w:value="Ingenjörsvetenskap, matematik och ämnesdidaktik (IMD)"/>
                  <w:listItem w:displayText="Kommunikation, kvalitetsteknik och informationssystem (KKI)" w:value="Kommunikation, kvalitetsteknik och informationssystem (KKI)"/>
                  <w:listItem w:displayText="Naturvetenskap, design och hållbar utveckling (NDH)" w:value="Naturvetenskap, design och hållbar utveckling (NDH)"/>
                  <w:listItem w:displayText="Psykologi och socialt arbete (PSO)" w:value="Psykologi och socialt arbete (PSO)"/>
                  <w:listItem w:displayText="Utbildningsvetenskap (UTV)" w:value="Utbildningsvetenskap (UTV)"/>
                </w:dropDownList>
              </w:sdtPr>
              <w:sdtContent>
                <w:r w:rsidR="004878BE" w:rsidRPr="00B66367">
                  <w:rPr>
                    <w:rStyle w:val="Platshllartext"/>
                    <w:color w:val="747474"/>
                  </w:rPr>
                  <w:t>Välj institution</w:t>
                </w:r>
              </w:sdtContent>
            </w:sdt>
            <w:r w:rsidR="00B66367">
              <w:tab/>
            </w:r>
          </w:p>
        </w:tc>
      </w:tr>
      <w:tr w:rsidR="00B66367" w:rsidRPr="000460C4" w14:paraId="0904CD9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74A67FAE" w14:textId="2C752FDE" w:rsidR="00B66367" w:rsidRPr="000460C4" w:rsidRDefault="007C0C3C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Övrigt kan vara exempelvis en numera</w:t>
            </w:r>
            <w:r w:rsidR="00326B9F"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upphörd instituti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on</w:t>
            </w:r>
            <w:r w:rsidR="0063107A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där forskningen bedrivits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  <w:tc>
          <w:tcPr>
            <w:tcW w:w="4112" w:type="dxa"/>
            <w:tcBorders>
              <w:left w:val="nil"/>
            </w:tcBorders>
          </w:tcPr>
          <w:p w14:paraId="327D391D" w14:textId="77777777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Forskningscentrum"/>
                <w:tag w:val="Forskningscentrum"/>
                <w:id w:val="-1147818289"/>
                <w:placeholder>
                  <w:docPart w:val="21D60986883748B5A2D41CBD26816769"/>
                </w:placeholder>
                <w:showingPlcHdr/>
                <w:dropDownList>
                  <w:listItem w:displayText="Välj forskningscentrum" w:value=""/>
                  <w:listItem w:displayText="Centrum för forskning om ekonomiska relationer, CER" w:value="Centrum för forskning om ekonomiska relationer, CER"/>
                  <w:listItem w:displayText="DEMICOM" w:value="DEMICOM"/>
                  <w:listItem w:displayText="ETOUR" w:value="ETOUR"/>
                  <w:listItem w:displayText="FSCN Research Centre" w:value="FSCN Research Centre"/>
                  <w:listItem w:displayText="Nationellt vinstersportcentrum, NVC" w:value="Nationellt vinstersportcentrum, NVC"/>
                  <w:listItem w:displayText="Risk and crisis research centre, RCR" w:value="Risk and crisis research centre, RCR"/>
                  <w:listItem w:displayText="Sensible Things that Communicate, STC" w:value="Sensible Things that Communicate, STC"/>
                  <w:listItem w:displayText="Sports Tech Research Centre" w:value="Sports Tech Research Centre"/>
                </w:dropDownList>
              </w:sdtPr>
              <w:sdtContent>
                <w:r w:rsidR="00B66367" w:rsidRPr="00B66367">
                  <w:rPr>
                    <w:rStyle w:val="Platshllartext"/>
                    <w:color w:val="747474"/>
                  </w:rPr>
                  <w:t>Välj forskningscentrum</w:t>
                </w:r>
              </w:sdtContent>
            </w:sdt>
          </w:p>
        </w:tc>
      </w:tr>
      <w:tr w:rsidR="00B66367" w:rsidRPr="000460C4" w14:paraId="1D9CFAB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18504C0A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</w:tc>
        <w:tc>
          <w:tcPr>
            <w:tcW w:w="4112" w:type="dxa"/>
            <w:tcBorders>
              <w:left w:val="nil"/>
            </w:tcBorders>
          </w:tcPr>
          <w:p w14:paraId="5B81CCDC" w14:textId="5431934F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id w:val="945345171"/>
                <w:placeholder>
                  <w:docPart w:val="5438A56870A04AFAAF84BE0B0C5AFE73"/>
                </w:placeholder>
                <w:showingPlcHdr/>
              </w:sdtPr>
              <w:sdtContent>
                <w:r w:rsidR="00D133C6" w:rsidRPr="00B66367">
                  <w:rPr>
                    <w:rStyle w:val="Platshllartext"/>
                    <w:color w:val="747474"/>
                  </w:rPr>
                  <w:t>Ange grupp/forum/övrigt</w:t>
                </w:r>
              </w:sdtContent>
            </w:sdt>
          </w:p>
        </w:tc>
      </w:tr>
      <w:tr w:rsidR="00B66367" w:rsidRPr="000460C4" w14:paraId="5A496B7C" w14:textId="77777777" w:rsidTr="00AB3248">
        <w:trPr>
          <w:trHeight w:val="454"/>
        </w:trPr>
        <w:tc>
          <w:tcPr>
            <w:tcW w:w="7792" w:type="dxa"/>
            <w:gridSpan w:val="2"/>
          </w:tcPr>
          <w:p w14:paraId="2A4B6D24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1.5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Tidsperiod för forskningen/projektet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 Startdatum till slutdatum (</w:t>
            </w:r>
            <w:proofErr w:type="spellStart"/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åååå-mm-dd</w:t>
            </w:r>
            <w:proofErr w:type="spellEnd"/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)</w:t>
            </w:r>
          </w:p>
          <w:p w14:paraId="2AA6C111" w14:textId="60333A8E" w:rsidR="00B66367" w:rsidRPr="005F50DA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32EB1F16" w14:textId="77777777" w:rsidTr="00AB3248">
        <w:trPr>
          <w:trHeight w:val="454"/>
        </w:trPr>
        <w:tc>
          <w:tcPr>
            <w:tcW w:w="7792" w:type="dxa"/>
            <w:gridSpan w:val="2"/>
          </w:tcPr>
          <w:p w14:paraId="4DAD6AB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1.6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Eventuellt övriga upplysningar</w:t>
            </w:r>
          </w:p>
          <w:p w14:paraId="0B46B71A" w14:textId="77777777" w:rsidR="00B66367" w:rsidRPr="005F50DA" w:rsidRDefault="00B66367" w:rsidP="00B66367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</w:tbl>
    <w:p w14:paraId="4D866664" w14:textId="77777777" w:rsidR="00CA2C9F" w:rsidRDefault="00CA2C9F" w:rsidP="00CA2C9F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1F4E4C">
        <w:rPr>
          <w:b w:val="0"/>
          <w:bCs/>
          <w:sz w:val="34"/>
          <w:szCs w:val="34"/>
        </w:rPr>
        <w:t>Bevara eller gallr</w:t>
      </w:r>
      <w:r>
        <w:rPr>
          <w:b w:val="0"/>
          <w:bCs/>
          <w:sz w:val="34"/>
          <w:szCs w:val="34"/>
        </w:rPr>
        <w:t>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B66367" w:rsidRPr="000460C4" w14:paraId="4A70554C" w14:textId="77777777" w:rsidTr="00AB3248">
        <w:trPr>
          <w:trHeight w:val="454"/>
        </w:trPr>
        <w:tc>
          <w:tcPr>
            <w:tcW w:w="7792" w:type="dxa"/>
          </w:tcPr>
          <w:p w14:paraId="35CBA91D" w14:textId="34591FB9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Är primärmaterialet särskilt omfattande (insamlat genom försök, mätningar, enkäter, intervjuer eller liknande), unikt eller mycket svårt att återskapa?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1237D4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298ABC8E" w14:textId="2BCC1C39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371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0337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67F59ADE" w14:textId="77777777" w:rsidTr="00AB3248">
        <w:trPr>
          <w:trHeight w:val="454"/>
        </w:trPr>
        <w:tc>
          <w:tcPr>
            <w:tcW w:w="7792" w:type="dxa"/>
          </w:tcPr>
          <w:p w14:paraId="528529E9" w14:textId="603A36E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Har eventuellt förekommande register eller databaser särskilt hög täckningsgrad och kontrollerbarhet?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59A5BFA9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46B6A570" w14:textId="1351A334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1372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7545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Förekommer inte </w:t>
            </w:r>
            <w:sdt>
              <w:sdtPr>
                <w:rPr>
                  <w:rFonts w:ascii="Calibri" w:hAnsi="Calibri" w:cs="Calibri"/>
                </w:rPr>
                <w:id w:val="20585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481C22F2" w14:textId="77777777" w:rsidTr="00AB3248">
        <w:trPr>
          <w:trHeight w:val="454"/>
        </w:trPr>
        <w:tc>
          <w:tcPr>
            <w:tcW w:w="7792" w:type="dxa"/>
          </w:tcPr>
          <w:p w14:paraId="5443270A" w14:textId="1676A23A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fortsatt inomvetenskapligt värde, eller värde för annat forskningsområde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?</w:t>
            </w:r>
            <w:r w:rsidR="00EF4880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F3D9628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68B6491B" w14:textId="0A4EC1B6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B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341F8313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37F449D1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1C0AF91" w14:textId="0A6A19AB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73D83CD8" w14:textId="77777777" w:rsidTr="00AB3248">
        <w:trPr>
          <w:trHeight w:val="454"/>
        </w:trPr>
        <w:tc>
          <w:tcPr>
            <w:tcW w:w="7792" w:type="dxa"/>
          </w:tcPr>
          <w:p w14:paraId="7A756C8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vetenskaps-, kultur- eller personhistoriskt värde?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5D0CC30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8F5E0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Exempelvis handlingar som belyser en vetenskaplig disciplins historiska utveckling, handlingar som belyser den akademiska miljön i ett kulturhistoriskt perspektiv eller handlingar som belyser en bemärkt persons verksamhet.</w:t>
            </w:r>
          </w:p>
          <w:p w14:paraId="363604CF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</w:p>
          <w:p w14:paraId="51635BF4" w14:textId="701E2B93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414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3787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6BCB88EA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A505AB6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7B4F2EC" w14:textId="77777777" w:rsidR="00B66367" w:rsidRPr="008F5E08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4C2E9C" w14:textId="77777777" w:rsidTr="00AB3248">
        <w:trPr>
          <w:trHeight w:val="454"/>
        </w:trPr>
        <w:tc>
          <w:tcPr>
            <w:tcW w:w="7792" w:type="dxa"/>
          </w:tcPr>
          <w:p w14:paraId="49A3271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810D9F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vara av stort allmänt intresse?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*</w:t>
            </w:r>
          </w:p>
          <w:p w14:paraId="131EE071" w14:textId="77777777" w:rsidR="00B66367" w:rsidRPr="00810D9F" w:rsidRDefault="00B66367" w:rsidP="00AB32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810D9F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Exempelvis handlingar rörande forskning som rönt stor uppmärksamhet i den allmänna debatten, eller som kan förväntas göra det när forskningsresultaten når vidare spridning.</w:t>
            </w:r>
          </w:p>
          <w:p w14:paraId="22950F0B" w14:textId="3ECA66EC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542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485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B6ED11E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9CAA535" w14:textId="77777777" w:rsid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D1D1218" w14:textId="54A79A17" w:rsidR="00B66367" w:rsidRP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</w:tbl>
    <w:p w14:paraId="13EBF0B2" w14:textId="77777777" w:rsidR="003C7909" w:rsidRPr="00FD47F5" w:rsidRDefault="003C7909" w:rsidP="003C7909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FD47F5">
        <w:rPr>
          <w:b w:val="0"/>
          <w:bCs/>
          <w:sz w:val="34"/>
          <w:szCs w:val="34"/>
        </w:rPr>
        <w:lastRenderedPageBreak/>
        <w:t xml:space="preserve">Bedömning </w:t>
      </w:r>
    </w:p>
    <w:p w14:paraId="5D7DA352" w14:textId="73A45528" w:rsidR="003C7909" w:rsidRPr="008F3B24" w:rsidRDefault="003C7909" w:rsidP="003C7909">
      <w:pPr>
        <w:rPr>
          <w:i/>
          <w:iCs/>
          <w:color w:val="0070C0"/>
        </w:rPr>
      </w:pPr>
      <w:r w:rsidRPr="008F3B24">
        <w:rPr>
          <w:i/>
          <w:iCs/>
          <w:color w:val="0070C0"/>
        </w:rPr>
        <w:t>Bedömningen görs av arkivfunktionen.</w:t>
      </w:r>
    </w:p>
    <w:p w14:paraId="37EF65A5" w14:textId="77777777" w:rsidR="003C7909" w:rsidRDefault="003C7909" w:rsidP="003C7909">
      <w:r>
        <w:t>Baserat på ovanstående uppgifter, och vid tillfället gällande författningar, görs bedömningen att:</w:t>
      </w:r>
    </w:p>
    <w:p w14:paraId="761B3125" w14:textId="77777777" w:rsidR="003C7909" w:rsidRDefault="00000000" w:rsidP="003C7909">
      <w:sdt>
        <w:sdtPr>
          <w:id w:val="-3905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ska bevaras.</w:t>
      </w:r>
    </w:p>
    <w:p w14:paraId="0C396037" w14:textId="2650A825" w:rsidR="003C7909" w:rsidRDefault="003C7909" w:rsidP="003C7909">
      <w:r>
        <w:t>En leverans</w:t>
      </w:r>
      <w:r w:rsidR="00507D36">
        <w:t>specifikation</w:t>
      </w:r>
      <w:r>
        <w:t xml:space="preserve"> behöver göras inför leverans av handlingar till arkivet. </w:t>
      </w:r>
      <w:r w:rsidR="009D7A50">
        <w:t xml:space="preserve">Arkivfunktionen </w:t>
      </w:r>
      <w:r>
        <w:t xml:space="preserve">kontaktar </w:t>
      </w:r>
      <w:r w:rsidR="009D7A50">
        <w:t>uppgiftslämnare</w:t>
      </w:r>
      <w:r>
        <w:t xml:space="preserve"> </w:t>
      </w:r>
      <w:r w:rsidR="009D7A50">
        <w:t>med</w:t>
      </w:r>
      <w:r>
        <w:t xml:space="preserve"> mer information.</w:t>
      </w:r>
    </w:p>
    <w:p w14:paraId="102CD68E" w14:textId="165DB508" w:rsidR="003C7909" w:rsidRDefault="00000000" w:rsidP="003C7909">
      <w:sdt>
        <w:sdtPr>
          <w:id w:val="40835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kan gallras. Gallring sker år: </w:t>
      </w:r>
      <w:sdt>
        <w:sdtPr>
          <w:id w:val="2108610733"/>
          <w:placeholder>
            <w:docPart w:val="C03E87369AA64619B4D63FDA074F1B84"/>
          </w:placeholder>
          <w:showingPlcHdr/>
        </w:sdtPr>
        <w:sdtContent>
          <w:r w:rsidR="003C7909" w:rsidRPr="00B66367">
            <w:rPr>
              <w:rStyle w:val="Platshllartext"/>
              <w:color w:val="747474"/>
            </w:rPr>
            <w:t>Ange gallringsår (13+1)</w:t>
          </w:r>
        </w:sdtContent>
      </w:sdt>
    </w:p>
    <w:p w14:paraId="232FBE62" w14:textId="77777777" w:rsidR="003C7909" w:rsidRDefault="003C7909" w:rsidP="003C7909">
      <w:r>
        <w:t xml:space="preserve">En andra bedömning om gallring måste göras i anslutning till själva gallringen. Omständigheter kan ha ändrats som gör att informationen ska eller bör bevaras. </w:t>
      </w:r>
      <w:r w:rsidRPr="00781343">
        <w:rPr>
          <w:b/>
          <w:bCs/>
        </w:rPr>
        <w:t>Den som ska verkställa gallring ansvarar för att en andra bedömning genomförs.</w:t>
      </w:r>
      <w:r>
        <w:t xml:space="preserve"> </w:t>
      </w:r>
    </w:p>
    <w:p w14:paraId="79A7834D" w14:textId="5613F4D0" w:rsidR="003C7909" w:rsidRDefault="003C7909" w:rsidP="003C7909">
      <w:r>
        <w:t xml:space="preserve">Övriga handlingar som ska hanteras på samma sätt som </w:t>
      </w:r>
      <w:r w:rsidRPr="00B66367">
        <w:t>forskningsdata</w:t>
      </w:r>
      <w:r>
        <w:t>, är (i förekommande fall):</w:t>
      </w:r>
    </w:p>
    <w:p w14:paraId="2A6508AD" w14:textId="77777777" w:rsidR="003C7909" w:rsidRDefault="003C7909" w:rsidP="003C7909">
      <w:pPr>
        <w:pStyle w:val="Punktlista"/>
      </w:pPr>
      <w:r>
        <w:t>Koder, kodbeskrivningar, begrepp och begreppsförklaringar</w:t>
      </w:r>
    </w:p>
    <w:p w14:paraId="010A9750" w14:textId="77777777" w:rsidR="003C7909" w:rsidRDefault="003C7909" w:rsidP="003C7909">
      <w:pPr>
        <w:pStyle w:val="Punktlista"/>
      </w:pPr>
      <w:r>
        <w:t>Dokumentation av programkod</w:t>
      </w:r>
    </w:p>
    <w:p w14:paraId="738AF0FC" w14:textId="3177A57A" w:rsidR="00B66367" w:rsidRDefault="00B66367" w:rsidP="003C7909">
      <w:pPr>
        <w:pStyle w:val="Punktlista"/>
      </w:pPr>
      <w:r>
        <w:t>Bearbetning av data</w:t>
      </w:r>
    </w:p>
    <w:p w14:paraId="0E5B8FF6" w14:textId="77777777" w:rsidR="003C7909" w:rsidRDefault="003C7909" w:rsidP="003C7909">
      <w:pPr>
        <w:pStyle w:val="Punktlista"/>
      </w:pPr>
      <w:r>
        <w:t>Kodnycklar</w:t>
      </w:r>
    </w:p>
    <w:p w14:paraId="69AE972C" w14:textId="77777777" w:rsidR="003C7909" w:rsidRDefault="003C7909" w:rsidP="003C7909">
      <w:pPr>
        <w:pStyle w:val="Punktlista"/>
      </w:pPr>
      <w:r>
        <w:t>Personuppgifter</w:t>
      </w:r>
    </w:p>
    <w:p w14:paraId="69EA7146" w14:textId="77777777" w:rsidR="003C7909" w:rsidRDefault="003C7909" w:rsidP="003C7909">
      <w:pPr>
        <w:pStyle w:val="Punktlista"/>
      </w:pPr>
      <w:r>
        <w:t>Känsliga personuppgifter/ särskilda kategorier av personuppgifter</w:t>
      </w:r>
    </w:p>
    <w:p w14:paraId="4E0BDB9F" w14:textId="77777777" w:rsidR="00B66367" w:rsidRDefault="00B66367" w:rsidP="00B66367">
      <w:pPr>
        <w:spacing w:after="0"/>
        <w:rPr>
          <w:b/>
          <w:bCs/>
        </w:rPr>
      </w:pPr>
    </w:p>
    <w:p w14:paraId="6ABE3904" w14:textId="6D436879" w:rsidR="00B66367" w:rsidRPr="00810D9F" w:rsidRDefault="00B66367" w:rsidP="00B66367">
      <w:pPr>
        <w:spacing w:after="0"/>
        <w:rPr>
          <w:b/>
          <w:bCs/>
        </w:rPr>
      </w:pPr>
      <w:r w:rsidRPr="00810D9F">
        <w:rPr>
          <w:b/>
          <w:bCs/>
        </w:rPr>
        <w:t>Bedömning har gjorts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24219EBE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E9E38B4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6F21A99" w14:textId="77777777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0F324D2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AD83979" w14:textId="23F6C44E" w:rsidR="00B66367" w:rsidRPr="00E40C91" w:rsidRDefault="00000000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sdt>
              <w:sdtPr>
                <w:rPr>
                  <w:b/>
                  <w:bCs/>
                </w:rPr>
                <w:id w:val="-864592282"/>
                <w:placeholder>
                  <w:docPart w:val="EE724655D0F44960A6F9E3079B40F33B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B66367" w:rsidRPr="00B66367">
                  <w:rPr>
                    <w:rStyle w:val="Platshllartext"/>
                    <w:bCs/>
                    <w:color w:val="747474"/>
                  </w:rPr>
                  <w:t>Välj datum</w:t>
                </w:r>
              </w:sdtContent>
            </w:sdt>
          </w:p>
        </w:tc>
      </w:tr>
    </w:tbl>
    <w:p w14:paraId="2AA1955E" w14:textId="50AF39A6" w:rsidR="003C7909" w:rsidRPr="00D70170" w:rsidRDefault="003C7909" w:rsidP="003C7909">
      <w:pPr>
        <w:tabs>
          <w:tab w:val="left" w:pos="3090"/>
        </w:tabs>
      </w:pPr>
    </w:p>
    <w:sectPr w:rsidR="003C7909" w:rsidRPr="00D70170" w:rsidSect="00CB0CAC">
      <w:headerReference w:type="even" r:id="rId18"/>
      <w:headerReference w:type="default" r:id="rId19"/>
      <w:headerReference w:type="first" r:id="rId20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A927" w14:textId="77777777" w:rsidR="005F17ED" w:rsidRDefault="005F17ED" w:rsidP="00E25647">
      <w:pPr>
        <w:spacing w:line="240" w:lineRule="auto"/>
      </w:pPr>
      <w:r>
        <w:separator/>
      </w:r>
    </w:p>
  </w:endnote>
  <w:endnote w:type="continuationSeparator" w:id="0">
    <w:p w14:paraId="58CD52E4" w14:textId="77777777" w:rsidR="005F17ED" w:rsidRDefault="005F17ED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9858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E8927A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F90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CD8E5E1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3B4F" w14:textId="77777777" w:rsidR="005F17ED" w:rsidRPr="001565B5" w:rsidRDefault="005F17ED" w:rsidP="001565B5">
      <w:pPr>
        <w:pStyle w:val="Sidfot"/>
      </w:pPr>
    </w:p>
  </w:footnote>
  <w:footnote w:type="continuationSeparator" w:id="0">
    <w:p w14:paraId="1B42148B" w14:textId="77777777" w:rsidR="005F17ED" w:rsidRDefault="005F17ED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BCF" w14:textId="7188BAF7" w:rsidR="003708CE" w:rsidRDefault="00000000" w:rsidP="003708CE">
    <w:pPr>
      <w:pStyle w:val="Infotext"/>
      <w:spacing w:after="60"/>
    </w:pPr>
    <w:sdt>
      <w:sdtPr>
        <w:id w:val="114114791"/>
        <w:placeholder>
          <w:docPart w:val="C515A47E91E24435A7069768ECA675B5"/>
        </w:placeholder>
        <w:dataBinding w:prefixMappings="xmlns:ns0='LPXML' " w:xpath="/ns0:root[1]/ns0:dokumenttyp[1]" w:storeItemID="{407CBF84-C702-402A-8C36-897AC1481FD7}"/>
        <w:text/>
      </w:sdtPr>
      <w:sdtContent>
        <w:r w:rsidR="00EF3473">
          <w:t xml:space="preserve">Bevarande- och gallringsutredning (forskningsdata) </w:t>
        </w:r>
        <w:proofErr w:type="spellStart"/>
        <w:r w:rsidR="00EF3473">
          <w:t>ver</w:t>
        </w:r>
        <w:proofErr w:type="spellEnd"/>
        <w:r w:rsidR="00EF3473">
          <w:t>. 1.1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ED7473765ADB4E0F970F6B56DB754C87"/>
      </w:placeholder>
      <w:showingPlcHdr/>
      <w:dataBinding w:prefixMappings="xmlns:ns0='LPXML' " w:xpath="/ns0:root[1]/ns0:Datum[1]" w:storeItemID="{407CBF84-C702-402A-8C36-897AC1481FD7}"/>
      <w:date w:fullDate="2025-02-21T00:00:00Z">
        <w:dateFormat w:val="yyyy-MM-dd"/>
        <w:lid w:val="sv-SE"/>
        <w:storeMappedDataAs w:val="dateTime"/>
        <w:calendar w:val="gregorian"/>
      </w:date>
    </w:sdtPr>
    <w:sdtContent>
      <w:p w14:paraId="561EF2D7" w14:textId="787E4026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7C56F63F" w14:textId="77777777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F2C818FDB38B49478CD1929213E9BFC7"/>
        </w:placeholder>
        <w:showingPlcHdr/>
        <w:dataBinding w:prefixMappings="xmlns:ns0='LPXML' " w:xpath="/ns0:root[1]/ns0:Diarienummer[1]" w:storeItemID="{407CBF84-C702-402A-8C36-897AC1481FD7}"/>
        <w:text/>
      </w:sdtPr>
      <w:sdtContent>
        <w:r w:rsidRPr="00B66367">
          <w:rPr>
            <w:rStyle w:val="Platshllartext"/>
            <w:color w:val="747474"/>
          </w:rPr>
          <w:t>20xx/xxx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F502" w14:textId="38706A73" w:rsidR="003C7909" w:rsidRDefault="003C79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0A2" w14:textId="43C78B97" w:rsidR="00CB0CAC" w:rsidRDefault="00000000" w:rsidP="00CB0CAC">
    <w:pPr>
      <w:pStyle w:val="Infotext"/>
      <w:spacing w:after="60"/>
    </w:pPr>
    <w:sdt>
      <w:sdtPr>
        <w:id w:val="1418746732"/>
        <w:dataBinding w:prefixMappings="xmlns:ns0='LPXML' " w:xpath="/ns0:root[1]/ns0:dokumenttyp[1]" w:storeItemID="{407CBF84-C702-402A-8C36-897AC1481FD7}"/>
        <w:text/>
      </w:sdtPr>
      <w:sdtContent>
        <w:r w:rsidR="00EF3473">
          <w:t xml:space="preserve">Bevarande- och gallringsutredning (forskningsdata) </w:t>
        </w:r>
        <w:proofErr w:type="spellStart"/>
        <w:r w:rsidR="00EF3473">
          <w:t>ver</w:t>
        </w:r>
        <w:proofErr w:type="spellEnd"/>
        <w:r w:rsidR="00EF3473">
          <w:t>. 1.1</w:t>
        </w:r>
      </w:sdtContent>
    </w:sdt>
  </w:p>
  <w:sdt>
    <w:sdtPr>
      <w:rPr>
        <w:rFonts w:asciiTheme="majorHAnsi" w:hAnsiTheme="majorHAnsi" w:cstheme="majorHAnsi"/>
      </w:rPr>
      <w:id w:val="-2045965528"/>
      <w:placeholder>
        <w:docPart w:val="6DB39101168C4B0A96F10589612AE2D7"/>
      </w:placeholder>
      <w:showingPlcHdr/>
      <w:dataBinding w:prefixMappings="xmlns:ns0='LPXML' " w:xpath="/ns0:root[1]/ns0:Datum[1]" w:storeItemID="{407CBF84-C702-402A-8C36-897AC1481FD7}"/>
      <w:date w:fullDate="2025-02-21T00:00:00Z">
        <w:dateFormat w:val="yyyy-MM-dd"/>
        <w:lid w:val="sv-SE"/>
        <w:storeMappedDataAs w:val="dateTime"/>
        <w:calendar w:val="gregorian"/>
      </w:date>
    </w:sdtPr>
    <w:sdtContent>
      <w:p w14:paraId="713C8185" w14:textId="77777777" w:rsidR="00CB0CAC" w:rsidRDefault="00CB0CAC" w:rsidP="00CB0CAC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03CA6CA4" w14:textId="7E949CAA" w:rsidR="003C7909" w:rsidRDefault="00CB0CAC" w:rsidP="00CB0CAC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1015889111"/>
        <w:placeholder>
          <w:docPart w:val="B9CDADC666C142119F2786759E463E8A"/>
        </w:placeholder>
        <w:showingPlcHdr/>
        <w:dataBinding w:prefixMappings="xmlns:ns0='LPXML' " w:xpath="/ns0:root[1]/ns0:Diarienummer[1]" w:storeItemID="{407CBF84-C702-402A-8C36-897AC1481FD7}"/>
        <w:text/>
      </w:sdtPr>
      <w:sdtContent>
        <w:r w:rsidRPr="00B66367">
          <w:rPr>
            <w:rStyle w:val="Platshllartext"/>
            <w:color w:val="747474"/>
          </w:rPr>
          <w:t>20xx/xxx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9CD6" w14:textId="7877DE96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EF3473">
          <w:t xml:space="preserve">Bevarande- och gallringsutredning (forskningsdata) </w:t>
        </w:r>
        <w:proofErr w:type="spellStart"/>
        <w:r w:rsidR="00EF3473">
          <w:t>ver</w:t>
        </w:r>
        <w:proofErr w:type="spellEnd"/>
        <w:r w:rsidR="00EF3473">
          <w:t>. 1.1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F871D7F0B7D74DEE905355EC1706C2C1"/>
      </w:placeholder>
      <w:showingPlcHdr/>
      <w:dataBinding w:prefixMappings="xmlns:ns0='LPXML' " w:xpath="/ns0:root[1]/ns0:Datum[1]" w:storeItemID="{407CBF84-C702-402A-8C36-897AC1481FD7}"/>
      <w:date w:fullDate="2025-02-21T00:00:00Z">
        <w:dateFormat w:val="yyyy-MM-dd"/>
        <w:lid w:val="sv-SE"/>
        <w:storeMappedDataAs w:val="dateTime"/>
        <w:calendar w:val="gregorian"/>
      </w:date>
    </w:sdtPr>
    <w:sdtContent>
      <w:p w14:paraId="674E6E98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46F5A78B" w14:textId="19C5C84E" w:rsidR="003708CE" w:rsidRDefault="003708CE" w:rsidP="00586BC8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-2130007982"/>
        <w:placeholder>
          <w:docPart w:val="587E5E735B3E4A0B8970C22FD0826D01"/>
        </w:placeholder>
        <w:showingPlcHdr/>
        <w:dataBinding w:prefixMappings="xmlns:ns0='LPXML' " w:xpath="/ns0:root[1]/ns0:Diarienummer[1]" w:storeItemID="{407CBF84-C702-402A-8C36-897AC1481FD7}"/>
        <w:text/>
      </w:sdtPr>
      <w:sdtContent>
        <w:r w:rsidRPr="00B66367">
          <w:rPr>
            <w:rStyle w:val="Platshllartext"/>
            <w:color w:val="747474"/>
          </w:rPr>
          <w:t>20xx/xxx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901550">
    <w:abstractNumId w:val="17"/>
  </w:num>
  <w:num w:numId="2" w16cid:durableId="1654333575">
    <w:abstractNumId w:val="16"/>
  </w:num>
  <w:num w:numId="3" w16cid:durableId="185295666">
    <w:abstractNumId w:val="11"/>
  </w:num>
  <w:num w:numId="4" w16cid:durableId="2112777146">
    <w:abstractNumId w:val="6"/>
  </w:num>
  <w:num w:numId="5" w16cid:durableId="668870084">
    <w:abstractNumId w:val="17"/>
  </w:num>
  <w:num w:numId="6" w16cid:durableId="1216157420">
    <w:abstractNumId w:val="3"/>
  </w:num>
  <w:num w:numId="7" w16cid:durableId="177546762">
    <w:abstractNumId w:val="2"/>
  </w:num>
  <w:num w:numId="8" w16cid:durableId="645742232">
    <w:abstractNumId w:val="1"/>
  </w:num>
  <w:num w:numId="9" w16cid:durableId="613288974">
    <w:abstractNumId w:val="0"/>
  </w:num>
  <w:num w:numId="10" w16cid:durableId="832720786">
    <w:abstractNumId w:val="15"/>
  </w:num>
  <w:num w:numId="11" w16cid:durableId="473177659">
    <w:abstractNumId w:val="14"/>
  </w:num>
  <w:num w:numId="12" w16cid:durableId="1583874890">
    <w:abstractNumId w:val="5"/>
  </w:num>
  <w:num w:numId="13" w16cid:durableId="1306858305">
    <w:abstractNumId w:val="4"/>
  </w:num>
  <w:num w:numId="14" w16cid:durableId="642394106">
    <w:abstractNumId w:val="8"/>
  </w:num>
  <w:num w:numId="15" w16cid:durableId="1003514603">
    <w:abstractNumId w:val="9"/>
  </w:num>
  <w:num w:numId="16" w16cid:durableId="144743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895280">
    <w:abstractNumId w:val="12"/>
  </w:num>
  <w:num w:numId="18" w16cid:durableId="1079447372">
    <w:abstractNumId w:val="7"/>
  </w:num>
  <w:num w:numId="19" w16cid:durableId="161887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6778995">
    <w:abstractNumId w:val="10"/>
  </w:num>
  <w:num w:numId="21" w16cid:durableId="14549015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 w:numId="23" w16cid:durableId="972904782">
    <w:abstractNumId w:val="14"/>
    <w:lvlOverride w:ilvl="0">
      <w:startOverride w:val="2"/>
      <w:lvl w:ilvl="0">
        <w:start w:val="2"/>
        <w:numFmt w:val="decimal"/>
        <w:pStyle w:val="Rubrik1numrerad"/>
        <w:lvlText w:val=""/>
        <w:lvlJc w:val="left"/>
      </w:lvl>
    </w:lvlOverride>
    <w:lvlOverride w:ilvl="1">
      <w:startOverride w:val="5"/>
      <w:lvl w:ilvl="1">
        <w:start w:val="5"/>
        <w:numFmt w:val="decimal"/>
        <w:pStyle w:val="Rubrik2numrerad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Rubrik3numrerad"/>
        <w:suff w:val="space"/>
        <w:lvlText w:val="%1.%2.%3"/>
        <w:lvlJc w:val="left"/>
        <w:pPr>
          <w:ind w:left="709" w:hanging="709"/>
        </w:pPr>
        <w:rPr>
          <w:rFonts w:ascii="Calibri" w:hAnsi="Calibri" w:cs="Calibri" w:hint="default"/>
          <w:sz w:val="16"/>
          <w:szCs w:val="16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F"/>
    <w:rsid w:val="0000059E"/>
    <w:rsid w:val="0000433A"/>
    <w:rsid w:val="00007B22"/>
    <w:rsid w:val="000107AA"/>
    <w:rsid w:val="00020939"/>
    <w:rsid w:val="00042F85"/>
    <w:rsid w:val="000601B1"/>
    <w:rsid w:val="000712B1"/>
    <w:rsid w:val="00096720"/>
    <w:rsid w:val="000A145D"/>
    <w:rsid w:val="000A18A5"/>
    <w:rsid w:val="000D52EB"/>
    <w:rsid w:val="000D742D"/>
    <w:rsid w:val="000E3404"/>
    <w:rsid w:val="000E4034"/>
    <w:rsid w:val="000F151E"/>
    <w:rsid w:val="000F18E5"/>
    <w:rsid w:val="000F60CF"/>
    <w:rsid w:val="000F63AA"/>
    <w:rsid w:val="001002AA"/>
    <w:rsid w:val="00110003"/>
    <w:rsid w:val="00130729"/>
    <w:rsid w:val="00135658"/>
    <w:rsid w:val="0013632C"/>
    <w:rsid w:val="00137125"/>
    <w:rsid w:val="001565B5"/>
    <w:rsid w:val="0015689A"/>
    <w:rsid w:val="00160F47"/>
    <w:rsid w:val="00165B16"/>
    <w:rsid w:val="0019145C"/>
    <w:rsid w:val="001A2EDE"/>
    <w:rsid w:val="001A4539"/>
    <w:rsid w:val="001C2A7E"/>
    <w:rsid w:val="001D499C"/>
    <w:rsid w:val="001E2799"/>
    <w:rsid w:val="001F0812"/>
    <w:rsid w:val="001F4A92"/>
    <w:rsid w:val="00205EB0"/>
    <w:rsid w:val="00225E13"/>
    <w:rsid w:val="0023161A"/>
    <w:rsid w:val="00256EC9"/>
    <w:rsid w:val="00270306"/>
    <w:rsid w:val="00275802"/>
    <w:rsid w:val="002872AF"/>
    <w:rsid w:val="00295E6B"/>
    <w:rsid w:val="0029770C"/>
    <w:rsid w:val="002A6718"/>
    <w:rsid w:val="002C7BDF"/>
    <w:rsid w:val="002D1A6B"/>
    <w:rsid w:val="002E6339"/>
    <w:rsid w:val="002F2FCC"/>
    <w:rsid w:val="00303DCD"/>
    <w:rsid w:val="003177DD"/>
    <w:rsid w:val="00317C32"/>
    <w:rsid w:val="00321716"/>
    <w:rsid w:val="00326B9F"/>
    <w:rsid w:val="00332B42"/>
    <w:rsid w:val="00342BAB"/>
    <w:rsid w:val="00342D40"/>
    <w:rsid w:val="00363064"/>
    <w:rsid w:val="003677FC"/>
    <w:rsid w:val="003708CE"/>
    <w:rsid w:val="003816F9"/>
    <w:rsid w:val="003828C7"/>
    <w:rsid w:val="003A4AE7"/>
    <w:rsid w:val="003B2C68"/>
    <w:rsid w:val="003B4F3D"/>
    <w:rsid w:val="003B6E48"/>
    <w:rsid w:val="003C19D5"/>
    <w:rsid w:val="003C7909"/>
    <w:rsid w:val="003E2603"/>
    <w:rsid w:val="003E2BB0"/>
    <w:rsid w:val="003E4BDD"/>
    <w:rsid w:val="003F115C"/>
    <w:rsid w:val="003F4840"/>
    <w:rsid w:val="004050F1"/>
    <w:rsid w:val="00411826"/>
    <w:rsid w:val="00413E88"/>
    <w:rsid w:val="00416052"/>
    <w:rsid w:val="0042040B"/>
    <w:rsid w:val="00422908"/>
    <w:rsid w:val="00445860"/>
    <w:rsid w:val="0044747B"/>
    <w:rsid w:val="00462AB7"/>
    <w:rsid w:val="004713CC"/>
    <w:rsid w:val="00474416"/>
    <w:rsid w:val="0047515C"/>
    <w:rsid w:val="00482434"/>
    <w:rsid w:val="004878BE"/>
    <w:rsid w:val="004A4787"/>
    <w:rsid w:val="004A50F6"/>
    <w:rsid w:val="004A6185"/>
    <w:rsid w:val="004D36DC"/>
    <w:rsid w:val="004E3001"/>
    <w:rsid w:val="00507D36"/>
    <w:rsid w:val="00513028"/>
    <w:rsid w:val="00515DEB"/>
    <w:rsid w:val="00526960"/>
    <w:rsid w:val="005327AB"/>
    <w:rsid w:val="00545972"/>
    <w:rsid w:val="0056076C"/>
    <w:rsid w:val="005657AB"/>
    <w:rsid w:val="0057764F"/>
    <w:rsid w:val="005804DF"/>
    <w:rsid w:val="0058105A"/>
    <w:rsid w:val="00586BC8"/>
    <w:rsid w:val="005A1F71"/>
    <w:rsid w:val="005B1832"/>
    <w:rsid w:val="005B2F23"/>
    <w:rsid w:val="005B7973"/>
    <w:rsid w:val="005C1189"/>
    <w:rsid w:val="005C141A"/>
    <w:rsid w:val="005E3AF4"/>
    <w:rsid w:val="005E53A0"/>
    <w:rsid w:val="005F17ED"/>
    <w:rsid w:val="0062303E"/>
    <w:rsid w:val="0062646B"/>
    <w:rsid w:val="00630209"/>
    <w:rsid w:val="0063107A"/>
    <w:rsid w:val="00641999"/>
    <w:rsid w:val="006419CE"/>
    <w:rsid w:val="0064276E"/>
    <w:rsid w:val="00644641"/>
    <w:rsid w:val="00650B23"/>
    <w:rsid w:val="00654961"/>
    <w:rsid w:val="00657569"/>
    <w:rsid w:val="00662B38"/>
    <w:rsid w:val="00675FF0"/>
    <w:rsid w:val="00680823"/>
    <w:rsid w:val="00686908"/>
    <w:rsid w:val="006873C3"/>
    <w:rsid w:val="0069094B"/>
    <w:rsid w:val="006927D2"/>
    <w:rsid w:val="006B01B9"/>
    <w:rsid w:val="006B4D1B"/>
    <w:rsid w:val="006B6100"/>
    <w:rsid w:val="006C1D81"/>
    <w:rsid w:val="006C7F6C"/>
    <w:rsid w:val="006F7E5A"/>
    <w:rsid w:val="00706903"/>
    <w:rsid w:val="00710D48"/>
    <w:rsid w:val="007119E4"/>
    <w:rsid w:val="00715DD8"/>
    <w:rsid w:val="0072258C"/>
    <w:rsid w:val="0072301D"/>
    <w:rsid w:val="00723AB4"/>
    <w:rsid w:val="007308DC"/>
    <w:rsid w:val="0073754A"/>
    <w:rsid w:val="00765DCC"/>
    <w:rsid w:val="007669AF"/>
    <w:rsid w:val="00767B08"/>
    <w:rsid w:val="00776913"/>
    <w:rsid w:val="00781343"/>
    <w:rsid w:val="00781A86"/>
    <w:rsid w:val="00790808"/>
    <w:rsid w:val="00792F23"/>
    <w:rsid w:val="007947F7"/>
    <w:rsid w:val="007B162D"/>
    <w:rsid w:val="007C0C3C"/>
    <w:rsid w:val="007C1402"/>
    <w:rsid w:val="007D1A2F"/>
    <w:rsid w:val="007F5B9C"/>
    <w:rsid w:val="00803397"/>
    <w:rsid w:val="00804A07"/>
    <w:rsid w:val="008146AC"/>
    <w:rsid w:val="00816B0E"/>
    <w:rsid w:val="00830F24"/>
    <w:rsid w:val="00836BFB"/>
    <w:rsid w:val="00842A5F"/>
    <w:rsid w:val="00847DB3"/>
    <w:rsid w:val="00851366"/>
    <w:rsid w:val="00853845"/>
    <w:rsid w:val="008564A4"/>
    <w:rsid w:val="008647D2"/>
    <w:rsid w:val="008734E8"/>
    <w:rsid w:val="00881FF0"/>
    <w:rsid w:val="00897DAB"/>
    <w:rsid w:val="008A04D1"/>
    <w:rsid w:val="008B39F2"/>
    <w:rsid w:val="008B5138"/>
    <w:rsid w:val="008D0A08"/>
    <w:rsid w:val="008D2DF7"/>
    <w:rsid w:val="008E2E69"/>
    <w:rsid w:val="008F27D8"/>
    <w:rsid w:val="008F3B24"/>
    <w:rsid w:val="008F3D28"/>
    <w:rsid w:val="008F4071"/>
    <w:rsid w:val="009161BE"/>
    <w:rsid w:val="00925F98"/>
    <w:rsid w:val="009341B4"/>
    <w:rsid w:val="00937407"/>
    <w:rsid w:val="00952B2F"/>
    <w:rsid w:val="009556FA"/>
    <w:rsid w:val="00957B73"/>
    <w:rsid w:val="009604E0"/>
    <w:rsid w:val="00970E4C"/>
    <w:rsid w:val="00971706"/>
    <w:rsid w:val="00971A6A"/>
    <w:rsid w:val="00991F75"/>
    <w:rsid w:val="00992047"/>
    <w:rsid w:val="009B454F"/>
    <w:rsid w:val="009B678E"/>
    <w:rsid w:val="009D59CA"/>
    <w:rsid w:val="009D7A50"/>
    <w:rsid w:val="009E02FC"/>
    <w:rsid w:val="009F7E8F"/>
    <w:rsid w:val="00A0054A"/>
    <w:rsid w:val="00A03753"/>
    <w:rsid w:val="00A15981"/>
    <w:rsid w:val="00A45E22"/>
    <w:rsid w:val="00A55BE8"/>
    <w:rsid w:val="00A6348B"/>
    <w:rsid w:val="00A634D2"/>
    <w:rsid w:val="00A66AB8"/>
    <w:rsid w:val="00A723D2"/>
    <w:rsid w:val="00A8371E"/>
    <w:rsid w:val="00A84311"/>
    <w:rsid w:val="00A94F83"/>
    <w:rsid w:val="00AA19FE"/>
    <w:rsid w:val="00AB4043"/>
    <w:rsid w:val="00AB49A3"/>
    <w:rsid w:val="00AD4A6E"/>
    <w:rsid w:val="00AE0E2F"/>
    <w:rsid w:val="00B00D17"/>
    <w:rsid w:val="00B02FB5"/>
    <w:rsid w:val="00B13B81"/>
    <w:rsid w:val="00B15155"/>
    <w:rsid w:val="00B160D9"/>
    <w:rsid w:val="00B237B0"/>
    <w:rsid w:val="00B302B0"/>
    <w:rsid w:val="00B53DD7"/>
    <w:rsid w:val="00B63F2A"/>
    <w:rsid w:val="00B66367"/>
    <w:rsid w:val="00B75B35"/>
    <w:rsid w:val="00B9063F"/>
    <w:rsid w:val="00B957FF"/>
    <w:rsid w:val="00B97153"/>
    <w:rsid w:val="00BA514F"/>
    <w:rsid w:val="00BA69B4"/>
    <w:rsid w:val="00BB12A9"/>
    <w:rsid w:val="00BB315B"/>
    <w:rsid w:val="00BB7C98"/>
    <w:rsid w:val="00BC1655"/>
    <w:rsid w:val="00BD5F04"/>
    <w:rsid w:val="00C03A7E"/>
    <w:rsid w:val="00C14A5B"/>
    <w:rsid w:val="00C24AEC"/>
    <w:rsid w:val="00C36C4F"/>
    <w:rsid w:val="00C42327"/>
    <w:rsid w:val="00C45C23"/>
    <w:rsid w:val="00C54342"/>
    <w:rsid w:val="00C55325"/>
    <w:rsid w:val="00C56FAD"/>
    <w:rsid w:val="00C8107B"/>
    <w:rsid w:val="00C82E48"/>
    <w:rsid w:val="00C833CC"/>
    <w:rsid w:val="00C85426"/>
    <w:rsid w:val="00C87DAE"/>
    <w:rsid w:val="00CA2C9F"/>
    <w:rsid w:val="00CA70D8"/>
    <w:rsid w:val="00CB0CAC"/>
    <w:rsid w:val="00CB3FA2"/>
    <w:rsid w:val="00CC5C16"/>
    <w:rsid w:val="00CD1094"/>
    <w:rsid w:val="00CE4521"/>
    <w:rsid w:val="00CE47C0"/>
    <w:rsid w:val="00CE6A13"/>
    <w:rsid w:val="00CF3963"/>
    <w:rsid w:val="00CF46E3"/>
    <w:rsid w:val="00D04679"/>
    <w:rsid w:val="00D06401"/>
    <w:rsid w:val="00D133C6"/>
    <w:rsid w:val="00D1380F"/>
    <w:rsid w:val="00D20A35"/>
    <w:rsid w:val="00D254A2"/>
    <w:rsid w:val="00D266DC"/>
    <w:rsid w:val="00D35316"/>
    <w:rsid w:val="00D40D2B"/>
    <w:rsid w:val="00D522BD"/>
    <w:rsid w:val="00D628C5"/>
    <w:rsid w:val="00D632F3"/>
    <w:rsid w:val="00D70170"/>
    <w:rsid w:val="00D708A2"/>
    <w:rsid w:val="00D804F8"/>
    <w:rsid w:val="00D85667"/>
    <w:rsid w:val="00DA22C6"/>
    <w:rsid w:val="00DA7858"/>
    <w:rsid w:val="00DC2506"/>
    <w:rsid w:val="00DC5D7C"/>
    <w:rsid w:val="00DE27A2"/>
    <w:rsid w:val="00DF0684"/>
    <w:rsid w:val="00DF1A86"/>
    <w:rsid w:val="00DF2A7C"/>
    <w:rsid w:val="00DF5EDB"/>
    <w:rsid w:val="00E00990"/>
    <w:rsid w:val="00E06032"/>
    <w:rsid w:val="00E11112"/>
    <w:rsid w:val="00E15D2C"/>
    <w:rsid w:val="00E247AE"/>
    <w:rsid w:val="00E25647"/>
    <w:rsid w:val="00E26B0B"/>
    <w:rsid w:val="00E4678B"/>
    <w:rsid w:val="00E65FCD"/>
    <w:rsid w:val="00E72E4B"/>
    <w:rsid w:val="00E83D25"/>
    <w:rsid w:val="00E8430D"/>
    <w:rsid w:val="00E8785A"/>
    <w:rsid w:val="00E87AAF"/>
    <w:rsid w:val="00E90FF0"/>
    <w:rsid w:val="00E9221E"/>
    <w:rsid w:val="00E93E64"/>
    <w:rsid w:val="00EA634C"/>
    <w:rsid w:val="00EB27BF"/>
    <w:rsid w:val="00EC263A"/>
    <w:rsid w:val="00ED2ECE"/>
    <w:rsid w:val="00ED4855"/>
    <w:rsid w:val="00EF3473"/>
    <w:rsid w:val="00EF4880"/>
    <w:rsid w:val="00F01F85"/>
    <w:rsid w:val="00F218D1"/>
    <w:rsid w:val="00F22361"/>
    <w:rsid w:val="00F406BC"/>
    <w:rsid w:val="00F41105"/>
    <w:rsid w:val="00F4475F"/>
    <w:rsid w:val="00F449D5"/>
    <w:rsid w:val="00F735EA"/>
    <w:rsid w:val="00F74BB6"/>
    <w:rsid w:val="00F943B5"/>
    <w:rsid w:val="00F95152"/>
    <w:rsid w:val="00F97BA1"/>
    <w:rsid w:val="00FA77ED"/>
    <w:rsid w:val="00FA7CA6"/>
    <w:rsid w:val="00FB1DA0"/>
    <w:rsid w:val="00FB73C0"/>
    <w:rsid w:val="00FC2BDB"/>
    <w:rsid w:val="00FD631E"/>
    <w:rsid w:val="00FE2AB1"/>
    <w:rsid w:val="00FE2DD1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5150"/>
  <w15:chartTrackingRefBased/>
  <w15:docId w15:val="{05A570F7-9A83-4559-A620-171316F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E02F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77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177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177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77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77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cecilia.johnsson@miu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cilia.johnsson@miun.se?subject=Bevarande-%20och%20gallringsutredning%20forskningdata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registrator@miun.s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lara.miun.se/klara/dialog/index.html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A35F98626432286430F39A8AD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4BB43-3FD4-4E53-8954-5B0B4641EF73}"/>
      </w:docPartPr>
      <w:docPartBody>
        <w:p w:rsidR="00CA48EF" w:rsidRDefault="00E41570">
          <w:pPr>
            <w:pStyle w:val="0CAA35F98626432286430F39A8ADDD83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79BCD73881264A0F8D198344B1FBF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77B4D-A284-483F-97E3-9A7D61CE79D1}"/>
      </w:docPartPr>
      <w:docPartBody>
        <w:p w:rsidR="00CA48EF" w:rsidRDefault="00E41570">
          <w:pPr>
            <w:pStyle w:val="79BCD73881264A0F8D198344B1FBF6A7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B01106CEC44CB0AC91F5330635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D3715-E1B8-46AD-B769-4EEC1D88501A}"/>
      </w:docPartPr>
      <w:docPartBody>
        <w:p w:rsidR="00CA48EF" w:rsidRDefault="00004DDD" w:rsidP="00004DDD">
          <w:pPr>
            <w:pStyle w:val="82B01106CEC44CB0AC91F53306356879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ED2DC5AFD504C78B3C30DE8EADF9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54249-1105-4143-8B3D-0C0A1D2F64FD}"/>
      </w:docPartPr>
      <w:docPartBody>
        <w:p w:rsidR="00CA48EF" w:rsidRDefault="00004DDD" w:rsidP="00004DDD">
          <w:pPr>
            <w:pStyle w:val="5ED2DC5AFD504C78B3C30DE8EADF9163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09C14700CFF243F0985C877891D8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22AF3-5D8A-40F9-A49D-0A2AD960DFB7}"/>
      </w:docPartPr>
      <w:docPartBody>
        <w:p w:rsidR="00CA48EF" w:rsidRDefault="00E41570">
          <w:pPr>
            <w:pStyle w:val="09C14700CFF243F0985C877891D8C3E8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515A47E91E24435A7069768ECA67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F4902-4644-4A2B-B0B0-ABCAA3A04945}"/>
      </w:docPartPr>
      <w:docPartBody>
        <w:p w:rsidR="00CA48EF" w:rsidRDefault="00A53343" w:rsidP="00A53343">
          <w:pPr>
            <w:pStyle w:val="C515A47E91E24435A7069768ECA675B5"/>
          </w:pPr>
          <w:r>
            <w:rPr>
              <w:rStyle w:val="Platshllartext"/>
            </w:rPr>
            <w:t>Motivering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ED7473765ADB4E0F970F6B56DB754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CC2BF-8F2B-44B6-86B6-F9C3B0CD0432}"/>
      </w:docPartPr>
      <w:docPartBody>
        <w:p w:rsidR="00CA48EF" w:rsidRDefault="00004DDD" w:rsidP="00004DDD">
          <w:pPr>
            <w:pStyle w:val="ED7473765ADB4E0F970F6B56DB754C87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F2C818FDB38B49478CD1929213E9B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CD80-C50E-4F03-BACB-F51312743B9C}"/>
      </w:docPartPr>
      <w:docPartBody>
        <w:p w:rsidR="00CA48EF" w:rsidRDefault="00004DDD" w:rsidP="00004DDD">
          <w:pPr>
            <w:pStyle w:val="F2C818FDB38B49478CD1929213E9BFC7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C03E87369AA64619B4D63FDA074F1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4185-1B79-4F5E-9D30-6AD2F5826E54}"/>
      </w:docPartPr>
      <w:docPartBody>
        <w:p w:rsidR="00CA48EF" w:rsidRDefault="00004DDD" w:rsidP="00004DDD">
          <w:pPr>
            <w:pStyle w:val="C03E87369AA64619B4D63FDA074F1B842"/>
          </w:pPr>
          <w:r w:rsidRPr="00B66367">
            <w:rPr>
              <w:rStyle w:val="Platshllartext"/>
              <w:color w:val="747474"/>
            </w:rPr>
            <w:t>Ange gallringsår (13+1)</w:t>
          </w:r>
        </w:p>
      </w:docPartBody>
    </w:docPart>
    <w:docPart>
      <w:docPartPr>
        <w:name w:val="6DB39101168C4B0A96F10589612AE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0C09D-7130-4F38-BE5F-8E3B562E5258}"/>
      </w:docPartPr>
      <w:docPartBody>
        <w:p w:rsidR="00C271C7" w:rsidRDefault="00004DDD" w:rsidP="00004DDD">
          <w:pPr>
            <w:pStyle w:val="6DB39101168C4B0A96F10589612AE2D7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B9CDADC666C142119F2786759E46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C2341-266A-4606-981F-776C6425020A}"/>
      </w:docPartPr>
      <w:docPartBody>
        <w:p w:rsidR="00C271C7" w:rsidRDefault="00004DDD" w:rsidP="00004DDD">
          <w:pPr>
            <w:pStyle w:val="B9CDADC666C142119F2786759E463E8A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F871D7F0B7D74DEE905355EC1706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3B3F5-F30F-40BE-A210-9D3F19314AA2}"/>
      </w:docPartPr>
      <w:docPartBody>
        <w:p w:rsidR="00C271C7" w:rsidRDefault="00004DDD" w:rsidP="00004DDD">
          <w:pPr>
            <w:pStyle w:val="F871D7F0B7D74DEE905355EC1706C2C1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87E5E735B3E4A0B8970C22FD082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CCA6-3E20-4EDF-9E71-49D14DF130B9}"/>
      </w:docPartPr>
      <w:docPartBody>
        <w:p w:rsidR="00C271C7" w:rsidRDefault="00004DDD" w:rsidP="00004DDD">
          <w:pPr>
            <w:pStyle w:val="587E5E735B3E4A0B8970C22FD0826D01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25C474B4CEF24CB1BD266A8AD79D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18AC-A290-4794-972C-2DEE98C29F3F}"/>
      </w:docPartPr>
      <w:docPartBody>
        <w:p w:rsidR="00004DDD" w:rsidRDefault="00004DDD" w:rsidP="00004DDD">
          <w:pPr>
            <w:pStyle w:val="25C474B4CEF24CB1BD266A8AD79D023C2"/>
          </w:pPr>
          <w:r w:rsidRPr="00B66367">
            <w:rPr>
              <w:rStyle w:val="Platshllartext"/>
              <w:color w:val="747474"/>
            </w:rPr>
            <w:t>Välj institution</w:t>
          </w:r>
        </w:p>
      </w:docPartBody>
    </w:docPart>
    <w:docPart>
      <w:docPartPr>
        <w:name w:val="21D60986883748B5A2D41CBD268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26E1C-4210-460D-B425-246FA15B0443}"/>
      </w:docPartPr>
      <w:docPartBody>
        <w:p w:rsidR="00004DDD" w:rsidRDefault="00004DDD" w:rsidP="00004DDD">
          <w:pPr>
            <w:pStyle w:val="21D60986883748B5A2D41CBD268167692"/>
          </w:pPr>
          <w:r w:rsidRPr="00B66367">
            <w:rPr>
              <w:rStyle w:val="Platshllartext"/>
              <w:color w:val="747474"/>
            </w:rPr>
            <w:t>Välj forskningscentrum</w:t>
          </w:r>
        </w:p>
      </w:docPartBody>
    </w:docPart>
    <w:docPart>
      <w:docPartPr>
        <w:name w:val="5438A56870A04AFAAF84BE0B0C5AF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7C19-942B-4F73-9A2B-59E8AEE32ED8}"/>
      </w:docPartPr>
      <w:docPartBody>
        <w:p w:rsidR="00004DDD" w:rsidRDefault="00004DDD" w:rsidP="00004DDD">
          <w:pPr>
            <w:pStyle w:val="5438A56870A04AFAAF84BE0B0C5AFE732"/>
          </w:pPr>
          <w:r w:rsidRPr="00B66367">
            <w:rPr>
              <w:rStyle w:val="Platshllartext"/>
              <w:color w:val="747474"/>
            </w:rPr>
            <w:t>Ange grupp/forum/övrigt</w:t>
          </w:r>
        </w:p>
      </w:docPartBody>
    </w:docPart>
    <w:docPart>
      <w:docPartPr>
        <w:name w:val="EE724655D0F44960A6F9E3079B40F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36B55-B235-40A8-9275-314835C4A39C}"/>
      </w:docPartPr>
      <w:docPartBody>
        <w:p w:rsidR="00004DDD" w:rsidRDefault="00004DDD" w:rsidP="00004DDD">
          <w:pPr>
            <w:pStyle w:val="EE724655D0F44960A6F9E3079B40F33B2"/>
          </w:pPr>
          <w:r w:rsidRPr="00B66367">
            <w:rPr>
              <w:rStyle w:val="Platshllartext"/>
              <w:bCs/>
              <w:color w:val="747474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43"/>
    <w:rsid w:val="00004DDD"/>
    <w:rsid w:val="000C7E13"/>
    <w:rsid w:val="00152C87"/>
    <w:rsid w:val="001F4A92"/>
    <w:rsid w:val="003451DB"/>
    <w:rsid w:val="003B2C68"/>
    <w:rsid w:val="00411826"/>
    <w:rsid w:val="00515DEB"/>
    <w:rsid w:val="0056076C"/>
    <w:rsid w:val="0057764F"/>
    <w:rsid w:val="005F289A"/>
    <w:rsid w:val="00650997"/>
    <w:rsid w:val="007C10C1"/>
    <w:rsid w:val="00830D1E"/>
    <w:rsid w:val="008647D2"/>
    <w:rsid w:val="00907957"/>
    <w:rsid w:val="00917EC1"/>
    <w:rsid w:val="009556FA"/>
    <w:rsid w:val="00A3080F"/>
    <w:rsid w:val="00A53343"/>
    <w:rsid w:val="00BC2F3E"/>
    <w:rsid w:val="00C271C7"/>
    <w:rsid w:val="00C73612"/>
    <w:rsid w:val="00CA48EF"/>
    <w:rsid w:val="00CC6288"/>
    <w:rsid w:val="00CE4521"/>
    <w:rsid w:val="00D20A35"/>
    <w:rsid w:val="00D65572"/>
    <w:rsid w:val="00DE27A2"/>
    <w:rsid w:val="00DF2A7C"/>
    <w:rsid w:val="00DF5EDB"/>
    <w:rsid w:val="00E41570"/>
    <w:rsid w:val="00FA77E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4DDD"/>
    <w:rPr>
      <w:color w:val="808080"/>
    </w:rPr>
  </w:style>
  <w:style w:type="paragraph" w:customStyle="1" w:styleId="0CAA35F98626432286430F39A8ADDD83">
    <w:name w:val="0CAA35F98626432286430F39A8ADDD83"/>
  </w:style>
  <w:style w:type="paragraph" w:customStyle="1" w:styleId="79BCD73881264A0F8D198344B1FBF6A7">
    <w:name w:val="79BCD73881264A0F8D198344B1FBF6A7"/>
  </w:style>
  <w:style w:type="paragraph" w:customStyle="1" w:styleId="09C14700CFF243F0985C877891D8C3E8">
    <w:name w:val="09C14700CFF243F0985C877891D8C3E8"/>
  </w:style>
  <w:style w:type="paragraph" w:customStyle="1" w:styleId="C515A47E91E24435A7069768ECA675B5">
    <w:name w:val="C515A47E91E24435A7069768ECA675B5"/>
    <w:rsid w:val="00A53343"/>
  </w:style>
  <w:style w:type="paragraph" w:customStyle="1" w:styleId="82B01106CEC44CB0AC91F533063568792">
    <w:name w:val="82B01106CEC44CB0AC91F53306356879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ED2DC5AFD504C78B3C30DE8EADF91632">
    <w:name w:val="5ED2DC5AFD504C78B3C30DE8EADF9163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2">
    <w:name w:val="25C474B4CEF24CB1BD266A8AD79D023C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2">
    <w:name w:val="21D60986883748B5A2D41CBD26816769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2">
    <w:name w:val="5438A56870A04AFAAF84BE0B0C5AFE73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2">
    <w:name w:val="C03E87369AA64619B4D63FDA074F1B84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2">
    <w:name w:val="EE724655D0F44960A6F9E3079B40F33B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2">
    <w:name w:val="ED7473765ADB4E0F970F6B56DB754C8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2C818FDB38B49478CD1929213E9BFC72">
    <w:name w:val="F2C818FDB38B49478CD1929213E9BFC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2">
    <w:name w:val="6DB39101168C4B0A96F10589612AE2D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B9CDADC666C142119F2786759E463E8A2">
    <w:name w:val="B9CDADC666C142119F2786759E463E8A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2">
    <w:name w:val="F871D7F0B7D74DEE905355EC1706C2C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87E5E735B3E4A0B8970C22FD0826D012">
    <w:name w:val="587E5E735B3E4A0B8970C22FD0826D0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Bevarande- och gallringsutredning (forskningsdata) ver. 1.1</dokumenttyp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6</TotalTime>
  <Pages>3</Pages>
  <Words>674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Bevara eller gallra forskningsdata</dc:title>
  <dc:subject/>
  <dc:creator>Cecilia Johnsson</dc:creator>
  <cp:keywords/>
  <dc:description/>
  <cp:lastModifiedBy>Cecilia Johnsson</cp:lastModifiedBy>
  <cp:revision>9</cp:revision>
  <cp:lastPrinted>2021-05-04T12:30:00Z</cp:lastPrinted>
  <dcterms:created xsi:type="dcterms:W3CDTF">2025-10-20T14:00:00Z</dcterms:created>
  <dcterms:modified xsi:type="dcterms:W3CDTF">2025-10-20T14:05:00Z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3c32640c,63ff822e,75b008c1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e2391d7-cda4-4cf1-a5a1-fb5c39029b0b_Enabled">
    <vt:lpwstr>true</vt:lpwstr>
  </property>
  <property fmtid="{D5CDD505-2E9C-101B-9397-08002B2CF9AE}" pid="7" name="MSIP_Label_ee2391d7-cda4-4cf1-a5a1-fb5c39029b0b_SetDate">
    <vt:lpwstr>2025-05-09T10:15:05Z</vt:lpwstr>
  </property>
  <property fmtid="{D5CDD505-2E9C-101B-9397-08002B2CF9AE}" pid="8" name="MSIP_Label_ee2391d7-cda4-4cf1-a5a1-fb5c39029b0b_Method">
    <vt:lpwstr>Privileged</vt:lpwstr>
  </property>
  <property fmtid="{D5CDD505-2E9C-101B-9397-08002B2CF9AE}" pid="9" name="MSIP_Label_ee2391d7-cda4-4cf1-a5a1-fb5c39029b0b_Name">
    <vt:lpwstr>Öppen</vt:lpwstr>
  </property>
  <property fmtid="{D5CDD505-2E9C-101B-9397-08002B2CF9AE}" pid="10" name="MSIP_Label_ee2391d7-cda4-4cf1-a5a1-fb5c39029b0b_SiteId">
    <vt:lpwstr>8234e57a-f0d7-4e7d-bac5-8f1a2c565e73</vt:lpwstr>
  </property>
  <property fmtid="{D5CDD505-2E9C-101B-9397-08002B2CF9AE}" pid="11" name="MSIP_Label_ee2391d7-cda4-4cf1-a5a1-fb5c39029b0b_ActionId">
    <vt:lpwstr>778d5045-66c3-42b7-99ec-3eae206c2b8f</vt:lpwstr>
  </property>
  <property fmtid="{D5CDD505-2E9C-101B-9397-08002B2CF9AE}" pid="12" name="MSIP_Label_ee2391d7-cda4-4cf1-a5a1-fb5c39029b0b_ContentBits">
    <vt:lpwstr>0</vt:lpwstr>
  </property>
  <property fmtid="{D5CDD505-2E9C-101B-9397-08002B2CF9AE}" pid="13" name="MSIP_Label_ee2391d7-cda4-4cf1-a5a1-fb5c39029b0b_Tag">
    <vt:lpwstr>10, 0, 1, 1</vt:lpwstr>
  </property>
</Properties>
</file>