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30B96" w14:textId="15F2DB3F" w:rsidR="00D632F3" w:rsidRDefault="00000000" w:rsidP="008F4071">
      <w:pPr>
        <w:pStyle w:val="Infotext"/>
        <w:spacing w:after="60"/>
      </w:pPr>
      <w:sdt>
        <w:sdtPr>
          <w:id w:val="-823741649"/>
          <w:placeholder>
            <w:docPart w:val="86F1BAFEC8DD46B2A9A2F2D2A4246C6C"/>
          </w:placeholder>
          <w:dataBinding w:prefixMappings="xmlns:ns0='LPXML' " w:xpath="/ns0:root[1]/ns0:dokumenttyp[1]" w:storeItemID="{407CBF84-C702-402A-8C36-897AC1481FD7}"/>
          <w:text/>
        </w:sdtPr>
        <w:sdtContent>
          <w:r w:rsidR="003D5093">
            <w:t>Styrdokument</w:t>
          </w:r>
        </w:sdtContent>
      </w:sdt>
    </w:p>
    <w:sdt>
      <w:sdtPr>
        <w:rPr>
          <w:rFonts w:asciiTheme="majorHAnsi" w:hAnsiTheme="majorHAnsi" w:cstheme="majorHAnsi"/>
        </w:rPr>
        <w:id w:val="1335418146"/>
        <w:lock w:val="contentLocked"/>
        <w:placeholder>
          <w:docPart w:val="E060948AEF7B4481A00F39B20018D594"/>
        </w:placeholder>
        <w:group/>
      </w:sdtPr>
      <w:sdtContent>
        <w:p w14:paraId="097030DE" w14:textId="2142DBBC" w:rsidR="008F4071" w:rsidRDefault="005C1189" w:rsidP="008F4071">
          <w:pPr>
            <w:pStyle w:val="Infotext"/>
            <w:spacing w:after="60"/>
            <w:rPr>
              <w:rFonts w:asciiTheme="majorHAnsi" w:hAnsiTheme="majorHAnsi" w:cstheme="majorHAnsi"/>
            </w:rPr>
          </w:pPr>
          <w:r>
            <w:rPr>
              <w:noProof/>
            </w:rPr>
            <w:drawing>
              <wp:anchor distT="0" distB="0" distL="114300" distR="114300" simplePos="0" relativeHeight="251662336" behindDoc="0" locked="0" layoutInCell="1" allowOverlap="1" wp14:anchorId="0FBE6B7D" wp14:editId="172E60D8">
                <wp:simplePos x="0" y="0"/>
                <wp:positionH relativeFrom="column">
                  <wp:posOffset>4206875</wp:posOffset>
                </wp:positionH>
                <wp:positionV relativeFrom="paragraph">
                  <wp:posOffset>-398145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759376035"/>
              <w:placeholder>
                <w:docPart w:val="FAFBFD5ADE4346FCABE7AFF0B4B203D9"/>
              </w:placeholder>
              <w:dataBinding w:prefixMappings="xmlns:ns0='LPXML' " w:xpath="/ns0:root[1]/ns0:Datum[1]" w:storeItemID="{407CBF84-C702-402A-8C36-897AC1481FD7}"/>
              <w:date w:fullDate="2024-11-05T00:00:00Z">
                <w:dateFormat w:val="yyyy-MM-dd"/>
                <w:lid w:val="sv-SE"/>
                <w:storeMappedDataAs w:val="dateTime"/>
                <w:calendar w:val="gregorian"/>
              </w:date>
            </w:sdtPr>
            <w:sdtContent>
              <w:r w:rsidR="00010DB0">
                <w:rPr>
                  <w:rFonts w:asciiTheme="majorHAnsi" w:hAnsiTheme="majorHAnsi" w:cstheme="majorHAnsi"/>
                </w:rPr>
                <w:t>2024-11-05</w:t>
              </w:r>
            </w:sdtContent>
          </w:sdt>
        </w:p>
      </w:sdtContent>
    </w:sdt>
    <w:p w14:paraId="300F710B" w14:textId="521D98A9" w:rsidR="00445860" w:rsidRDefault="008E2E69" w:rsidP="008F4071">
      <w:pPr>
        <w:pStyle w:val="Infotext"/>
        <w:spacing w:after="60"/>
      </w:pPr>
      <w:r w:rsidRPr="008E2E69">
        <w:t>Diarienummer</w:t>
      </w:r>
      <w:r w:rsidR="00D632F3" w:rsidRPr="00D632F3">
        <w:t xml:space="preserve">: </w:t>
      </w:r>
      <w:sdt>
        <w:sdtPr>
          <w:id w:val="1527987786"/>
          <w:placeholder>
            <w:docPart w:val="026AEB32ED044EA2B2AEA2D1388CB3D2"/>
          </w:placeholder>
          <w:dataBinding w:prefixMappings="xmlns:ns0='LPXML' " w:xpath="/ns0:root[1]/ns0:Diarienummer[1]" w:storeItemID="{407CBF84-C702-402A-8C36-897AC1481FD7}"/>
          <w:text/>
        </w:sdtPr>
        <w:sdtContent>
          <w:r w:rsidR="00CE138A">
            <w:t>2024/2651</w:t>
          </w:r>
        </w:sdtContent>
      </w:sdt>
    </w:p>
    <w:p w14:paraId="5B7075E8" w14:textId="77777777" w:rsidR="0015689A" w:rsidRDefault="0015689A" w:rsidP="008F4071">
      <w:pPr>
        <w:pStyle w:val="Infotext"/>
        <w:spacing w:after="60"/>
      </w:pPr>
    </w:p>
    <w:p w14:paraId="046826FE" w14:textId="77777777" w:rsidR="0015689A" w:rsidRDefault="0015689A" w:rsidP="008F4071">
      <w:pPr>
        <w:pStyle w:val="Rapportrubrik1"/>
        <w:spacing w:before="2040"/>
        <w:rPr>
          <w:noProof/>
        </w:rPr>
        <w:sectPr w:rsidR="0015689A" w:rsidSect="008F4071">
          <w:headerReference w:type="default" r:id="rId11"/>
          <w:footerReference w:type="default" r:id="rId12"/>
          <w:footerReference w:type="first" r:id="rId13"/>
          <w:type w:val="continuous"/>
          <w:pgSz w:w="11906" w:h="16838" w:code="9"/>
          <w:pgMar w:top="1247" w:right="2552" w:bottom="1985" w:left="1985" w:header="851" w:footer="709" w:gutter="0"/>
          <w:cols w:space="708"/>
          <w:titlePg/>
          <w:docGrid w:linePitch="360"/>
        </w:sectPr>
      </w:pPr>
    </w:p>
    <w:bookmarkStart w:id="0" w:name="_Toc73360526"/>
    <w:p w14:paraId="2AAC8C5B" w14:textId="621CF3A0" w:rsidR="00321716" w:rsidRDefault="00000000" w:rsidP="0015689A">
      <w:pPr>
        <w:pStyle w:val="Rapportrubrik1"/>
        <w:spacing w:before="1920"/>
        <w:rPr>
          <w:noProof/>
        </w:rPr>
      </w:pPr>
      <w:sdt>
        <w:sdtPr>
          <w:rPr>
            <w:noProof/>
          </w:rPr>
          <w:alias w:val="Titel"/>
          <w:tag w:val=""/>
          <w:id w:val="1361938193"/>
          <w:placeholder>
            <w:docPart w:val="9F3A19A499D44905B61E718B97921F5E"/>
          </w:placeholder>
          <w:dataBinding w:prefixMappings="xmlns:ns0='http://purl.org/dc/elements/1.1/' xmlns:ns1='http://schemas.openxmlformats.org/package/2006/metadata/core-properties' " w:xpath="/ns1:coreProperties[1]/ns0:title[1]" w:storeItemID="{6C3C8BC8-F283-45AE-878A-BAB7291924A1}"/>
          <w:text/>
        </w:sdtPr>
        <w:sdtContent>
          <w:r w:rsidR="00182B3B">
            <w:rPr>
              <w:noProof/>
            </w:rPr>
            <w:t>Riktlinjer för schema</w:t>
          </w:r>
          <w:r w:rsidR="000508DE">
            <w:rPr>
              <w:noProof/>
            </w:rPr>
            <w:t>läggning och intern lokalbokn</w:t>
          </w:r>
          <w:r w:rsidR="00182B3B">
            <w:rPr>
              <w:noProof/>
            </w:rPr>
            <w:t>ing</w:t>
          </w:r>
        </w:sdtContent>
      </w:sdt>
      <w:bookmarkEnd w:id="0"/>
    </w:p>
    <w:p w14:paraId="38914DBC" w14:textId="5B06542C" w:rsidR="0015689A" w:rsidRPr="0015689A" w:rsidRDefault="008F4071" w:rsidP="0015689A">
      <w:pPr>
        <w:pStyle w:val="Rubrik5"/>
        <w:spacing w:after="220"/>
        <w:rPr>
          <w:b w:val="0"/>
          <w:bCs/>
          <w:noProof/>
        </w:rPr>
      </w:pPr>
      <w:r w:rsidRPr="0015689A">
        <w:rPr>
          <w:noProof/>
        </w:rPr>
        <w:t>Publicerad</w:t>
      </w:r>
      <w:r>
        <w:rPr>
          <w:noProof/>
        </w:rPr>
        <w:t xml:space="preserve">: </w:t>
      </w:r>
      <w:sdt>
        <w:sdtPr>
          <w:rPr>
            <w:b w:val="0"/>
            <w:bCs/>
            <w:noProof/>
          </w:rPr>
          <w:id w:val="111331802"/>
          <w:placeholder>
            <w:docPart w:val="3954895F260643B3BE408334C6E0C59D"/>
          </w:placeholder>
          <w:date w:fullDate="2024-11-05T00:00:00Z">
            <w:dateFormat w:val="yyyy-MM-dd"/>
            <w:lid w:val="sv-SE"/>
            <w:storeMappedDataAs w:val="dateTime"/>
            <w:calendar w:val="gregorian"/>
          </w:date>
        </w:sdtPr>
        <w:sdtContent>
          <w:r w:rsidR="001E3034">
            <w:rPr>
              <w:b w:val="0"/>
              <w:bCs/>
              <w:noProof/>
            </w:rPr>
            <w:t>2024-11-05</w:t>
          </w:r>
        </w:sdtContent>
      </w:sdt>
    </w:p>
    <w:p w14:paraId="395FF47F" w14:textId="6B760A93" w:rsidR="008F4071" w:rsidRDefault="008F4071" w:rsidP="0015689A">
      <w:pPr>
        <w:pStyle w:val="Rubrik5"/>
        <w:spacing w:after="220"/>
        <w:rPr>
          <w:noProof/>
        </w:rPr>
      </w:pPr>
      <w:r w:rsidRPr="0015689A">
        <w:rPr>
          <w:noProof/>
        </w:rPr>
        <w:t>Beslutsfattare</w:t>
      </w:r>
      <w:r>
        <w:rPr>
          <w:noProof/>
        </w:rPr>
        <w:t>:</w:t>
      </w:r>
      <w:r w:rsidR="00C54342">
        <w:rPr>
          <w:noProof/>
        </w:rPr>
        <w:t xml:space="preserve"> </w:t>
      </w:r>
      <w:sdt>
        <w:sdtPr>
          <w:rPr>
            <w:b w:val="0"/>
            <w:bCs/>
            <w:noProof/>
          </w:rPr>
          <w:id w:val="-1277942303"/>
          <w:placeholder>
            <w:docPart w:val="53D61860843945F1B4436A8AF6F20BEE"/>
          </w:placeholder>
          <w:text/>
        </w:sdtPr>
        <w:sdtContent>
          <w:r w:rsidR="00010DB0">
            <w:rPr>
              <w:b w:val="0"/>
              <w:bCs/>
              <w:noProof/>
            </w:rPr>
            <w:t>Louise Beskow</w:t>
          </w:r>
        </w:sdtContent>
      </w:sdt>
    </w:p>
    <w:p w14:paraId="313385C1" w14:textId="4B6CADF0" w:rsidR="00C54342" w:rsidRPr="00C54342" w:rsidRDefault="00C54342" w:rsidP="005A1F71">
      <w:pPr>
        <w:pStyle w:val="Rubrik5"/>
        <w:spacing w:after="220"/>
        <w:rPr>
          <w:noProof/>
        </w:rPr>
      </w:pPr>
      <w:r w:rsidRPr="00C54342">
        <w:rPr>
          <w:noProof/>
        </w:rPr>
        <w:t>Ansvarig funktion:</w:t>
      </w:r>
      <w:r>
        <w:rPr>
          <w:noProof/>
        </w:rPr>
        <w:t xml:space="preserve"> </w:t>
      </w:r>
      <w:sdt>
        <w:sdtPr>
          <w:rPr>
            <w:b w:val="0"/>
            <w:noProof/>
          </w:rPr>
          <w:id w:val="1606611881"/>
          <w:placeholder>
            <w:docPart w:val="A035B3EBFEE942B69868A7183B359EC9"/>
          </w:placeholder>
          <w:text/>
        </w:sdtPr>
        <w:sdtContent>
          <w:r w:rsidR="00182B3B">
            <w:rPr>
              <w:b w:val="0"/>
              <w:noProof/>
            </w:rPr>
            <w:t>Schemafunktionen</w:t>
          </w:r>
        </w:sdtContent>
      </w:sdt>
    </w:p>
    <w:p w14:paraId="209EF9E2" w14:textId="737BFECF" w:rsidR="008F4071" w:rsidRDefault="008F4071" w:rsidP="0015689A">
      <w:pPr>
        <w:pStyle w:val="Rubrik5"/>
        <w:spacing w:after="220"/>
        <w:rPr>
          <w:noProof/>
        </w:rPr>
      </w:pPr>
      <w:r>
        <w:rPr>
          <w:noProof/>
        </w:rPr>
        <w:t xml:space="preserve">Handläggare: </w:t>
      </w:r>
      <w:sdt>
        <w:sdtPr>
          <w:rPr>
            <w:b w:val="0"/>
            <w:bCs/>
            <w:noProof/>
          </w:rPr>
          <w:id w:val="846213816"/>
          <w:placeholder>
            <w:docPart w:val="2B63245B917E4EB998015A314B1FED16"/>
          </w:placeholder>
          <w:text/>
        </w:sdtPr>
        <w:sdtContent>
          <w:r w:rsidR="003F272E">
            <w:rPr>
              <w:b w:val="0"/>
              <w:bCs/>
              <w:noProof/>
            </w:rPr>
            <w:t>Carolina Tostar</w:t>
          </w:r>
        </w:sdtContent>
      </w:sdt>
    </w:p>
    <w:p w14:paraId="0DE5127F" w14:textId="241E0FE7" w:rsidR="008F4071" w:rsidRDefault="008F4071" w:rsidP="0015689A">
      <w:pPr>
        <w:pStyle w:val="Rubrik5"/>
        <w:spacing w:after="220"/>
        <w:rPr>
          <w:noProof/>
        </w:rPr>
      </w:pPr>
      <w:r>
        <w:rPr>
          <w:noProof/>
        </w:rPr>
        <w:t xml:space="preserve">Beslutsdatum: </w:t>
      </w:r>
      <w:sdt>
        <w:sdtPr>
          <w:rPr>
            <w:b w:val="0"/>
            <w:bCs/>
            <w:noProof/>
          </w:rPr>
          <w:id w:val="-191533626"/>
          <w:placeholder>
            <w:docPart w:val="B7FFAF723FB8408A91AAB99930155345"/>
          </w:placeholder>
          <w:date w:fullDate="2024-11-05T00:00:00Z">
            <w:dateFormat w:val="yyyy-MM-dd"/>
            <w:lid w:val="sv-SE"/>
            <w:storeMappedDataAs w:val="dateTime"/>
            <w:calendar w:val="gregorian"/>
          </w:date>
        </w:sdtPr>
        <w:sdtContent>
          <w:r w:rsidR="001E3034">
            <w:rPr>
              <w:b w:val="0"/>
              <w:bCs/>
              <w:noProof/>
            </w:rPr>
            <w:t>2024-11-05</w:t>
          </w:r>
        </w:sdtContent>
      </w:sdt>
    </w:p>
    <w:p w14:paraId="280338E0" w14:textId="04D11031" w:rsidR="008F4071" w:rsidRDefault="008F4071" w:rsidP="0015689A">
      <w:pPr>
        <w:pStyle w:val="Rubrik5"/>
        <w:spacing w:after="220"/>
        <w:rPr>
          <w:b w:val="0"/>
          <w:bCs/>
          <w:noProof/>
        </w:rPr>
      </w:pPr>
      <w:r>
        <w:rPr>
          <w:noProof/>
        </w:rPr>
        <w:t xml:space="preserve">Giltighetstid: </w:t>
      </w:r>
      <w:sdt>
        <w:sdtPr>
          <w:rPr>
            <w:b w:val="0"/>
            <w:bCs/>
            <w:noProof/>
          </w:rPr>
          <w:id w:val="1359467157"/>
          <w:placeholder>
            <w:docPart w:val="95AAD654D84A4A1D89265CD25E6ED955"/>
          </w:placeholder>
          <w:date>
            <w:dateFormat w:val="yyyy-MM-dd"/>
            <w:lid w:val="sv-SE"/>
            <w:storeMappedDataAs w:val="dateTime"/>
            <w:calendar w:val="gregorian"/>
          </w:date>
        </w:sdtPr>
        <w:sdtContent>
          <w:r w:rsidR="00010DB0">
            <w:rPr>
              <w:b w:val="0"/>
              <w:bCs/>
              <w:noProof/>
            </w:rPr>
            <w:t>Tills vidare</w:t>
          </w:r>
        </w:sdtContent>
      </w:sdt>
    </w:p>
    <w:p w14:paraId="1EA9BFB2" w14:textId="43A252F4" w:rsidR="00C54342" w:rsidRPr="00C54342" w:rsidRDefault="00C54342" w:rsidP="005A1F71">
      <w:pPr>
        <w:pStyle w:val="Rubrik5"/>
        <w:spacing w:after="220"/>
        <w:rPr>
          <w:noProof/>
        </w:rPr>
      </w:pPr>
      <w:r w:rsidRPr="00C54342">
        <w:rPr>
          <w:noProof/>
        </w:rPr>
        <w:t xml:space="preserve">Senaste översyn: </w:t>
      </w:r>
      <w:sdt>
        <w:sdtPr>
          <w:rPr>
            <w:b w:val="0"/>
            <w:bCs/>
            <w:noProof/>
          </w:rPr>
          <w:id w:val="1723781323"/>
          <w:placeholder>
            <w:docPart w:val="BAE7C64E38824854A3C23438FDF94B38"/>
          </w:placeholder>
          <w:date w:fullDate="2024-11-05T00:00:00Z">
            <w:dateFormat w:val="yyyy-MM-dd"/>
            <w:lid w:val="sv-SE"/>
            <w:storeMappedDataAs w:val="dateTime"/>
            <w:calendar w:val="gregorian"/>
          </w:date>
        </w:sdtPr>
        <w:sdtContent>
          <w:r w:rsidR="00B85E88">
            <w:rPr>
              <w:b w:val="0"/>
              <w:bCs/>
              <w:noProof/>
            </w:rPr>
            <w:t>2024-11-0</w:t>
          </w:r>
          <w:r w:rsidR="001E3034">
            <w:rPr>
              <w:b w:val="0"/>
              <w:bCs/>
              <w:noProof/>
            </w:rPr>
            <w:t>5</w:t>
          </w:r>
        </w:sdtContent>
      </w:sdt>
    </w:p>
    <w:p w14:paraId="712BCCBA" w14:textId="46F1169F" w:rsidR="008F27D8" w:rsidRDefault="008F4071" w:rsidP="0015689A">
      <w:pPr>
        <w:pStyle w:val="Rubrik5"/>
        <w:spacing w:after="220"/>
        <w:rPr>
          <w:noProof/>
        </w:rPr>
      </w:pPr>
      <w:r>
        <w:rPr>
          <w:noProof/>
        </w:rPr>
        <w:t xml:space="preserve">Sammanfattning: </w:t>
      </w:r>
      <w:sdt>
        <w:sdtPr>
          <w:rPr>
            <w:b w:val="0"/>
            <w:bCs/>
          </w:rPr>
          <w:id w:val="-1179039778"/>
          <w:placeholder>
            <w:docPart w:val="2CC462F89D6647DE87AC699199E16F8A"/>
          </w:placeholder>
          <w:text/>
        </w:sdtPr>
        <w:sdtContent>
          <w:r w:rsidR="003F272E" w:rsidRPr="00C749B7">
            <w:rPr>
              <w:b w:val="0"/>
              <w:bCs/>
            </w:rPr>
            <w:t xml:space="preserve">Riktlinjernas syfte är att genom </w:t>
          </w:r>
          <w:r w:rsidR="00F25918">
            <w:rPr>
              <w:b w:val="0"/>
              <w:bCs/>
            </w:rPr>
            <w:t xml:space="preserve">att </w:t>
          </w:r>
          <w:r w:rsidR="003F272E" w:rsidRPr="00C749B7">
            <w:rPr>
              <w:b w:val="0"/>
              <w:bCs/>
            </w:rPr>
            <w:t xml:space="preserve">klargöra standardtider, kritiska tidpunkter och prioriteringsordningar ge en samlad bild av schemaläggningen vilket i sin tur kan underlätta för en god samverkan mellan inblandade parter. Dokumentet innehåller </w:t>
          </w:r>
          <w:r w:rsidR="00B76666">
            <w:rPr>
              <w:b w:val="0"/>
              <w:bCs/>
            </w:rPr>
            <w:t xml:space="preserve">även </w:t>
          </w:r>
          <w:r w:rsidR="00DD7E44">
            <w:rPr>
              <w:b w:val="0"/>
              <w:bCs/>
            </w:rPr>
            <w:t>information om</w:t>
          </w:r>
          <w:r w:rsidR="003F272E" w:rsidRPr="00C749B7">
            <w:rPr>
              <w:b w:val="0"/>
              <w:bCs/>
            </w:rPr>
            <w:t xml:space="preserve"> intern lokalbokning.</w:t>
          </w:r>
        </w:sdtContent>
      </w:sdt>
    </w:p>
    <w:p w14:paraId="3859FD32" w14:textId="6044005E" w:rsidR="00C54342" w:rsidRPr="00C54342" w:rsidRDefault="00C54342" w:rsidP="005A1F71">
      <w:pPr>
        <w:pStyle w:val="Rubrik5"/>
        <w:spacing w:after="220"/>
      </w:pPr>
      <w:r w:rsidRPr="00C54342">
        <w:rPr>
          <w:noProof/>
        </w:rPr>
        <w:t>Tidigare versioner:</w:t>
      </w:r>
      <w:r w:rsidRPr="00C54342">
        <w:t xml:space="preserve"> </w:t>
      </w:r>
      <w:r w:rsidR="008856C6">
        <w:rPr>
          <w:b w:val="0"/>
          <w:bCs/>
        </w:rPr>
        <w:t>MIUN 2012/1404</w:t>
      </w:r>
      <w:r w:rsidR="00B85E88">
        <w:rPr>
          <w:b w:val="0"/>
          <w:bCs/>
        </w:rPr>
        <w:t>, 2012-11-07</w:t>
      </w:r>
    </w:p>
    <w:p w14:paraId="6F534A4B" w14:textId="77777777" w:rsidR="003708CE" w:rsidRPr="003708CE" w:rsidRDefault="003708CE" w:rsidP="003708CE"/>
    <w:p w14:paraId="695604FF" w14:textId="77777777" w:rsidR="003708CE" w:rsidRDefault="003708CE" w:rsidP="003708CE">
      <w:pPr>
        <w:sectPr w:rsidR="003708CE" w:rsidSect="0015689A">
          <w:type w:val="continuous"/>
          <w:pgSz w:w="11906" w:h="16838" w:code="9"/>
          <w:pgMar w:top="1247" w:right="2552" w:bottom="1985" w:left="283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240A9E41" w14:textId="77777777" w:rsidR="003708CE" w:rsidRDefault="003708CE">
          <w:pPr>
            <w:pStyle w:val="Innehllsfrteckningsrubrik"/>
          </w:pPr>
          <w:r>
            <w:t>Innehållsförteckning</w:t>
          </w:r>
        </w:p>
        <w:p w14:paraId="47258F65" w14:textId="4B2B8707" w:rsidR="0001235F" w:rsidRDefault="00C54342">
          <w:pPr>
            <w:pStyle w:val="Innehll1"/>
            <w:rPr>
              <w:rFonts w:asciiTheme="minorHAnsi" w:hAnsiTheme="minorHAnsi"/>
              <w:b w:val="0"/>
              <w:noProof/>
              <w:kern w:val="2"/>
              <w:sz w:val="24"/>
              <w:szCs w:val="24"/>
              <w:lang w:eastAsia="sv-SE"/>
              <w14:ligatures w14:val="standardContextual"/>
            </w:rPr>
          </w:pPr>
          <w:r>
            <w:rPr>
              <w:b w:val="0"/>
            </w:rPr>
            <w:fldChar w:fldCharType="begin"/>
          </w:r>
          <w:r>
            <w:rPr>
              <w:b w:val="0"/>
            </w:rPr>
            <w:instrText xml:space="preserve"> TOC \h \z \t "Rubrik 1;1;Rubrik 2;2;Rubrik 3;3;Rubrik 1 numrerad;1;Rubrik 2 numrerad;2;Rubrik 3 numrerad;3" </w:instrText>
          </w:r>
          <w:r>
            <w:rPr>
              <w:b w:val="0"/>
            </w:rPr>
            <w:fldChar w:fldCharType="separate"/>
          </w:r>
          <w:hyperlink w:anchor="_Toc179533767" w:history="1">
            <w:r w:rsidR="0001235F" w:rsidRPr="00BA0758">
              <w:rPr>
                <w:rStyle w:val="Hyperlnk"/>
                <w:noProof/>
              </w:rPr>
              <w:t>Riktlinjer för schemaläggning och information om intern lokalbokning</w:t>
            </w:r>
            <w:r w:rsidR="0001235F">
              <w:rPr>
                <w:noProof/>
                <w:webHidden/>
              </w:rPr>
              <w:tab/>
            </w:r>
            <w:r w:rsidR="0001235F">
              <w:rPr>
                <w:noProof/>
                <w:webHidden/>
              </w:rPr>
              <w:fldChar w:fldCharType="begin"/>
            </w:r>
            <w:r w:rsidR="0001235F">
              <w:rPr>
                <w:noProof/>
                <w:webHidden/>
              </w:rPr>
              <w:instrText xml:space="preserve"> PAGEREF _Toc179533767 \h </w:instrText>
            </w:r>
            <w:r w:rsidR="0001235F">
              <w:rPr>
                <w:noProof/>
                <w:webHidden/>
              </w:rPr>
            </w:r>
            <w:r w:rsidR="0001235F">
              <w:rPr>
                <w:noProof/>
                <w:webHidden/>
              </w:rPr>
              <w:fldChar w:fldCharType="separate"/>
            </w:r>
            <w:r w:rsidR="0001235F">
              <w:rPr>
                <w:noProof/>
                <w:webHidden/>
              </w:rPr>
              <w:t>3</w:t>
            </w:r>
            <w:r w:rsidR="0001235F">
              <w:rPr>
                <w:noProof/>
                <w:webHidden/>
              </w:rPr>
              <w:fldChar w:fldCharType="end"/>
            </w:r>
          </w:hyperlink>
        </w:p>
        <w:p w14:paraId="06FAF84D" w14:textId="567DBD1D" w:rsidR="0001235F" w:rsidRDefault="0001235F">
          <w:pPr>
            <w:pStyle w:val="Innehll1"/>
            <w:rPr>
              <w:rFonts w:asciiTheme="minorHAnsi" w:hAnsiTheme="minorHAnsi"/>
              <w:b w:val="0"/>
              <w:noProof/>
              <w:kern w:val="2"/>
              <w:sz w:val="24"/>
              <w:szCs w:val="24"/>
              <w:lang w:eastAsia="sv-SE"/>
              <w14:ligatures w14:val="standardContextual"/>
            </w:rPr>
          </w:pPr>
          <w:hyperlink w:anchor="_Toc179533768" w:history="1">
            <w:r w:rsidRPr="00BA0758">
              <w:rPr>
                <w:rStyle w:val="Hyperlnk"/>
                <w:noProof/>
              </w:rPr>
              <w:t>Beskrivning av innehåll – avgränsning</w:t>
            </w:r>
            <w:r>
              <w:rPr>
                <w:noProof/>
                <w:webHidden/>
              </w:rPr>
              <w:tab/>
            </w:r>
            <w:r>
              <w:rPr>
                <w:noProof/>
                <w:webHidden/>
              </w:rPr>
              <w:fldChar w:fldCharType="begin"/>
            </w:r>
            <w:r>
              <w:rPr>
                <w:noProof/>
                <w:webHidden/>
              </w:rPr>
              <w:instrText xml:space="preserve"> PAGEREF _Toc179533768 \h </w:instrText>
            </w:r>
            <w:r>
              <w:rPr>
                <w:noProof/>
                <w:webHidden/>
              </w:rPr>
            </w:r>
            <w:r>
              <w:rPr>
                <w:noProof/>
                <w:webHidden/>
              </w:rPr>
              <w:fldChar w:fldCharType="separate"/>
            </w:r>
            <w:r>
              <w:rPr>
                <w:noProof/>
                <w:webHidden/>
              </w:rPr>
              <w:t>3</w:t>
            </w:r>
            <w:r>
              <w:rPr>
                <w:noProof/>
                <w:webHidden/>
              </w:rPr>
              <w:fldChar w:fldCharType="end"/>
            </w:r>
          </w:hyperlink>
        </w:p>
        <w:p w14:paraId="651456F2" w14:textId="7E92E7B1" w:rsidR="0001235F" w:rsidRDefault="0001235F">
          <w:pPr>
            <w:pStyle w:val="Innehll1"/>
            <w:rPr>
              <w:rFonts w:asciiTheme="minorHAnsi" w:hAnsiTheme="minorHAnsi"/>
              <w:b w:val="0"/>
              <w:noProof/>
              <w:kern w:val="2"/>
              <w:sz w:val="24"/>
              <w:szCs w:val="24"/>
              <w:lang w:eastAsia="sv-SE"/>
              <w14:ligatures w14:val="standardContextual"/>
            </w:rPr>
          </w:pPr>
          <w:hyperlink w:anchor="_Toc179533769" w:history="1">
            <w:r w:rsidRPr="00BA0758">
              <w:rPr>
                <w:rStyle w:val="Hyperlnk"/>
                <w:noProof/>
              </w:rPr>
              <w:t>Läsperioder och kursperioder</w:t>
            </w:r>
            <w:r>
              <w:rPr>
                <w:noProof/>
                <w:webHidden/>
              </w:rPr>
              <w:tab/>
            </w:r>
            <w:r>
              <w:rPr>
                <w:noProof/>
                <w:webHidden/>
              </w:rPr>
              <w:fldChar w:fldCharType="begin"/>
            </w:r>
            <w:r>
              <w:rPr>
                <w:noProof/>
                <w:webHidden/>
              </w:rPr>
              <w:instrText xml:space="preserve"> PAGEREF _Toc179533769 \h </w:instrText>
            </w:r>
            <w:r>
              <w:rPr>
                <w:noProof/>
                <w:webHidden/>
              </w:rPr>
            </w:r>
            <w:r>
              <w:rPr>
                <w:noProof/>
                <w:webHidden/>
              </w:rPr>
              <w:fldChar w:fldCharType="separate"/>
            </w:r>
            <w:r>
              <w:rPr>
                <w:noProof/>
                <w:webHidden/>
              </w:rPr>
              <w:t>3</w:t>
            </w:r>
            <w:r>
              <w:rPr>
                <w:noProof/>
                <w:webHidden/>
              </w:rPr>
              <w:fldChar w:fldCharType="end"/>
            </w:r>
          </w:hyperlink>
        </w:p>
        <w:p w14:paraId="58586BDD" w14:textId="3C07694E" w:rsidR="0001235F" w:rsidRDefault="0001235F">
          <w:pPr>
            <w:pStyle w:val="Innehll1"/>
            <w:rPr>
              <w:rFonts w:asciiTheme="minorHAnsi" w:hAnsiTheme="minorHAnsi"/>
              <w:b w:val="0"/>
              <w:noProof/>
              <w:kern w:val="2"/>
              <w:sz w:val="24"/>
              <w:szCs w:val="24"/>
              <w:lang w:eastAsia="sv-SE"/>
              <w14:ligatures w14:val="standardContextual"/>
            </w:rPr>
          </w:pPr>
          <w:hyperlink w:anchor="_Toc179533770" w:history="1">
            <w:r w:rsidRPr="00BA0758">
              <w:rPr>
                <w:rStyle w:val="Hyperlnk"/>
                <w:noProof/>
              </w:rPr>
              <w:t>Hålltider och kritiska tidpunkter</w:t>
            </w:r>
            <w:r>
              <w:rPr>
                <w:noProof/>
                <w:webHidden/>
              </w:rPr>
              <w:tab/>
            </w:r>
            <w:r>
              <w:rPr>
                <w:noProof/>
                <w:webHidden/>
              </w:rPr>
              <w:fldChar w:fldCharType="begin"/>
            </w:r>
            <w:r>
              <w:rPr>
                <w:noProof/>
                <w:webHidden/>
              </w:rPr>
              <w:instrText xml:space="preserve"> PAGEREF _Toc179533770 \h </w:instrText>
            </w:r>
            <w:r>
              <w:rPr>
                <w:noProof/>
                <w:webHidden/>
              </w:rPr>
            </w:r>
            <w:r>
              <w:rPr>
                <w:noProof/>
                <w:webHidden/>
              </w:rPr>
              <w:fldChar w:fldCharType="separate"/>
            </w:r>
            <w:r>
              <w:rPr>
                <w:noProof/>
                <w:webHidden/>
              </w:rPr>
              <w:t>4</w:t>
            </w:r>
            <w:r>
              <w:rPr>
                <w:noProof/>
                <w:webHidden/>
              </w:rPr>
              <w:fldChar w:fldCharType="end"/>
            </w:r>
          </w:hyperlink>
        </w:p>
        <w:p w14:paraId="532ED0FB" w14:textId="57CBF0DA" w:rsidR="0001235F" w:rsidRDefault="0001235F">
          <w:pPr>
            <w:pStyle w:val="Innehll1"/>
            <w:rPr>
              <w:rFonts w:asciiTheme="minorHAnsi" w:hAnsiTheme="minorHAnsi"/>
              <w:b w:val="0"/>
              <w:noProof/>
              <w:kern w:val="2"/>
              <w:sz w:val="24"/>
              <w:szCs w:val="24"/>
              <w:lang w:eastAsia="sv-SE"/>
              <w14:ligatures w14:val="standardContextual"/>
            </w:rPr>
          </w:pPr>
          <w:hyperlink w:anchor="_Toc179533771" w:history="1">
            <w:r w:rsidRPr="00BA0758">
              <w:rPr>
                <w:rStyle w:val="Hyperlnk"/>
                <w:noProof/>
              </w:rPr>
              <w:t>Schemaunderlagsmall</w:t>
            </w:r>
            <w:r>
              <w:rPr>
                <w:noProof/>
                <w:webHidden/>
              </w:rPr>
              <w:tab/>
            </w:r>
            <w:r>
              <w:rPr>
                <w:noProof/>
                <w:webHidden/>
              </w:rPr>
              <w:fldChar w:fldCharType="begin"/>
            </w:r>
            <w:r>
              <w:rPr>
                <w:noProof/>
                <w:webHidden/>
              </w:rPr>
              <w:instrText xml:space="preserve"> PAGEREF _Toc179533771 \h </w:instrText>
            </w:r>
            <w:r>
              <w:rPr>
                <w:noProof/>
                <w:webHidden/>
              </w:rPr>
            </w:r>
            <w:r>
              <w:rPr>
                <w:noProof/>
                <w:webHidden/>
              </w:rPr>
              <w:fldChar w:fldCharType="separate"/>
            </w:r>
            <w:r>
              <w:rPr>
                <w:noProof/>
                <w:webHidden/>
              </w:rPr>
              <w:t>4</w:t>
            </w:r>
            <w:r>
              <w:rPr>
                <w:noProof/>
                <w:webHidden/>
              </w:rPr>
              <w:fldChar w:fldCharType="end"/>
            </w:r>
          </w:hyperlink>
        </w:p>
        <w:p w14:paraId="461402E7" w14:textId="2683B42E" w:rsidR="0001235F" w:rsidRDefault="0001235F">
          <w:pPr>
            <w:pStyle w:val="Innehll1"/>
            <w:rPr>
              <w:rFonts w:asciiTheme="minorHAnsi" w:hAnsiTheme="minorHAnsi"/>
              <w:b w:val="0"/>
              <w:noProof/>
              <w:kern w:val="2"/>
              <w:sz w:val="24"/>
              <w:szCs w:val="24"/>
              <w:lang w:eastAsia="sv-SE"/>
              <w14:ligatures w14:val="standardContextual"/>
            </w:rPr>
          </w:pPr>
          <w:hyperlink w:anchor="_Toc179533772" w:history="1">
            <w:r w:rsidRPr="00BA0758">
              <w:rPr>
                <w:rStyle w:val="Hyperlnk"/>
                <w:noProof/>
              </w:rPr>
              <w:t>Schemaläggningsprocessen</w:t>
            </w:r>
            <w:r>
              <w:rPr>
                <w:noProof/>
                <w:webHidden/>
              </w:rPr>
              <w:tab/>
            </w:r>
            <w:r>
              <w:rPr>
                <w:noProof/>
                <w:webHidden/>
              </w:rPr>
              <w:fldChar w:fldCharType="begin"/>
            </w:r>
            <w:r>
              <w:rPr>
                <w:noProof/>
                <w:webHidden/>
              </w:rPr>
              <w:instrText xml:space="preserve"> PAGEREF _Toc179533772 \h </w:instrText>
            </w:r>
            <w:r>
              <w:rPr>
                <w:noProof/>
                <w:webHidden/>
              </w:rPr>
            </w:r>
            <w:r>
              <w:rPr>
                <w:noProof/>
                <w:webHidden/>
              </w:rPr>
              <w:fldChar w:fldCharType="separate"/>
            </w:r>
            <w:r>
              <w:rPr>
                <w:noProof/>
                <w:webHidden/>
              </w:rPr>
              <w:t>5</w:t>
            </w:r>
            <w:r>
              <w:rPr>
                <w:noProof/>
                <w:webHidden/>
              </w:rPr>
              <w:fldChar w:fldCharType="end"/>
            </w:r>
          </w:hyperlink>
        </w:p>
        <w:p w14:paraId="08C029F8" w14:textId="3397B8B2" w:rsidR="0001235F" w:rsidRDefault="0001235F">
          <w:pPr>
            <w:pStyle w:val="Innehll1"/>
            <w:rPr>
              <w:rFonts w:asciiTheme="minorHAnsi" w:hAnsiTheme="minorHAnsi"/>
              <w:b w:val="0"/>
              <w:noProof/>
              <w:kern w:val="2"/>
              <w:sz w:val="24"/>
              <w:szCs w:val="24"/>
              <w:lang w:eastAsia="sv-SE"/>
              <w14:ligatures w14:val="standardContextual"/>
            </w:rPr>
          </w:pPr>
          <w:hyperlink w:anchor="_Toc179533773" w:history="1">
            <w:r w:rsidRPr="00BA0758">
              <w:rPr>
                <w:rStyle w:val="Hyperlnk"/>
                <w:noProof/>
              </w:rPr>
              <w:t>Standardtider för undervisningspass</w:t>
            </w:r>
            <w:r>
              <w:rPr>
                <w:noProof/>
                <w:webHidden/>
              </w:rPr>
              <w:tab/>
            </w:r>
            <w:r>
              <w:rPr>
                <w:noProof/>
                <w:webHidden/>
              </w:rPr>
              <w:fldChar w:fldCharType="begin"/>
            </w:r>
            <w:r>
              <w:rPr>
                <w:noProof/>
                <w:webHidden/>
              </w:rPr>
              <w:instrText xml:space="preserve"> PAGEREF _Toc179533773 \h </w:instrText>
            </w:r>
            <w:r>
              <w:rPr>
                <w:noProof/>
                <w:webHidden/>
              </w:rPr>
            </w:r>
            <w:r>
              <w:rPr>
                <w:noProof/>
                <w:webHidden/>
              </w:rPr>
              <w:fldChar w:fldCharType="separate"/>
            </w:r>
            <w:r>
              <w:rPr>
                <w:noProof/>
                <w:webHidden/>
              </w:rPr>
              <w:t>6</w:t>
            </w:r>
            <w:r>
              <w:rPr>
                <w:noProof/>
                <w:webHidden/>
              </w:rPr>
              <w:fldChar w:fldCharType="end"/>
            </w:r>
          </w:hyperlink>
        </w:p>
        <w:p w14:paraId="4F16BE99" w14:textId="4BE3F2BB" w:rsidR="0001235F" w:rsidRDefault="0001235F">
          <w:pPr>
            <w:pStyle w:val="Innehll1"/>
            <w:rPr>
              <w:rFonts w:asciiTheme="minorHAnsi" w:hAnsiTheme="minorHAnsi"/>
              <w:b w:val="0"/>
              <w:noProof/>
              <w:kern w:val="2"/>
              <w:sz w:val="24"/>
              <w:szCs w:val="24"/>
              <w:lang w:eastAsia="sv-SE"/>
              <w14:ligatures w14:val="standardContextual"/>
            </w:rPr>
          </w:pPr>
          <w:hyperlink w:anchor="_Toc179533774" w:history="1">
            <w:r w:rsidRPr="00BA0758">
              <w:rPr>
                <w:rStyle w:val="Hyperlnk"/>
                <w:noProof/>
              </w:rPr>
              <w:t>Undervisningsfri tid i schemat</w:t>
            </w:r>
            <w:r>
              <w:rPr>
                <w:noProof/>
                <w:webHidden/>
              </w:rPr>
              <w:tab/>
            </w:r>
            <w:r>
              <w:rPr>
                <w:noProof/>
                <w:webHidden/>
              </w:rPr>
              <w:fldChar w:fldCharType="begin"/>
            </w:r>
            <w:r>
              <w:rPr>
                <w:noProof/>
                <w:webHidden/>
              </w:rPr>
              <w:instrText xml:space="preserve"> PAGEREF _Toc179533774 \h </w:instrText>
            </w:r>
            <w:r>
              <w:rPr>
                <w:noProof/>
                <w:webHidden/>
              </w:rPr>
            </w:r>
            <w:r>
              <w:rPr>
                <w:noProof/>
                <w:webHidden/>
              </w:rPr>
              <w:fldChar w:fldCharType="separate"/>
            </w:r>
            <w:r>
              <w:rPr>
                <w:noProof/>
                <w:webHidden/>
              </w:rPr>
              <w:t>6</w:t>
            </w:r>
            <w:r>
              <w:rPr>
                <w:noProof/>
                <w:webHidden/>
              </w:rPr>
              <w:fldChar w:fldCharType="end"/>
            </w:r>
          </w:hyperlink>
        </w:p>
        <w:p w14:paraId="369AD391" w14:textId="7C38662D" w:rsidR="0001235F" w:rsidRDefault="0001235F">
          <w:pPr>
            <w:pStyle w:val="Innehll2"/>
            <w:rPr>
              <w:rFonts w:asciiTheme="minorHAnsi" w:hAnsiTheme="minorHAnsi"/>
              <w:noProof/>
              <w:kern w:val="2"/>
              <w:sz w:val="24"/>
              <w:szCs w:val="24"/>
              <w:lang w:eastAsia="sv-SE"/>
              <w14:ligatures w14:val="standardContextual"/>
            </w:rPr>
          </w:pPr>
          <w:hyperlink w:anchor="_Toc179533775" w:history="1">
            <w:r w:rsidRPr="00BA0758">
              <w:rPr>
                <w:rStyle w:val="Hyperlnk"/>
                <w:noProof/>
              </w:rPr>
              <w:t>Studentkårernas verksamhet</w:t>
            </w:r>
            <w:r>
              <w:rPr>
                <w:noProof/>
                <w:webHidden/>
              </w:rPr>
              <w:tab/>
            </w:r>
            <w:r>
              <w:rPr>
                <w:noProof/>
                <w:webHidden/>
              </w:rPr>
              <w:fldChar w:fldCharType="begin"/>
            </w:r>
            <w:r>
              <w:rPr>
                <w:noProof/>
                <w:webHidden/>
              </w:rPr>
              <w:instrText xml:space="preserve"> PAGEREF _Toc179533775 \h </w:instrText>
            </w:r>
            <w:r>
              <w:rPr>
                <w:noProof/>
                <w:webHidden/>
              </w:rPr>
            </w:r>
            <w:r>
              <w:rPr>
                <w:noProof/>
                <w:webHidden/>
              </w:rPr>
              <w:fldChar w:fldCharType="separate"/>
            </w:r>
            <w:r>
              <w:rPr>
                <w:noProof/>
                <w:webHidden/>
              </w:rPr>
              <w:t>6</w:t>
            </w:r>
            <w:r>
              <w:rPr>
                <w:noProof/>
                <w:webHidden/>
              </w:rPr>
              <w:fldChar w:fldCharType="end"/>
            </w:r>
          </w:hyperlink>
        </w:p>
        <w:p w14:paraId="6CB32F4D" w14:textId="21103A0C" w:rsidR="0001235F" w:rsidRDefault="0001235F">
          <w:pPr>
            <w:pStyle w:val="Innehll2"/>
            <w:rPr>
              <w:rFonts w:asciiTheme="minorHAnsi" w:hAnsiTheme="minorHAnsi"/>
              <w:noProof/>
              <w:kern w:val="2"/>
              <w:sz w:val="24"/>
              <w:szCs w:val="24"/>
              <w:lang w:eastAsia="sv-SE"/>
              <w14:ligatures w14:val="standardContextual"/>
            </w:rPr>
          </w:pPr>
          <w:hyperlink w:anchor="_Toc179533776" w:history="1">
            <w:r w:rsidRPr="00BA0758">
              <w:rPr>
                <w:rStyle w:val="Hyperlnk"/>
                <w:noProof/>
              </w:rPr>
              <w:t>Introduktionsveckor</w:t>
            </w:r>
            <w:r>
              <w:rPr>
                <w:noProof/>
                <w:webHidden/>
              </w:rPr>
              <w:tab/>
            </w:r>
            <w:r>
              <w:rPr>
                <w:noProof/>
                <w:webHidden/>
              </w:rPr>
              <w:fldChar w:fldCharType="begin"/>
            </w:r>
            <w:r>
              <w:rPr>
                <w:noProof/>
                <w:webHidden/>
              </w:rPr>
              <w:instrText xml:space="preserve"> PAGEREF _Toc179533776 \h </w:instrText>
            </w:r>
            <w:r>
              <w:rPr>
                <w:noProof/>
                <w:webHidden/>
              </w:rPr>
            </w:r>
            <w:r>
              <w:rPr>
                <w:noProof/>
                <w:webHidden/>
              </w:rPr>
              <w:fldChar w:fldCharType="separate"/>
            </w:r>
            <w:r>
              <w:rPr>
                <w:noProof/>
                <w:webHidden/>
              </w:rPr>
              <w:t>6</w:t>
            </w:r>
            <w:r>
              <w:rPr>
                <w:noProof/>
                <w:webHidden/>
              </w:rPr>
              <w:fldChar w:fldCharType="end"/>
            </w:r>
          </w:hyperlink>
        </w:p>
        <w:p w14:paraId="312A7DB5" w14:textId="713576D9" w:rsidR="0001235F" w:rsidRDefault="0001235F">
          <w:pPr>
            <w:pStyle w:val="Innehll3"/>
            <w:rPr>
              <w:rFonts w:asciiTheme="minorHAnsi" w:hAnsiTheme="minorHAnsi"/>
              <w:noProof/>
              <w:kern w:val="2"/>
              <w:sz w:val="24"/>
              <w:szCs w:val="24"/>
              <w:lang w:eastAsia="sv-SE"/>
              <w14:ligatures w14:val="standardContextual"/>
            </w:rPr>
          </w:pPr>
          <w:hyperlink w:anchor="_Toc179533777" w:history="1">
            <w:r w:rsidRPr="00BA0758">
              <w:rPr>
                <w:rStyle w:val="Hyperlnk"/>
                <w:noProof/>
              </w:rPr>
              <w:t>Studentkårsaktiviteter</w:t>
            </w:r>
            <w:r>
              <w:rPr>
                <w:noProof/>
                <w:webHidden/>
              </w:rPr>
              <w:tab/>
            </w:r>
            <w:r>
              <w:rPr>
                <w:noProof/>
                <w:webHidden/>
              </w:rPr>
              <w:fldChar w:fldCharType="begin"/>
            </w:r>
            <w:r>
              <w:rPr>
                <w:noProof/>
                <w:webHidden/>
              </w:rPr>
              <w:instrText xml:space="preserve"> PAGEREF _Toc179533777 \h </w:instrText>
            </w:r>
            <w:r>
              <w:rPr>
                <w:noProof/>
                <w:webHidden/>
              </w:rPr>
            </w:r>
            <w:r>
              <w:rPr>
                <w:noProof/>
                <w:webHidden/>
              </w:rPr>
              <w:fldChar w:fldCharType="separate"/>
            </w:r>
            <w:r>
              <w:rPr>
                <w:noProof/>
                <w:webHidden/>
              </w:rPr>
              <w:t>6</w:t>
            </w:r>
            <w:r>
              <w:rPr>
                <w:noProof/>
                <w:webHidden/>
              </w:rPr>
              <w:fldChar w:fldCharType="end"/>
            </w:r>
          </w:hyperlink>
        </w:p>
        <w:p w14:paraId="46254F69" w14:textId="5966CD93" w:rsidR="0001235F" w:rsidRDefault="0001235F">
          <w:pPr>
            <w:pStyle w:val="Innehll3"/>
            <w:rPr>
              <w:rFonts w:asciiTheme="minorHAnsi" w:hAnsiTheme="minorHAnsi"/>
              <w:noProof/>
              <w:kern w:val="2"/>
              <w:sz w:val="24"/>
              <w:szCs w:val="24"/>
              <w:lang w:eastAsia="sv-SE"/>
              <w14:ligatures w14:val="standardContextual"/>
            </w:rPr>
          </w:pPr>
          <w:hyperlink w:anchor="_Toc179533778" w:history="1">
            <w:r w:rsidRPr="00BA0758">
              <w:rPr>
                <w:rStyle w:val="Hyperlnk"/>
                <w:noProof/>
              </w:rPr>
              <w:t>Välkomstdagar för nya studenter</w:t>
            </w:r>
            <w:r>
              <w:rPr>
                <w:noProof/>
                <w:webHidden/>
              </w:rPr>
              <w:tab/>
            </w:r>
            <w:r>
              <w:rPr>
                <w:noProof/>
                <w:webHidden/>
              </w:rPr>
              <w:fldChar w:fldCharType="begin"/>
            </w:r>
            <w:r>
              <w:rPr>
                <w:noProof/>
                <w:webHidden/>
              </w:rPr>
              <w:instrText xml:space="preserve"> PAGEREF _Toc179533778 \h </w:instrText>
            </w:r>
            <w:r>
              <w:rPr>
                <w:noProof/>
                <w:webHidden/>
              </w:rPr>
            </w:r>
            <w:r>
              <w:rPr>
                <w:noProof/>
                <w:webHidden/>
              </w:rPr>
              <w:fldChar w:fldCharType="separate"/>
            </w:r>
            <w:r>
              <w:rPr>
                <w:noProof/>
                <w:webHidden/>
              </w:rPr>
              <w:t>6</w:t>
            </w:r>
            <w:r>
              <w:rPr>
                <w:noProof/>
                <w:webHidden/>
              </w:rPr>
              <w:fldChar w:fldCharType="end"/>
            </w:r>
          </w:hyperlink>
        </w:p>
        <w:p w14:paraId="20645400" w14:textId="0449E0B8" w:rsidR="0001235F" w:rsidRDefault="0001235F">
          <w:pPr>
            <w:pStyle w:val="Innehll2"/>
            <w:rPr>
              <w:rFonts w:asciiTheme="minorHAnsi" w:hAnsiTheme="minorHAnsi"/>
              <w:noProof/>
              <w:kern w:val="2"/>
              <w:sz w:val="24"/>
              <w:szCs w:val="24"/>
              <w:lang w:eastAsia="sv-SE"/>
              <w14:ligatures w14:val="standardContextual"/>
            </w:rPr>
          </w:pPr>
          <w:hyperlink w:anchor="_Toc179533779" w:history="1">
            <w:r w:rsidRPr="00BA0758">
              <w:rPr>
                <w:rStyle w:val="Hyperlnk"/>
                <w:noProof/>
              </w:rPr>
              <w:t>Avslutningshögtid</w:t>
            </w:r>
            <w:r>
              <w:rPr>
                <w:noProof/>
                <w:webHidden/>
              </w:rPr>
              <w:tab/>
            </w:r>
            <w:r>
              <w:rPr>
                <w:noProof/>
                <w:webHidden/>
              </w:rPr>
              <w:fldChar w:fldCharType="begin"/>
            </w:r>
            <w:r>
              <w:rPr>
                <w:noProof/>
                <w:webHidden/>
              </w:rPr>
              <w:instrText xml:space="preserve"> PAGEREF _Toc179533779 \h </w:instrText>
            </w:r>
            <w:r>
              <w:rPr>
                <w:noProof/>
                <w:webHidden/>
              </w:rPr>
            </w:r>
            <w:r>
              <w:rPr>
                <w:noProof/>
                <w:webHidden/>
              </w:rPr>
              <w:fldChar w:fldCharType="separate"/>
            </w:r>
            <w:r>
              <w:rPr>
                <w:noProof/>
                <w:webHidden/>
              </w:rPr>
              <w:t>7</w:t>
            </w:r>
            <w:r>
              <w:rPr>
                <w:noProof/>
                <w:webHidden/>
              </w:rPr>
              <w:fldChar w:fldCharType="end"/>
            </w:r>
          </w:hyperlink>
        </w:p>
        <w:p w14:paraId="43F74A35" w14:textId="405247FF" w:rsidR="0001235F" w:rsidRDefault="0001235F">
          <w:pPr>
            <w:pStyle w:val="Innehll1"/>
            <w:rPr>
              <w:rFonts w:asciiTheme="minorHAnsi" w:hAnsiTheme="minorHAnsi"/>
              <w:b w:val="0"/>
              <w:noProof/>
              <w:kern w:val="2"/>
              <w:sz w:val="24"/>
              <w:szCs w:val="24"/>
              <w:lang w:eastAsia="sv-SE"/>
              <w14:ligatures w14:val="standardContextual"/>
            </w:rPr>
          </w:pPr>
          <w:hyperlink w:anchor="_Toc179533780" w:history="1">
            <w:r w:rsidRPr="00BA0758">
              <w:rPr>
                <w:rStyle w:val="Hyperlnk"/>
                <w:noProof/>
              </w:rPr>
              <w:t>Lokalnyttjande för schemaläggning av undervisning kontra intern lokalbokning för andra aktiviteter inom utbildning och forskning</w:t>
            </w:r>
            <w:r>
              <w:rPr>
                <w:noProof/>
                <w:webHidden/>
              </w:rPr>
              <w:tab/>
            </w:r>
            <w:r>
              <w:rPr>
                <w:noProof/>
                <w:webHidden/>
              </w:rPr>
              <w:fldChar w:fldCharType="begin"/>
            </w:r>
            <w:r>
              <w:rPr>
                <w:noProof/>
                <w:webHidden/>
              </w:rPr>
              <w:instrText xml:space="preserve"> PAGEREF _Toc179533780 \h </w:instrText>
            </w:r>
            <w:r>
              <w:rPr>
                <w:noProof/>
                <w:webHidden/>
              </w:rPr>
            </w:r>
            <w:r>
              <w:rPr>
                <w:noProof/>
                <w:webHidden/>
              </w:rPr>
              <w:fldChar w:fldCharType="separate"/>
            </w:r>
            <w:r>
              <w:rPr>
                <w:noProof/>
                <w:webHidden/>
              </w:rPr>
              <w:t>7</w:t>
            </w:r>
            <w:r>
              <w:rPr>
                <w:noProof/>
                <w:webHidden/>
              </w:rPr>
              <w:fldChar w:fldCharType="end"/>
            </w:r>
          </w:hyperlink>
        </w:p>
        <w:p w14:paraId="00E6B4AA" w14:textId="25611249" w:rsidR="0001235F" w:rsidRDefault="0001235F">
          <w:pPr>
            <w:pStyle w:val="Innehll2"/>
            <w:rPr>
              <w:rFonts w:asciiTheme="minorHAnsi" w:hAnsiTheme="minorHAnsi"/>
              <w:noProof/>
              <w:kern w:val="2"/>
              <w:sz w:val="24"/>
              <w:szCs w:val="24"/>
              <w:lang w:eastAsia="sv-SE"/>
              <w14:ligatures w14:val="standardContextual"/>
            </w:rPr>
          </w:pPr>
          <w:hyperlink w:anchor="_Toc179533781" w:history="1">
            <w:r w:rsidRPr="00BA0758">
              <w:rPr>
                <w:rStyle w:val="Hyperlnk"/>
                <w:b/>
                <w:noProof/>
              </w:rPr>
              <w:t>Schemaändringar</w:t>
            </w:r>
            <w:r>
              <w:rPr>
                <w:noProof/>
                <w:webHidden/>
              </w:rPr>
              <w:tab/>
            </w:r>
            <w:r>
              <w:rPr>
                <w:noProof/>
                <w:webHidden/>
              </w:rPr>
              <w:fldChar w:fldCharType="begin"/>
            </w:r>
            <w:r>
              <w:rPr>
                <w:noProof/>
                <w:webHidden/>
              </w:rPr>
              <w:instrText xml:space="preserve"> PAGEREF _Toc179533781 \h </w:instrText>
            </w:r>
            <w:r>
              <w:rPr>
                <w:noProof/>
                <w:webHidden/>
              </w:rPr>
            </w:r>
            <w:r>
              <w:rPr>
                <w:noProof/>
                <w:webHidden/>
              </w:rPr>
              <w:fldChar w:fldCharType="separate"/>
            </w:r>
            <w:r>
              <w:rPr>
                <w:noProof/>
                <w:webHidden/>
              </w:rPr>
              <w:t>8</w:t>
            </w:r>
            <w:r>
              <w:rPr>
                <w:noProof/>
                <w:webHidden/>
              </w:rPr>
              <w:fldChar w:fldCharType="end"/>
            </w:r>
          </w:hyperlink>
        </w:p>
        <w:p w14:paraId="2DAD9655" w14:textId="40A9032C" w:rsidR="0001235F" w:rsidRDefault="0001235F">
          <w:pPr>
            <w:pStyle w:val="Innehll2"/>
            <w:rPr>
              <w:rFonts w:asciiTheme="minorHAnsi" w:hAnsiTheme="minorHAnsi"/>
              <w:noProof/>
              <w:kern w:val="2"/>
              <w:sz w:val="24"/>
              <w:szCs w:val="24"/>
              <w:lang w:eastAsia="sv-SE"/>
              <w14:ligatures w14:val="standardContextual"/>
            </w:rPr>
          </w:pPr>
          <w:hyperlink w:anchor="_Toc179533782" w:history="1">
            <w:r w:rsidRPr="00BA0758">
              <w:rPr>
                <w:rStyle w:val="Hyperlnk"/>
                <w:b/>
                <w:noProof/>
              </w:rPr>
              <w:t>Kontakt och dialog</w:t>
            </w:r>
            <w:r>
              <w:rPr>
                <w:noProof/>
                <w:webHidden/>
              </w:rPr>
              <w:tab/>
            </w:r>
            <w:r>
              <w:rPr>
                <w:noProof/>
                <w:webHidden/>
              </w:rPr>
              <w:fldChar w:fldCharType="begin"/>
            </w:r>
            <w:r>
              <w:rPr>
                <w:noProof/>
                <w:webHidden/>
              </w:rPr>
              <w:instrText xml:space="preserve"> PAGEREF _Toc179533782 \h </w:instrText>
            </w:r>
            <w:r>
              <w:rPr>
                <w:noProof/>
                <w:webHidden/>
              </w:rPr>
            </w:r>
            <w:r>
              <w:rPr>
                <w:noProof/>
                <w:webHidden/>
              </w:rPr>
              <w:fldChar w:fldCharType="separate"/>
            </w:r>
            <w:r>
              <w:rPr>
                <w:noProof/>
                <w:webHidden/>
              </w:rPr>
              <w:t>8</w:t>
            </w:r>
            <w:r>
              <w:rPr>
                <w:noProof/>
                <w:webHidden/>
              </w:rPr>
              <w:fldChar w:fldCharType="end"/>
            </w:r>
          </w:hyperlink>
        </w:p>
        <w:p w14:paraId="776CF3AC" w14:textId="37A54AE2" w:rsidR="0001235F" w:rsidRDefault="0001235F">
          <w:pPr>
            <w:pStyle w:val="Innehll1"/>
            <w:rPr>
              <w:rFonts w:asciiTheme="minorHAnsi" w:hAnsiTheme="minorHAnsi"/>
              <w:b w:val="0"/>
              <w:noProof/>
              <w:kern w:val="2"/>
              <w:sz w:val="24"/>
              <w:szCs w:val="24"/>
              <w:lang w:eastAsia="sv-SE"/>
              <w14:ligatures w14:val="standardContextual"/>
            </w:rPr>
          </w:pPr>
          <w:hyperlink w:anchor="_Toc179533783" w:history="1">
            <w:r w:rsidRPr="00BA0758">
              <w:rPr>
                <w:rStyle w:val="Hyperlnk"/>
                <w:noProof/>
              </w:rPr>
              <w:t>Mer information om schema och schemaläggning</w:t>
            </w:r>
            <w:r>
              <w:rPr>
                <w:noProof/>
                <w:webHidden/>
              </w:rPr>
              <w:tab/>
            </w:r>
            <w:r>
              <w:rPr>
                <w:noProof/>
                <w:webHidden/>
              </w:rPr>
              <w:fldChar w:fldCharType="begin"/>
            </w:r>
            <w:r>
              <w:rPr>
                <w:noProof/>
                <w:webHidden/>
              </w:rPr>
              <w:instrText xml:space="preserve"> PAGEREF _Toc179533783 \h </w:instrText>
            </w:r>
            <w:r>
              <w:rPr>
                <w:noProof/>
                <w:webHidden/>
              </w:rPr>
            </w:r>
            <w:r>
              <w:rPr>
                <w:noProof/>
                <w:webHidden/>
              </w:rPr>
              <w:fldChar w:fldCharType="separate"/>
            </w:r>
            <w:r>
              <w:rPr>
                <w:noProof/>
                <w:webHidden/>
              </w:rPr>
              <w:t>9</w:t>
            </w:r>
            <w:r>
              <w:rPr>
                <w:noProof/>
                <w:webHidden/>
              </w:rPr>
              <w:fldChar w:fldCharType="end"/>
            </w:r>
          </w:hyperlink>
        </w:p>
        <w:p w14:paraId="663AA362" w14:textId="29CD0D0D" w:rsidR="003708CE" w:rsidRDefault="00C54342">
          <w:r>
            <w:rPr>
              <w:rFonts w:ascii="Arial" w:hAnsi="Arial"/>
              <w:b/>
              <w:sz w:val="19"/>
            </w:rPr>
            <w:fldChar w:fldCharType="end"/>
          </w:r>
        </w:p>
      </w:sdtContent>
    </w:sdt>
    <w:p w14:paraId="729AD831" w14:textId="77777777" w:rsidR="003708CE" w:rsidRDefault="003708CE">
      <w:pPr>
        <w:rPr>
          <w:b/>
          <w:bCs/>
        </w:rPr>
      </w:pPr>
    </w:p>
    <w:p w14:paraId="3964B7BA" w14:textId="77777777" w:rsidR="003708CE" w:rsidRDefault="003708CE">
      <w:pPr>
        <w:sectPr w:rsidR="003708CE" w:rsidSect="003708CE">
          <w:headerReference w:type="first" r:id="rId14"/>
          <w:pgSz w:w="11906" w:h="16838" w:code="9"/>
          <w:pgMar w:top="1247" w:right="2552" w:bottom="1985" w:left="1985" w:header="851" w:footer="709" w:gutter="0"/>
          <w:cols w:space="708"/>
          <w:titlePg/>
          <w:docGrid w:linePitch="360"/>
        </w:sectPr>
      </w:pPr>
    </w:p>
    <w:p w14:paraId="67E93202" w14:textId="1311D89F" w:rsidR="00586BC8" w:rsidRDefault="000A02FD" w:rsidP="00586BC8">
      <w:pPr>
        <w:pStyle w:val="Rubrik1"/>
      </w:pPr>
      <w:bookmarkStart w:id="1" w:name="_Toc420395916"/>
      <w:bookmarkStart w:id="2" w:name="_Toc179533767"/>
      <w:r>
        <w:lastRenderedPageBreak/>
        <w:t>R</w:t>
      </w:r>
      <w:bookmarkEnd w:id="1"/>
      <w:r>
        <w:t>iktlinjer för schemaläggning</w:t>
      </w:r>
      <w:r w:rsidR="00604735">
        <w:t xml:space="preserve"> </w:t>
      </w:r>
      <w:r w:rsidR="000508DE">
        <w:t xml:space="preserve">och </w:t>
      </w:r>
      <w:r w:rsidR="00DD7E44">
        <w:t xml:space="preserve">information om </w:t>
      </w:r>
      <w:r w:rsidR="000508DE">
        <w:t>intern lokalbokning</w:t>
      </w:r>
      <w:bookmarkEnd w:id="2"/>
    </w:p>
    <w:p w14:paraId="783075F4" w14:textId="1C1D596D" w:rsidR="00586BC8" w:rsidRDefault="000A02FD" w:rsidP="00586BC8">
      <w:pPr>
        <w:pStyle w:val="Rubrik1"/>
      </w:pPr>
      <w:bookmarkStart w:id="3" w:name="_Toc417996582"/>
      <w:bookmarkStart w:id="4" w:name="_Toc179533768"/>
      <w:r>
        <w:t>Beskrivning av innehåll – avgränsning</w:t>
      </w:r>
      <w:bookmarkEnd w:id="3"/>
      <w:bookmarkEnd w:id="4"/>
    </w:p>
    <w:p w14:paraId="7C9D82F7" w14:textId="61BA632D" w:rsidR="00586BC8" w:rsidRDefault="000A02FD" w:rsidP="00C93735">
      <w:r>
        <w:t>Detta är riktlinjer för schemaläggning vid Mittuniversitetet. Det är flera olika parter som är invo</w:t>
      </w:r>
      <w:r w:rsidR="0064705F">
        <w:t>l</w:t>
      </w:r>
      <w:r>
        <w:t>verade i sche</w:t>
      </w:r>
      <w:r w:rsidR="0064705F">
        <w:t xml:space="preserve">maläggningsprocessen och som behöver samverka för att scheman ska kunna publiceras i god tid inför kursstart. </w:t>
      </w:r>
      <w:r w:rsidR="00441E10">
        <w:t>R</w:t>
      </w:r>
      <w:r w:rsidR="0064705F">
        <w:t>iktlinjer</w:t>
      </w:r>
      <w:r w:rsidR="00441E10">
        <w:t>na</w:t>
      </w:r>
      <w:r w:rsidR="0064705F">
        <w:t xml:space="preserve"> har till syfte att genom att klargöra standardtider, kritiska tidpunkter och prioriteringsordningar ge en samlad bil</w:t>
      </w:r>
      <w:r w:rsidR="00842851">
        <w:t>d</w:t>
      </w:r>
      <w:r w:rsidR="0064705F">
        <w:t xml:space="preserve"> av schemaläggningen vilket i sin tur kan underlätta för god samverkan mellan inblandade parter.</w:t>
      </w:r>
      <w:r w:rsidR="00211143">
        <w:t xml:space="preserve"> </w:t>
      </w:r>
      <w:r w:rsidR="00864765">
        <w:t xml:space="preserve">Dokumentet innehåller även </w:t>
      </w:r>
      <w:r w:rsidR="00DD7E44">
        <w:t>information om</w:t>
      </w:r>
      <w:r w:rsidR="00864765">
        <w:t xml:space="preserve"> intern lokalbokning.</w:t>
      </w:r>
    </w:p>
    <w:p w14:paraId="24955BA4" w14:textId="2C5BCAA1" w:rsidR="00441E10" w:rsidRDefault="00162C9C" w:rsidP="00987FE2">
      <w:pPr>
        <w:rPr>
          <w:rStyle w:val="Platshllartext"/>
          <w:color w:val="auto"/>
        </w:rPr>
      </w:pPr>
      <w:r>
        <w:rPr>
          <w:rStyle w:val="Platshllartext"/>
          <w:color w:val="auto"/>
        </w:rPr>
        <w:t xml:space="preserve">Mittuniversitetet har central schemaläggning. </w:t>
      </w:r>
      <w:r w:rsidR="00987FE2" w:rsidRPr="001F0E70">
        <w:rPr>
          <w:rStyle w:val="Platshllartext"/>
          <w:color w:val="auto"/>
        </w:rPr>
        <w:t>Schemafunktionen schemalägger undervisningen för Mittuniversitets kurser samt sköter den interna lokalbokningen. Med intern lokalbokning menas lokalbokning där b</w:t>
      </w:r>
      <w:r w:rsidR="006F3B52">
        <w:rPr>
          <w:rStyle w:val="Platshllartext"/>
          <w:color w:val="auto"/>
        </w:rPr>
        <w:t>eställaren</w:t>
      </w:r>
      <w:r w:rsidR="00987FE2" w:rsidRPr="001F0E70">
        <w:rPr>
          <w:rStyle w:val="Platshllartext"/>
          <w:color w:val="auto"/>
        </w:rPr>
        <w:t xml:space="preserve"> är anställd vid Mittuniversitetet och lokalbokningen är relaterad till </w:t>
      </w:r>
      <w:r w:rsidR="00987FE2" w:rsidRPr="00D4627D">
        <w:t>universitetets ordinarie verksamhet inom utbildning och forskning inklusive stödverksamhet</w:t>
      </w:r>
      <w:r w:rsidR="00987FE2">
        <w:t xml:space="preserve"> (ex. interna utbildningar för personal, event, mässor, nätverksträffar</w:t>
      </w:r>
      <w:r w:rsidR="00B2422F">
        <w:t>, öppet hus</w:t>
      </w:r>
      <w:r w:rsidR="00987FE2">
        <w:t xml:space="preserve">). </w:t>
      </w:r>
      <w:r w:rsidR="00987FE2" w:rsidRPr="001F0E70">
        <w:rPr>
          <w:rStyle w:val="Platshllartext"/>
          <w:color w:val="auto"/>
        </w:rPr>
        <w:t xml:space="preserve">Annan lokalbokning än denna benämns extern lokalbokning och </w:t>
      </w:r>
      <w:r w:rsidR="000F4C4D">
        <w:rPr>
          <w:rStyle w:val="Platshllartext"/>
          <w:color w:val="auto"/>
        </w:rPr>
        <w:t xml:space="preserve">för </w:t>
      </w:r>
      <w:r w:rsidR="00987FE2" w:rsidRPr="001F0E70">
        <w:rPr>
          <w:rStyle w:val="Platshllartext"/>
          <w:color w:val="auto"/>
        </w:rPr>
        <w:t xml:space="preserve">den </w:t>
      </w:r>
      <w:r w:rsidR="003F272E">
        <w:rPr>
          <w:rStyle w:val="Platshllartext"/>
          <w:color w:val="auto"/>
        </w:rPr>
        <w:t>ansvarar</w:t>
      </w:r>
      <w:r w:rsidR="00987FE2" w:rsidRPr="001F0E70">
        <w:rPr>
          <w:rStyle w:val="Platshllartext"/>
          <w:color w:val="auto"/>
        </w:rPr>
        <w:t xml:space="preserve"> </w:t>
      </w:r>
      <w:r w:rsidR="0030406C">
        <w:rPr>
          <w:rStyle w:val="Platshllartext"/>
          <w:color w:val="auto"/>
        </w:rPr>
        <w:t>Avdelningen för infrastruktur</w:t>
      </w:r>
      <w:r w:rsidR="00065CCA">
        <w:rPr>
          <w:rStyle w:val="Platshllartext"/>
          <w:color w:val="auto"/>
        </w:rPr>
        <w:t xml:space="preserve"> – </w:t>
      </w:r>
      <w:r w:rsidR="000F4C4D">
        <w:rPr>
          <w:rStyle w:val="Platshllartext"/>
          <w:color w:val="auto"/>
        </w:rPr>
        <w:t xml:space="preserve">Enheten för </w:t>
      </w:r>
      <w:r w:rsidR="00BD3B53">
        <w:rPr>
          <w:rStyle w:val="Platshllartext"/>
          <w:color w:val="auto"/>
        </w:rPr>
        <w:t>c</w:t>
      </w:r>
      <w:r w:rsidR="000F4C4D">
        <w:rPr>
          <w:rStyle w:val="Platshllartext"/>
          <w:color w:val="auto"/>
        </w:rPr>
        <w:t>ampusservice</w:t>
      </w:r>
      <w:r w:rsidR="00BD3B53">
        <w:rPr>
          <w:rStyle w:val="Platshllartext"/>
          <w:color w:val="auto"/>
        </w:rPr>
        <w:t xml:space="preserve"> </w:t>
      </w:r>
      <w:r w:rsidR="000F4C4D">
        <w:rPr>
          <w:rStyle w:val="Platshllartext"/>
          <w:color w:val="auto"/>
        </w:rPr>
        <w:t>/</w:t>
      </w:r>
      <w:r w:rsidR="00BD3B53">
        <w:rPr>
          <w:rStyle w:val="Platshllartext"/>
          <w:color w:val="auto"/>
        </w:rPr>
        <w:t xml:space="preserve"> </w:t>
      </w:r>
      <w:r w:rsidR="00987FE2" w:rsidRPr="001F0E70">
        <w:rPr>
          <w:rStyle w:val="Platshllartext"/>
          <w:color w:val="auto"/>
        </w:rPr>
        <w:t>Servicecenter.</w:t>
      </w:r>
    </w:p>
    <w:p w14:paraId="534F77F7" w14:textId="0D114C2E" w:rsidR="00987FE2" w:rsidRDefault="00441E10" w:rsidP="00987FE2">
      <w:pPr>
        <w:rPr>
          <w:rStyle w:val="Platshllartext"/>
          <w:color w:val="auto"/>
        </w:rPr>
      </w:pPr>
      <w:r>
        <w:rPr>
          <w:rStyle w:val="Platshllartext"/>
          <w:color w:val="auto"/>
        </w:rPr>
        <w:t>För närvarande används schemaläggningssystemet TimeEdit, vilket omnämns vid ett flertal tillfällen nedan.</w:t>
      </w:r>
    </w:p>
    <w:p w14:paraId="21E73D82" w14:textId="11A98057" w:rsidR="00EF2997" w:rsidRDefault="00EF2997" w:rsidP="000A02FD">
      <w:pPr>
        <w:pStyle w:val="Rubrik1"/>
      </w:pPr>
      <w:bookmarkStart w:id="5" w:name="_Toc179533769"/>
      <w:r>
        <w:t>Läsperioder och kursperioder</w:t>
      </w:r>
      <w:bookmarkEnd w:id="5"/>
    </w:p>
    <w:p w14:paraId="5DCDF3DF" w14:textId="7C3F269D" w:rsidR="004310AB" w:rsidRDefault="00EF2997" w:rsidP="00EF2997">
      <w:r>
        <w:t>Ett läsår (höst- samt vårtermin)</w:t>
      </w:r>
      <w:r w:rsidR="001508E7">
        <w:t xml:space="preserve"> består av fyra läsperioder </w:t>
      </w:r>
      <w:r w:rsidR="001508E7" w:rsidRPr="00AF4CD2">
        <w:t>(</w:t>
      </w:r>
      <w:r w:rsidR="00787EFF" w:rsidRPr="00AF4CD2">
        <w:t>9 + 11 + 9 + 11</w:t>
      </w:r>
      <w:r w:rsidR="001508E7">
        <w:t xml:space="preserve"> veckor</w:t>
      </w:r>
      <w:r w:rsidR="00DF341E">
        <w:t xml:space="preserve"> för NMT</w:t>
      </w:r>
      <w:r w:rsidR="00CC77A4">
        <w:t xml:space="preserve"> – Fakulteten för naturvetenskap, teknik</w:t>
      </w:r>
      <w:r w:rsidR="00DF341E">
        <w:t xml:space="preserve"> </w:t>
      </w:r>
      <w:r w:rsidR="00CC77A4">
        <w:t xml:space="preserve">och medier </w:t>
      </w:r>
      <w:r w:rsidR="00DF341E">
        <w:t xml:space="preserve">respektive </w:t>
      </w:r>
      <w:r w:rsidR="00787EFF">
        <w:t>10</w:t>
      </w:r>
      <w:r w:rsidR="00DF341E">
        <w:t xml:space="preserve"> + 1</w:t>
      </w:r>
      <w:r w:rsidR="00787EFF">
        <w:t>0</w:t>
      </w:r>
      <w:r w:rsidR="00CC77A4">
        <w:t xml:space="preserve"> </w:t>
      </w:r>
      <w:r w:rsidR="00DF341E">
        <w:t xml:space="preserve">+ </w:t>
      </w:r>
      <w:r w:rsidR="00787EFF">
        <w:t>10</w:t>
      </w:r>
      <w:r w:rsidR="00DF341E">
        <w:t xml:space="preserve"> + 1</w:t>
      </w:r>
      <w:r w:rsidR="00787EFF">
        <w:t>0</w:t>
      </w:r>
      <w:r w:rsidR="00DF341E">
        <w:t xml:space="preserve"> veckor för HUV</w:t>
      </w:r>
      <w:r w:rsidR="00CC77A4">
        <w:t xml:space="preserve"> – Fakulteten för humanvetenskap</w:t>
      </w:r>
      <w:r w:rsidR="001508E7">
        <w:t>.</w:t>
      </w:r>
      <w:r w:rsidR="00AF4CD2">
        <w:t xml:space="preserve"> (Uppgiften om NMT:s fördelning av veckor för respektive läsperiod är hämtad från NMT:s läsårsindelning.) </w:t>
      </w:r>
      <w:r w:rsidR="004310AB">
        <w:t xml:space="preserve">Ett läsår består samtidigt av åtta kursperioder. </w:t>
      </w:r>
      <w:r w:rsidR="009B4139">
        <w:t xml:space="preserve">Varje läsperiod innehåller </w:t>
      </w:r>
      <w:r w:rsidR="004310AB">
        <w:t>två kursperioder.</w:t>
      </w:r>
    </w:p>
    <w:p w14:paraId="2C402C33" w14:textId="0ED97206" w:rsidR="00CE68DB" w:rsidRDefault="00CE68DB" w:rsidP="00CE68DB">
      <w:pPr>
        <w:rPr>
          <w:rStyle w:val="Platshllartext"/>
          <w:color w:val="auto"/>
        </w:rPr>
      </w:pPr>
      <w:r w:rsidRPr="001F0E70">
        <w:rPr>
          <w:rStyle w:val="Platshllartext"/>
          <w:color w:val="auto"/>
        </w:rPr>
        <w:lastRenderedPageBreak/>
        <w:t>Höstterminen består av</w:t>
      </w:r>
      <w:r w:rsidR="00FB6529">
        <w:rPr>
          <w:rStyle w:val="Platshllartext"/>
          <w:color w:val="auto"/>
        </w:rPr>
        <w:t xml:space="preserve"> l</w:t>
      </w:r>
      <w:r w:rsidRPr="001F0E70">
        <w:rPr>
          <w:rStyle w:val="Platshllartext"/>
          <w:color w:val="auto"/>
        </w:rPr>
        <w:t xml:space="preserve">äsperiod 1 </w:t>
      </w:r>
      <w:r>
        <w:rPr>
          <w:rStyle w:val="Platshllartext"/>
          <w:color w:val="auto"/>
        </w:rPr>
        <w:t>som motsvaras av k</w:t>
      </w:r>
      <w:r w:rsidRPr="001F0E70">
        <w:rPr>
          <w:rStyle w:val="Platshllartext"/>
          <w:color w:val="auto"/>
        </w:rPr>
        <w:t>ursperiod 1 och 2</w:t>
      </w:r>
      <w:r>
        <w:rPr>
          <w:rStyle w:val="Platshllartext"/>
          <w:color w:val="auto"/>
        </w:rPr>
        <w:t xml:space="preserve"> samt </w:t>
      </w:r>
      <w:r w:rsidR="00FB6529">
        <w:rPr>
          <w:rStyle w:val="Platshllartext"/>
          <w:color w:val="auto"/>
        </w:rPr>
        <w:t>l</w:t>
      </w:r>
      <w:r w:rsidRPr="001F0E70">
        <w:rPr>
          <w:rStyle w:val="Platshllartext"/>
          <w:color w:val="auto"/>
        </w:rPr>
        <w:t xml:space="preserve">äsperiod 2 </w:t>
      </w:r>
      <w:r>
        <w:rPr>
          <w:rStyle w:val="Platshllartext"/>
          <w:color w:val="auto"/>
        </w:rPr>
        <w:t>som motsvaras av k</w:t>
      </w:r>
      <w:r w:rsidRPr="001F0E70">
        <w:rPr>
          <w:rStyle w:val="Platshllartext"/>
          <w:color w:val="auto"/>
        </w:rPr>
        <w:t>ursperiod 3 och 4</w:t>
      </w:r>
      <w:r>
        <w:rPr>
          <w:rStyle w:val="Platshllartext"/>
          <w:color w:val="auto"/>
        </w:rPr>
        <w:t>.</w:t>
      </w:r>
    </w:p>
    <w:p w14:paraId="2C9D5E87" w14:textId="080A3009" w:rsidR="00CE68DB" w:rsidRDefault="00CE68DB" w:rsidP="00EF2997">
      <w:r w:rsidRPr="001F0E70">
        <w:rPr>
          <w:rStyle w:val="Platshllartext"/>
          <w:color w:val="auto"/>
        </w:rPr>
        <w:t>Vårterminen består av</w:t>
      </w:r>
      <w:r w:rsidR="00FB6529">
        <w:rPr>
          <w:rStyle w:val="Platshllartext"/>
          <w:color w:val="auto"/>
        </w:rPr>
        <w:t xml:space="preserve"> l</w:t>
      </w:r>
      <w:r w:rsidRPr="001F0E70">
        <w:rPr>
          <w:rStyle w:val="Platshllartext"/>
          <w:color w:val="auto"/>
        </w:rPr>
        <w:t>äsperiod 3</w:t>
      </w:r>
      <w:r>
        <w:rPr>
          <w:rStyle w:val="Platshllartext"/>
          <w:color w:val="auto"/>
        </w:rPr>
        <w:t xml:space="preserve"> som motsvaras av k</w:t>
      </w:r>
      <w:r w:rsidRPr="001F0E70">
        <w:rPr>
          <w:rStyle w:val="Platshllartext"/>
          <w:color w:val="auto"/>
        </w:rPr>
        <w:t>ursperiod 5 och 6</w:t>
      </w:r>
      <w:r>
        <w:rPr>
          <w:rStyle w:val="Platshllartext"/>
          <w:color w:val="auto"/>
        </w:rPr>
        <w:t xml:space="preserve"> samt </w:t>
      </w:r>
      <w:r w:rsidR="00FB6529">
        <w:rPr>
          <w:rStyle w:val="Platshllartext"/>
          <w:color w:val="auto"/>
        </w:rPr>
        <w:t>l</w:t>
      </w:r>
      <w:r w:rsidRPr="001F0E70">
        <w:rPr>
          <w:rStyle w:val="Platshllartext"/>
          <w:color w:val="auto"/>
        </w:rPr>
        <w:t xml:space="preserve">äsperiod 4 </w:t>
      </w:r>
      <w:r>
        <w:rPr>
          <w:rStyle w:val="Platshllartext"/>
          <w:color w:val="auto"/>
        </w:rPr>
        <w:t>som motsvaras av k</w:t>
      </w:r>
      <w:r w:rsidRPr="001F0E70">
        <w:rPr>
          <w:rStyle w:val="Platshllartext"/>
          <w:color w:val="auto"/>
        </w:rPr>
        <w:t>ursperiod 7 och 8</w:t>
      </w:r>
      <w:r>
        <w:rPr>
          <w:rStyle w:val="Platshllartext"/>
          <w:color w:val="auto"/>
        </w:rPr>
        <w:t xml:space="preserve">. </w:t>
      </w:r>
    </w:p>
    <w:p w14:paraId="0EAFDEC8" w14:textId="21A795AB" w:rsidR="00211143" w:rsidRDefault="001508E7" w:rsidP="006678CB">
      <w:r>
        <w:t>Schemafunktionen lägger schema inför varje läsperiod, alltså fyra gånger per år.</w:t>
      </w:r>
      <w:r w:rsidR="004310AB">
        <w:t xml:space="preserve"> </w:t>
      </w:r>
      <w:r w:rsidR="003F272E">
        <w:t>F</w:t>
      </w:r>
      <w:r w:rsidR="00211143">
        <w:t xml:space="preserve">unktionen schemalägger </w:t>
      </w:r>
      <w:r w:rsidR="003F272E">
        <w:t xml:space="preserve">härutöver </w:t>
      </w:r>
      <w:r w:rsidR="00211143">
        <w:t>även sommarkurser.</w:t>
      </w:r>
    </w:p>
    <w:p w14:paraId="071FAD03" w14:textId="4930627C" w:rsidR="004310AB" w:rsidRPr="00B817B5" w:rsidRDefault="00F351B3" w:rsidP="006678CB">
      <w:pPr>
        <w:rPr>
          <w:color w:val="FF0000"/>
        </w:rPr>
      </w:pPr>
      <w:r>
        <w:t>Terminstider för Mittuniversitetet beslutas av rektor (MIUN 2017/1977).</w:t>
      </w:r>
    </w:p>
    <w:p w14:paraId="6FE76295" w14:textId="246C7D71" w:rsidR="000A02FD" w:rsidRDefault="00E0706F" w:rsidP="000A02FD">
      <w:pPr>
        <w:pStyle w:val="Rubrik1"/>
      </w:pPr>
      <w:bookmarkStart w:id="6" w:name="_Toc179533770"/>
      <w:r>
        <w:t>Hålltider och kritiska tidpunkter</w:t>
      </w:r>
      <w:bookmarkEnd w:id="6"/>
    </w:p>
    <w:p w14:paraId="2C928AF6" w14:textId="44555A55" w:rsidR="00590778" w:rsidRDefault="00590778" w:rsidP="00E0706F">
      <w:r w:rsidRPr="001F0E70">
        <w:rPr>
          <w:rStyle w:val="Platshllartext"/>
          <w:color w:val="auto"/>
        </w:rPr>
        <w:t>Studenter behöver se sitt schema i god tid för att kunna planera sin tid</w:t>
      </w:r>
      <w:r w:rsidR="003F272E">
        <w:rPr>
          <w:rStyle w:val="Platshllartext"/>
          <w:color w:val="auto"/>
        </w:rPr>
        <w:t xml:space="preserve"> och </w:t>
      </w:r>
      <w:r w:rsidR="003F272E">
        <w:t>schema</w:t>
      </w:r>
      <w:r w:rsidR="00CC77A4">
        <w:t>n</w:t>
      </w:r>
      <w:r w:rsidR="003F272E">
        <w:t xml:space="preserve"> ska därför publiceras minst 4 veckor innan en läsperiods kursstartdatum. </w:t>
      </w:r>
      <w:r w:rsidRPr="001F0E70">
        <w:rPr>
          <w:rStyle w:val="Platshllartext"/>
          <w:color w:val="auto"/>
        </w:rPr>
        <w:t xml:space="preserve">Detta gäller både kurser som </w:t>
      </w:r>
      <w:r w:rsidR="003F272E">
        <w:rPr>
          <w:rStyle w:val="Platshllartext"/>
          <w:color w:val="auto"/>
        </w:rPr>
        <w:t>ges</w:t>
      </w:r>
      <w:r w:rsidR="003F272E" w:rsidRPr="001F0E70">
        <w:rPr>
          <w:rStyle w:val="Platshllartext"/>
          <w:color w:val="auto"/>
        </w:rPr>
        <w:t xml:space="preserve"> </w:t>
      </w:r>
      <w:r w:rsidRPr="001F0E70">
        <w:rPr>
          <w:rStyle w:val="Platshllartext"/>
          <w:color w:val="auto"/>
        </w:rPr>
        <w:t xml:space="preserve">på distans och </w:t>
      </w:r>
      <w:r w:rsidR="003F272E">
        <w:rPr>
          <w:rStyle w:val="Platshllartext"/>
          <w:color w:val="auto"/>
        </w:rPr>
        <w:t>på campus</w:t>
      </w:r>
      <w:r w:rsidRPr="001F0E70">
        <w:rPr>
          <w:rStyle w:val="Platshllartext"/>
          <w:color w:val="auto"/>
        </w:rPr>
        <w:t xml:space="preserve">. </w:t>
      </w:r>
      <w:r w:rsidR="000B5F5B" w:rsidRPr="001F0E70">
        <w:rPr>
          <w:rStyle w:val="Platshllartext"/>
          <w:color w:val="auto"/>
        </w:rPr>
        <w:t xml:space="preserve">Även för kurser som ges utan fysiska träffar och/eller fysiska lokaler </w:t>
      </w:r>
      <w:r w:rsidR="003F272E">
        <w:rPr>
          <w:rStyle w:val="Platshllartext"/>
          <w:color w:val="auto"/>
        </w:rPr>
        <w:t>behöver</w:t>
      </w:r>
      <w:r w:rsidR="003F272E" w:rsidRPr="001F0E70">
        <w:rPr>
          <w:rStyle w:val="Platshllartext"/>
          <w:color w:val="auto"/>
        </w:rPr>
        <w:t xml:space="preserve"> </w:t>
      </w:r>
      <w:r w:rsidR="000B5F5B" w:rsidRPr="001F0E70">
        <w:rPr>
          <w:rStyle w:val="Platshllartext"/>
          <w:color w:val="auto"/>
        </w:rPr>
        <w:t xml:space="preserve">studenterna </w:t>
      </w:r>
      <w:r w:rsidR="003F272E">
        <w:rPr>
          <w:rStyle w:val="Platshllartext"/>
          <w:color w:val="auto"/>
        </w:rPr>
        <w:t>ett centralt lagt schema</w:t>
      </w:r>
      <w:r w:rsidR="00CC77A4">
        <w:rPr>
          <w:rStyle w:val="Platshllartext"/>
          <w:color w:val="auto"/>
        </w:rPr>
        <w:t xml:space="preserve"> i TimeEdit</w:t>
      </w:r>
      <w:r w:rsidR="003F272E">
        <w:rPr>
          <w:rStyle w:val="Platshllartext"/>
          <w:color w:val="auto"/>
        </w:rPr>
        <w:t>.</w:t>
      </w:r>
    </w:p>
    <w:p w14:paraId="3D0D3F18" w14:textId="6E269029" w:rsidR="003E1F47" w:rsidRDefault="003E1F47" w:rsidP="003E1F47">
      <w:pPr>
        <w:rPr>
          <w:rStyle w:val="Platshllartext"/>
          <w:color w:val="auto"/>
        </w:rPr>
      </w:pPr>
      <w:r w:rsidRPr="001F0E70">
        <w:rPr>
          <w:rStyle w:val="Platshllartext"/>
          <w:color w:val="auto"/>
        </w:rPr>
        <w:t xml:space="preserve">Det </w:t>
      </w:r>
      <w:r w:rsidR="003F272E">
        <w:rPr>
          <w:rStyle w:val="Platshllartext"/>
          <w:color w:val="auto"/>
        </w:rPr>
        <w:t>ges</w:t>
      </w:r>
      <w:r w:rsidR="003F272E" w:rsidRPr="001F0E70">
        <w:rPr>
          <w:rStyle w:val="Platshllartext"/>
          <w:color w:val="auto"/>
        </w:rPr>
        <w:t xml:space="preserve"> </w:t>
      </w:r>
      <w:r w:rsidRPr="001F0E70">
        <w:rPr>
          <w:rStyle w:val="Platshllartext"/>
          <w:color w:val="auto"/>
        </w:rPr>
        <w:t>olika många kurser under läsårets fyra läsperioder</w:t>
      </w:r>
      <w:r w:rsidR="001B0180">
        <w:rPr>
          <w:rStyle w:val="Platshllartext"/>
          <w:color w:val="auto"/>
        </w:rPr>
        <w:t>, varav läsperiod 1 har flest kurser och d</w:t>
      </w:r>
      <w:r w:rsidR="003F272E">
        <w:rPr>
          <w:rStyle w:val="Platshllartext"/>
          <w:color w:val="auto"/>
        </w:rPr>
        <w:t xml:space="preserve">et tar </w:t>
      </w:r>
      <w:r w:rsidR="003F272E">
        <w:t>4 – 6 veckor för att schemalägga alla kurser för en läsperiod (med</w:t>
      </w:r>
      <w:r w:rsidR="001B0180">
        <w:t xml:space="preserve"> nuvarande</w:t>
      </w:r>
      <w:r w:rsidR="003F272E">
        <w:t xml:space="preserve"> bemanning, teknik och rutiner)</w:t>
      </w:r>
      <w:r w:rsidRPr="001F0E70">
        <w:rPr>
          <w:rStyle w:val="Platshllartext"/>
          <w:color w:val="auto"/>
        </w:rPr>
        <w:t>.</w:t>
      </w:r>
    </w:p>
    <w:p w14:paraId="7115266C" w14:textId="730186F3" w:rsidR="00E0706F" w:rsidRDefault="001B0180" w:rsidP="00E0706F">
      <w:r>
        <w:t xml:space="preserve">Ungefär en månad i förväg meddelar </w:t>
      </w:r>
      <w:r w:rsidR="00684048">
        <w:t>Schemafunktione</w:t>
      </w:r>
      <w:r w:rsidR="00A471E5">
        <w:t xml:space="preserve">n </w:t>
      </w:r>
      <w:r>
        <w:t xml:space="preserve">kursansvariga </w:t>
      </w:r>
      <w:r w:rsidR="00A471E5">
        <w:t xml:space="preserve">via </w:t>
      </w:r>
      <w:r w:rsidR="00A471E5" w:rsidRPr="004A70CB">
        <w:t>m</w:t>
      </w:r>
      <w:r w:rsidR="00CC77A4" w:rsidRPr="004A70CB">
        <w:t>ej</w:t>
      </w:r>
      <w:r w:rsidR="00A471E5" w:rsidRPr="004A70CB">
        <w:t>l</w:t>
      </w:r>
      <w:r w:rsidR="00A471E5">
        <w:t xml:space="preserve"> </w:t>
      </w:r>
      <w:r>
        <w:t xml:space="preserve">det </w:t>
      </w:r>
      <w:r w:rsidR="00A471E5">
        <w:t>datum när schemaunderlaget</w:t>
      </w:r>
      <w:r w:rsidR="00CC77A4">
        <w:t>, som utgör önskemål om kursschema,</w:t>
      </w:r>
      <w:r w:rsidR="00A471E5">
        <w:t xml:space="preserve"> senast behöver lämnas in</w:t>
      </w:r>
      <w:r>
        <w:t>.</w:t>
      </w:r>
      <w:r w:rsidR="00684048">
        <w:t xml:space="preserve"> M</w:t>
      </w:r>
      <w:r w:rsidR="00CC77A4">
        <w:t>ejl</w:t>
      </w:r>
      <w:r w:rsidR="00684048">
        <w:t xml:space="preserve">et </w:t>
      </w:r>
      <w:r>
        <w:t xml:space="preserve">sänds </w:t>
      </w:r>
      <w:r w:rsidR="00684048">
        <w:t xml:space="preserve">till den person som </w:t>
      </w:r>
      <w:r>
        <w:t xml:space="preserve">anges </w:t>
      </w:r>
      <w:r w:rsidR="00684048">
        <w:t xml:space="preserve">som kursansvarig i </w:t>
      </w:r>
      <w:r w:rsidR="00CE6085">
        <w:t>Ladok</w:t>
      </w:r>
      <w:r w:rsidR="0013381F">
        <w:t>.</w:t>
      </w:r>
    </w:p>
    <w:p w14:paraId="4ADA116D" w14:textId="46FDEB8C" w:rsidR="000A02FD" w:rsidRDefault="00684048" w:rsidP="00684048">
      <w:r>
        <w:t>Schemaunderlag som lämnas in efter sista inlämningsdag kan inte garanteras bli publicerade 4 veckor innan läsperiodens början.</w:t>
      </w:r>
    </w:p>
    <w:p w14:paraId="2ADB680D" w14:textId="28E1CF4D" w:rsidR="000A02FD" w:rsidRDefault="00684048" w:rsidP="000A02FD">
      <w:pPr>
        <w:pStyle w:val="Rubrik1"/>
      </w:pPr>
      <w:bookmarkStart w:id="7" w:name="_Toc179533771"/>
      <w:r>
        <w:t>Schemaunderlag</w:t>
      </w:r>
      <w:r w:rsidR="00C40660">
        <w:t>small</w:t>
      </w:r>
      <w:bookmarkEnd w:id="7"/>
    </w:p>
    <w:p w14:paraId="622270F8" w14:textId="7EAD5C66" w:rsidR="00684048" w:rsidRDefault="007D46B0" w:rsidP="00684048">
      <w:r>
        <w:t xml:space="preserve">Schemafunktionen schemalägger alla kurser som </w:t>
      </w:r>
      <w:r w:rsidR="001B0180">
        <w:t xml:space="preserve">ges </w:t>
      </w:r>
      <w:r>
        <w:t xml:space="preserve">vid Mittuniversitetet. </w:t>
      </w:r>
      <w:r w:rsidR="00684048">
        <w:t xml:space="preserve">Schemaunderlaget </w:t>
      </w:r>
      <w:r w:rsidR="001B0180">
        <w:t>utgör</w:t>
      </w:r>
      <w:r w:rsidR="00684048">
        <w:t xml:space="preserve"> </w:t>
      </w:r>
      <w:r w:rsidR="000F3CB3">
        <w:t xml:space="preserve">önskemål om </w:t>
      </w:r>
      <w:r w:rsidR="00684048">
        <w:t>kursschema. Schemaunderlagsmall för respektive läsperiod finns på Schemafunktionens sida på Mittuniversitetets webb</w:t>
      </w:r>
      <w:r w:rsidR="00B23A19">
        <w:t>plats</w:t>
      </w:r>
      <w:r w:rsidR="00684048">
        <w:t xml:space="preserve">. Kursansvarig sparar ner schemaunderlagsmallen, fyller i </w:t>
      </w:r>
      <w:r w:rsidR="00CC6CD9">
        <w:t>d</w:t>
      </w:r>
      <w:r w:rsidR="00684048">
        <w:t xml:space="preserve">en information som efterfrågas och skickar </w:t>
      </w:r>
      <w:r w:rsidR="00684048">
        <w:lastRenderedPageBreak/>
        <w:t xml:space="preserve">till Schemafunktionen antingen via Serviceportalen </w:t>
      </w:r>
      <w:hyperlink r:id="rId15" w:history="1">
        <w:r w:rsidR="00684048" w:rsidRPr="00967EAD">
          <w:rPr>
            <w:rStyle w:val="Hyperlnk"/>
          </w:rPr>
          <w:t>www.miun.se/serviceportal</w:t>
        </w:r>
      </w:hyperlink>
      <w:r w:rsidR="00684048">
        <w:t xml:space="preserve"> eller via m</w:t>
      </w:r>
      <w:r w:rsidR="000F3CB3">
        <w:t>ej</w:t>
      </w:r>
      <w:r w:rsidR="00684048">
        <w:t xml:space="preserve">l till </w:t>
      </w:r>
      <w:hyperlink r:id="rId16" w:history="1">
        <w:r w:rsidR="00684048" w:rsidRPr="00967EAD">
          <w:rPr>
            <w:rStyle w:val="Hyperlnk"/>
          </w:rPr>
          <w:t>schema@miun.se</w:t>
        </w:r>
      </w:hyperlink>
      <w:r w:rsidR="00684048">
        <w:t xml:space="preserve"> </w:t>
      </w:r>
    </w:p>
    <w:p w14:paraId="7F7F5E26" w14:textId="4F0D6733" w:rsidR="002346BA" w:rsidRDefault="00AF75ED" w:rsidP="00684048">
      <w:r>
        <w:t xml:space="preserve">Utifrån det ifyllda schemaunderlaget </w:t>
      </w:r>
      <w:r w:rsidR="00492B2F">
        <w:t xml:space="preserve">schemalägger </w:t>
      </w:r>
      <w:r>
        <w:t xml:space="preserve">Schemafunktionen </w:t>
      </w:r>
      <w:r w:rsidR="00492B2F">
        <w:t xml:space="preserve">alla undervisningspass och nästan alla </w:t>
      </w:r>
      <w:r w:rsidR="00E07C7B">
        <w:t xml:space="preserve">examinationsformer </w:t>
      </w:r>
      <w:r w:rsidR="001B0180">
        <w:t xml:space="preserve">med undantag för </w:t>
      </w:r>
      <w:r w:rsidR="00492B2F">
        <w:t>Inspera salstent</w:t>
      </w:r>
      <w:r w:rsidR="001B0180">
        <w:t>amina, vilka</w:t>
      </w:r>
      <w:r w:rsidR="00492B2F">
        <w:t xml:space="preserve"> schemaläggs av </w:t>
      </w:r>
      <w:r w:rsidR="001B0180">
        <w:t>T</w:t>
      </w:r>
      <w:r w:rsidR="00492B2F">
        <w:t>enta</w:t>
      </w:r>
      <w:r w:rsidR="001B0180">
        <w:t>mens</w:t>
      </w:r>
      <w:r w:rsidR="00E07C7B">
        <w:t>funktionen</w:t>
      </w:r>
      <w:r w:rsidR="001B0180">
        <w:t xml:space="preserve"> efter vidarebefordran av Schemafunktionen</w:t>
      </w:r>
      <w:r w:rsidR="00492B2F">
        <w:t xml:space="preserve">. </w:t>
      </w:r>
    </w:p>
    <w:p w14:paraId="742A94E8" w14:textId="7172ABA5" w:rsidR="000E1C0E" w:rsidRPr="002D1DC5" w:rsidRDefault="007D46B0" w:rsidP="002D1DC5">
      <w:r>
        <w:t xml:space="preserve">Det ifyllda schemaunderlaget är ett önskemål som tillgodoses så långt som möjligt. Då det kan vara flera som önskar till exempel samma specifika sal samma dag och tid finns ingen garanti att kursen schemaläggs exakt enligt </w:t>
      </w:r>
      <w:r w:rsidR="003E1889">
        <w:t xml:space="preserve">inlämnat </w:t>
      </w:r>
      <w:r>
        <w:t>önskemål.</w:t>
      </w:r>
    </w:p>
    <w:p w14:paraId="17F3B19F" w14:textId="423ECBBD" w:rsidR="00D409CF" w:rsidRDefault="00D409CF" w:rsidP="00D409CF">
      <w:pPr>
        <w:pStyle w:val="Rubrik1"/>
      </w:pPr>
      <w:bookmarkStart w:id="8" w:name="_Toc179533772"/>
      <w:r>
        <w:t>Schemaläggningsprocessen</w:t>
      </w:r>
      <w:bookmarkEnd w:id="8"/>
    </w:p>
    <w:p w14:paraId="0C9BE14B" w14:textId="77777777" w:rsidR="0075217A" w:rsidRDefault="0075217A" w:rsidP="0080721B"/>
    <w:p w14:paraId="7E1AF4F0" w14:textId="36524132" w:rsidR="0080721B" w:rsidRPr="0080721B" w:rsidRDefault="0075217A" w:rsidP="0080721B">
      <w:r>
        <w:rPr>
          <w:noProof/>
        </w:rPr>
        <w:drawing>
          <wp:inline distT="0" distB="0" distL="0" distR="0" wp14:anchorId="5D4E2BD8" wp14:editId="4A357102">
            <wp:extent cx="5286130" cy="3390900"/>
            <wp:effectExtent l="0" t="0" r="0" b="0"/>
            <wp:docPr id="4090780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7801" name=""/>
                    <pic:cNvPicPr/>
                  </pic:nvPicPr>
                  <pic:blipFill>
                    <a:blip r:embed="rId17"/>
                    <a:stretch>
                      <a:fillRect/>
                    </a:stretch>
                  </pic:blipFill>
                  <pic:spPr>
                    <a:xfrm>
                      <a:off x="0" y="0"/>
                      <a:ext cx="5296128" cy="3397313"/>
                    </a:xfrm>
                    <a:prstGeom prst="rect">
                      <a:avLst/>
                    </a:prstGeom>
                  </pic:spPr>
                </pic:pic>
              </a:graphicData>
            </a:graphic>
          </wp:inline>
        </w:drawing>
      </w:r>
    </w:p>
    <w:p w14:paraId="47D2DE5B" w14:textId="49214BBF" w:rsidR="008F4736" w:rsidRDefault="008F4736" w:rsidP="00D409CF">
      <w:pPr>
        <w:rPr>
          <w:color w:val="FF0000"/>
        </w:rPr>
      </w:pPr>
    </w:p>
    <w:p w14:paraId="3C5D4B57" w14:textId="43CE597D" w:rsidR="000A02FD" w:rsidRDefault="00E53732" w:rsidP="000A02FD">
      <w:pPr>
        <w:pStyle w:val="Rubrik1"/>
      </w:pPr>
      <w:bookmarkStart w:id="9" w:name="_Toc179533773"/>
      <w:r>
        <w:lastRenderedPageBreak/>
        <w:t xml:space="preserve">Standardtider </w:t>
      </w:r>
      <w:r w:rsidR="001B0180">
        <w:t xml:space="preserve">för </w:t>
      </w:r>
      <w:r>
        <w:t>undervisningspass</w:t>
      </w:r>
      <w:bookmarkEnd w:id="9"/>
    </w:p>
    <w:p w14:paraId="25D79192" w14:textId="53BA13D4" w:rsidR="00CF3BA9" w:rsidRPr="00A65B70" w:rsidRDefault="00CF3BA9" w:rsidP="00CF3BA9">
      <w:pPr>
        <w:rPr>
          <w:color w:val="FF0000"/>
        </w:rPr>
      </w:pPr>
      <w:r>
        <w:t xml:space="preserve">Standardtider </w:t>
      </w:r>
      <w:r w:rsidR="001F0804">
        <w:t>för</w:t>
      </w:r>
      <w:r>
        <w:t xml:space="preserve"> </w:t>
      </w:r>
      <w:r w:rsidR="001F0804">
        <w:t>undervisnings</w:t>
      </w:r>
      <w:r>
        <w:t>pass</w:t>
      </w:r>
      <w:r w:rsidR="001F0804">
        <w:t>en</w:t>
      </w:r>
      <w:r>
        <w:t xml:space="preserve"> är: </w:t>
      </w:r>
      <w:r w:rsidR="009F5368">
        <w:t xml:space="preserve">Vardagar </w:t>
      </w:r>
      <w:r>
        <w:t>08.</w:t>
      </w:r>
      <w:r w:rsidR="00467B9D">
        <w:t>15</w:t>
      </w:r>
      <w:r>
        <w:t xml:space="preserve"> – 10.00, 10.</w:t>
      </w:r>
      <w:r w:rsidR="00467B9D">
        <w:t>15</w:t>
      </w:r>
      <w:r>
        <w:t xml:space="preserve"> – 12.00, 13.</w:t>
      </w:r>
      <w:r w:rsidR="00467B9D">
        <w:t>15</w:t>
      </w:r>
      <w:r>
        <w:t xml:space="preserve"> – 15.00 samt 15.</w:t>
      </w:r>
      <w:r w:rsidR="00467B9D">
        <w:t>15</w:t>
      </w:r>
      <w:r>
        <w:t xml:space="preserve"> – 17.00.</w:t>
      </w:r>
      <w:r w:rsidR="00A65B70">
        <w:t xml:space="preserve"> </w:t>
      </w:r>
      <w:r w:rsidR="00434500" w:rsidRPr="00434500">
        <w:t>Avvikelser kan förekomma.</w:t>
      </w:r>
    </w:p>
    <w:p w14:paraId="60AEE0A4" w14:textId="746F618F" w:rsidR="00524713" w:rsidRPr="0072283B" w:rsidRDefault="00CF3BA9" w:rsidP="006678CB">
      <w:pPr>
        <w:rPr>
          <w:b/>
          <w:bCs/>
          <w:color w:val="FF0000"/>
        </w:rPr>
      </w:pPr>
      <w:r>
        <w:t xml:space="preserve">Om undervisningen sker </w:t>
      </w:r>
      <w:r w:rsidR="001B0180">
        <w:t>digitalt (</w:t>
      </w:r>
      <w:r>
        <w:t xml:space="preserve">i </w:t>
      </w:r>
      <w:proofErr w:type="gramStart"/>
      <w:r w:rsidR="001B0180">
        <w:t>t ex</w:t>
      </w:r>
      <w:proofErr w:type="gramEnd"/>
      <w:r w:rsidR="001B0180">
        <w:t xml:space="preserve"> </w:t>
      </w:r>
      <w:r>
        <w:t>Zoom</w:t>
      </w:r>
      <w:r w:rsidR="001B0180">
        <w:t>)</w:t>
      </w:r>
      <w:r>
        <w:t xml:space="preserve"> kan det vara möjligt att starta på hel timme. Om undervisningen ska </w:t>
      </w:r>
      <w:r w:rsidR="00547983">
        <w:t>starta heltimme</w:t>
      </w:r>
      <w:r>
        <w:t xml:space="preserve"> behöver detta anges specifikt på schemaunderlaget</w:t>
      </w:r>
      <w:r w:rsidR="00CB6451">
        <w:t>.</w:t>
      </w:r>
    </w:p>
    <w:p w14:paraId="020D150D" w14:textId="5A6EF6F0" w:rsidR="003C3CAA" w:rsidRPr="0061470B" w:rsidRDefault="0061470B" w:rsidP="006678CB">
      <w:r w:rsidRPr="0061470B">
        <w:rPr>
          <w:rStyle w:val="Platshllartext"/>
          <w:color w:val="auto"/>
        </w:rPr>
        <w:t xml:space="preserve">Debitering för lokaler sker </w:t>
      </w:r>
      <w:r w:rsidR="00DC77B9">
        <w:rPr>
          <w:rStyle w:val="Platshllartext"/>
          <w:color w:val="auto"/>
        </w:rPr>
        <w:t>av INFRA</w:t>
      </w:r>
      <w:r w:rsidR="00594CBA">
        <w:rPr>
          <w:rStyle w:val="Platshllartext"/>
          <w:color w:val="auto"/>
        </w:rPr>
        <w:t xml:space="preserve"> – Avdelningen för infrastruktur</w:t>
      </w:r>
      <w:r w:rsidR="00676964">
        <w:rPr>
          <w:rStyle w:val="Platshllartext"/>
          <w:color w:val="auto"/>
        </w:rPr>
        <w:t xml:space="preserve"> </w:t>
      </w:r>
      <w:r w:rsidR="00DC77B9">
        <w:rPr>
          <w:rStyle w:val="Platshllartext"/>
          <w:color w:val="auto"/>
        </w:rPr>
        <w:t>/</w:t>
      </w:r>
      <w:r w:rsidR="00676964">
        <w:rPr>
          <w:rStyle w:val="Platshllartext"/>
          <w:color w:val="auto"/>
        </w:rPr>
        <w:t xml:space="preserve"> </w:t>
      </w:r>
      <w:r w:rsidR="003E1889">
        <w:rPr>
          <w:rStyle w:val="Platshllartext"/>
          <w:color w:val="auto"/>
        </w:rPr>
        <w:t>Enheten för fastighet och säkerhet</w:t>
      </w:r>
      <w:r w:rsidR="00DC77B9">
        <w:rPr>
          <w:rStyle w:val="Platshllartext"/>
          <w:color w:val="auto"/>
        </w:rPr>
        <w:t xml:space="preserve">. </w:t>
      </w:r>
      <w:r w:rsidR="00EC77B8">
        <w:rPr>
          <w:rStyle w:val="Platshllartext"/>
          <w:color w:val="auto"/>
        </w:rPr>
        <w:t xml:space="preserve">Beslut om prisuppgifter finns i </w:t>
      </w:r>
      <w:r w:rsidR="007A22AF">
        <w:rPr>
          <w:rStyle w:val="Platshllartext"/>
          <w:color w:val="auto"/>
        </w:rPr>
        <w:t>Mittuniversitets diarium.</w:t>
      </w:r>
    </w:p>
    <w:p w14:paraId="1E15179F" w14:textId="1B8D502B" w:rsidR="00A17EC6" w:rsidRPr="00F140E5" w:rsidRDefault="00524713" w:rsidP="00434500">
      <w:pPr>
        <w:pStyle w:val="Rubrik1"/>
        <w:rPr>
          <w:color w:val="FF0000"/>
        </w:rPr>
      </w:pPr>
      <w:bookmarkStart w:id="10" w:name="_Toc179533774"/>
      <w:r>
        <w:t>Undervisningsfri tid i schemat</w:t>
      </w:r>
      <w:bookmarkEnd w:id="10"/>
    </w:p>
    <w:p w14:paraId="7AD4C804" w14:textId="72125275" w:rsidR="00CC1D5A" w:rsidRPr="006B41BB" w:rsidRDefault="00905B9D" w:rsidP="00CC1D5A">
      <w:pPr>
        <w:pStyle w:val="Rubrik2"/>
        <w:rPr>
          <w:color w:val="FF0000"/>
        </w:rPr>
      </w:pPr>
      <w:bookmarkStart w:id="11" w:name="_Toc179533775"/>
      <w:r>
        <w:t>Studentkårernas verksamhet</w:t>
      </w:r>
      <w:bookmarkEnd w:id="11"/>
    </w:p>
    <w:p w14:paraId="500A29C1" w14:textId="3620BB5C" w:rsidR="00CC1D5A" w:rsidRPr="006F7DB4" w:rsidRDefault="00DB6BB6" w:rsidP="00CC1D5A">
      <w:r>
        <w:t xml:space="preserve">Enligt rektorsbeslut </w:t>
      </w:r>
      <w:r w:rsidR="00167794">
        <w:t>(</w:t>
      </w:r>
      <w:r>
        <w:t>MIUN 2014/1376</w:t>
      </w:r>
      <w:r w:rsidR="00167794">
        <w:t>)</w:t>
      </w:r>
      <w:r>
        <w:t xml:space="preserve"> ska sista onsdagen </w:t>
      </w:r>
      <w:r w:rsidR="00CC1D5A" w:rsidRPr="006F7DB4">
        <w:t xml:space="preserve">under januari – maj respektive september – december vara schemafri från kl 15.00 för att </w:t>
      </w:r>
      <w:r w:rsidR="00905B9D">
        <w:t>underlätta studentkårernas verksamhet</w:t>
      </w:r>
      <w:r w:rsidR="00477FDC">
        <w:t xml:space="preserve"> (i december infaller onsdagen i </w:t>
      </w:r>
      <w:r w:rsidR="00B37995">
        <w:t>mitten av december</w:t>
      </w:r>
      <w:r w:rsidR="00477FDC">
        <w:t>)</w:t>
      </w:r>
      <w:r w:rsidR="00CC1D5A" w:rsidRPr="006F7DB4">
        <w:t xml:space="preserve">. </w:t>
      </w:r>
      <w:r>
        <w:t xml:space="preserve">Beslut om dispens från detta fattas av dekan efter ansökan av </w:t>
      </w:r>
      <w:r w:rsidR="00803013">
        <w:t xml:space="preserve">prefekter </w:t>
      </w:r>
      <w:r>
        <w:t>och ska beviljas återhållsamt.</w:t>
      </w:r>
    </w:p>
    <w:p w14:paraId="5E0650BD" w14:textId="77777777" w:rsidR="001427BE" w:rsidRDefault="001427BE" w:rsidP="00524713">
      <w:pPr>
        <w:pStyle w:val="Rubrik2"/>
      </w:pPr>
      <w:bookmarkStart w:id="12" w:name="_Toc179533776"/>
      <w:r>
        <w:t>Introduktionsveckor</w:t>
      </w:r>
      <w:bookmarkEnd w:id="12"/>
    </w:p>
    <w:p w14:paraId="63785DE1" w14:textId="7216402F" w:rsidR="00524713" w:rsidRDefault="00524713" w:rsidP="001427BE">
      <w:pPr>
        <w:pStyle w:val="Rubrik3"/>
      </w:pPr>
      <w:bookmarkStart w:id="13" w:name="_Toc179533777"/>
      <w:r>
        <w:t>Studentkårsaktiviteter</w:t>
      </w:r>
      <w:bookmarkEnd w:id="13"/>
    </w:p>
    <w:p w14:paraId="756CA164" w14:textId="21C8F042" w:rsidR="00524713" w:rsidRPr="001427BE" w:rsidRDefault="006678CB" w:rsidP="00524713">
      <w:r w:rsidRPr="001427BE">
        <w:t>Under introduktionsveckorna</w:t>
      </w:r>
      <w:r w:rsidR="00CB3A2D">
        <w:t xml:space="preserve">, d v s första veckan av </w:t>
      </w:r>
      <w:r w:rsidRPr="001427BE">
        <w:t>höstterminen respektive vårterminen</w:t>
      </w:r>
      <w:r w:rsidR="00CB3A2D">
        <w:t>,</w:t>
      </w:r>
      <w:r w:rsidRPr="001427BE">
        <w:t xml:space="preserve"> ska </w:t>
      </w:r>
      <w:r w:rsidR="001427BE" w:rsidRPr="00A3424E">
        <w:t>de nya programstudenterna</w:t>
      </w:r>
      <w:r w:rsidR="001427BE" w:rsidRPr="001427BE">
        <w:t xml:space="preserve"> </w:t>
      </w:r>
      <w:r w:rsidRPr="001427BE">
        <w:t xml:space="preserve">vara undervisningsfria i schemat </w:t>
      </w:r>
      <w:r w:rsidR="001427BE" w:rsidRPr="001427BE">
        <w:t xml:space="preserve">från kl 15.00 </w:t>
      </w:r>
      <w:r w:rsidRPr="001427BE">
        <w:t>för att möjliggöra för studentkårsaktiviteter.</w:t>
      </w:r>
      <w:r w:rsidR="005C5B8D" w:rsidRPr="001427BE">
        <w:t xml:space="preserve"> </w:t>
      </w:r>
    </w:p>
    <w:p w14:paraId="6E867A36" w14:textId="6CDFDC59" w:rsidR="00925C02" w:rsidRPr="00E046B1" w:rsidRDefault="00DE7B4B" w:rsidP="001427BE">
      <w:pPr>
        <w:pStyle w:val="Rubrik3"/>
      </w:pPr>
      <w:bookmarkStart w:id="14" w:name="_Toc179533778"/>
      <w:bookmarkStart w:id="15" w:name="_Hlk116483726"/>
      <w:r w:rsidRPr="00E046B1">
        <w:t>Välkomst</w:t>
      </w:r>
      <w:r w:rsidR="005160F7" w:rsidRPr="00E046B1">
        <w:t>dagar för nya</w:t>
      </w:r>
      <w:r w:rsidRPr="00E046B1">
        <w:t xml:space="preserve"> studenter</w:t>
      </w:r>
      <w:bookmarkEnd w:id="14"/>
    </w:p>
    <w:p w14:paraId="531A5E34" w14:textId="1B396EDC" w:rsidR="00A65B70" w:rsidRPr="00E046B1" w:rsidRDefault="00D421D7" w:rsidP="00925C02">
      <w:r w:rsidRPr="00E046B1">
        <w:t>Under introduktionsveck</w:t>
      </w:r>
      <w:r w:rsidR="0072283B" w:rsidRPr="00E046B1">
        <w:t>an</w:t>
      </w:r>
      <w:r w:rsidRPr="00E046B1">
        <w:t xml:space="preserve"> vid höstterminen</w:t>
      </w:r>
      <w:r w:rsidR="00104A0F" w:rsidRPr="00E046B1">
        <w:t>s</w:t>
      </w:r>
      <w:r w:rsidRPr="00E046B1">
        <w:t xml:space="preserve"> respektive vårterminens kursstart </w:t>
      </w:r>
      <w:r w:rsidR="005160F7" w:rsidRPr="00E046B1">
        <w:t>anordnar</w:t>
      </w:r>
      <w:r w:rsidR="00656EFA" w:rsidRPr="00E046B1">
        <w:t xml:space="preserve"> </w:t>
      </w:r>
      <w:r w:rsidR="00725DB5" w:rsidRPr="00E046B1">
        <w:t>Mittuniversitetets k</w:t>
      </w:r>
      <w:r w:rsidR="00656EFA" w:rsidRPr="00E046B1">
        <w:t xml:space="preserve">ommunikationsavdelning </w:t>
      </w:r>
      <w:r w:rsidR="00E046B1" w:rsidRPr="00E046B1">
        <w:t xml:space="preserve">fysiska </w:t>
      </w:r>
      <w:r w:rsidR="006E24DE" w:rsidRPr="00E046B1">
        <w:t>välkomst</w:t>
      </w:r>
      <w:r w:rsidR="005160F7" w:rsidRPr="00E046B1">
        <w:t>dagar för</w:t>
      </w:r>
      <w:r w:rsidR="006E24DE" w:rsidRPr="00E046B1">
        <w:t xml:space="preserve"> nya studenter</w:t>
      </w:r>
      <w:r w:rsidR="005160F7" w:rsidRPr="00E046B1">
        <w:t xml:space="preserve"> – en dag på campus Sundsvall och en dag på campus Östersund. </w:t>
      </w:r>
    </w:p>
    <w:p w14:paraId="41EF7869" w14:textId="09288F1B" w:rsidR="00DB0295" w:rsidRDefault="00DB0295" w:rsidP="00DB0295">
      <w:pPr>
        <w:pStyle w:val="Rubrik2"/>
      </w:pPr>
      <w:bookmarkStart w:id="16" w:name="_Toc179533779"/>
      <w:bookmarkEnd w:id="15"/>
      <w:r>
        <w:lastRenderedPageBreak/>
        <w:t>Avslutningshögtid</w:t>
      </w:r>
      <w:bookmarkEnd w:id="16"/>
    </w:p>
    <w:p w14:paraId="3C44FA32" w14:textId="02A3AC43" w:rsidR="003A42BF" w:rsidRPr="00F84BED" w:rsidRDefault="00D55C67" w:rsidP="00DB0295">
      <w:r w:rsidRPr="00D55C67">
        <w:t xml:space="preserve">Enligt rektorsbeslut </w:t>
      </w:r>
      <w:r w:rsidR="00167794">
        <w:t>(</w:t>
      </w:r>
      <w:r w:rsidRPr="00D55C67">
        <w:t>MIUN 2009/1520</w:t>
      </w:r>
      <w:r w:rsidR="00167794">
        <w:t>)</w:t>
      </w:r>
      <w:r w:rsidRPr="00D55C67">
        <w:t xml:space="preserve"> ska avslutningshögtid infalla vid terminens sista vardag. Då den dagen är avsedd för avslutningshögtid för avgångsstudenter </w:t>
      </w:r>
      <w:r w:rsidR="006E24DE" w:rsidRPr="00D55C67">
        <w:t>ska avgångsstudenter inte schemaläggas med undervisning</w:t>
      </w:r>
      <w:r w:rsidR="00025793">
        <w:t xml:space="preserve"> eller examinationer</w:t>
      </w:r>
      <w:r w:rsidRPr="00D55C67">
        <w:t>.</w:t>
      </w:r>
      <w:r w:rsidR="008E0215" w:rsidRPr="00D55C67">
        <w:t xml:space="preserve"> </w:t>
      </w:r>
      <w:r w:rsidR="00F84BED" w:rsidRPr="00F84BED">
        <w:t xml:space="preserve"> </w:t>
      </w:r>
    </w:p>
    <w:p w14:paraId="2D576AFA" w14:textId="3C30A673" w:rsidR="00E21A3D" w:rsidRDefault="00876065" w:rsidP="00E21A3D">
      <w:pPr>
        <w:pStyle w:val="Rubrik1"/>
      </w:pPr>
      <w:bookmarkStart w:id="17" w:name="_Toc179533780"/>
      <w:r>
        <w:t xml:space="preserve">Lokalnyttjande för </w:t>
      </w:r>
      <w:r w:rsidR="00E21A3D">
        <w:t xml:space="preserve">schemaläggning </w:t>
      </w:r>
      <w:r>
        <w:t xml:space="preserve">av undervisning kontra </w:t>
      </w:r>
      <w:r w:rsidR="00E21A3D">
        <w:t>intern lokalbokning</w:t>
      </w:r>
      <w:r>
        <w:t xml:space="preserve"> för andra aktiviteter inom utbildning och forskning</w:t>
      </w:r>
      <w:bookmarkEnd w:id="17"/>
    </w:p>
    <w:p w14:paraId="73098C2F" w14:textId="19103D47" w:rsidR="00A532E2" w:rsidRDefault="00D4627D" w:rsidP="0033567B">
      <w:r>
        <w:t xml:space="preserve">Interna </w:t>
      </w:r>
      <w:r w:rsidR="003D6E74">
        <w:t xml:space="preserve">lokalbokningar av Mittuniversitetets gemensamma </w:t>
      </w:r>
      <w:r w:rsidR="00274B2B">
        <w:t>lokaler</w:t>
      </w:r>
      <w:r w:rsidR="003D6E74">
        <w:t xml:space="preserve"> </w:t>
      </w:r>
      <w:r w:rsidR="003D6E74" w:rsidRPr="00D4627D">
        <w:t>görs av Schemafunktionen</w:t>
      </w:r>
      <w:r w:rsidR="00A532E2">
        <w:t xml:space="preserve"> löpande </w:t>
      </w:r>
      <w:r w:rsidR="00E06292">
        <w:t xml:space="preserve">upp till ett år framåt i tid </w:t>
      </w:r>
      <w:r w:rsidR="00A532E2">
        <w:t>allt</w:t>
      </w:r>
      <w:r w:rsidR="00435A09">
        <w:t xml:space="preserve"> </w:t>
      </w:r>
      <w:r w:rsidR="00A532E2">
        <w:t xml:space="preserve">eftersom </w:t>
      </w:r>
      <w:r w:rsidR="00E06292">
        <w:t xml:space="preserve">önskemål om </w:t>
      </w:r>
      <w:r w:rsidR="00A532E2">
        <w:t>b</w:t>
      </w:r>
      <w:r w:rsidR="008C5297">
        <w:t>okning</w:t>
      </w:r>
      <w:r w:rsidR="00A532E2">
        <w:t xml:space="preserve"> inkommer till Schemafunktionen</w:t>
      </w:r>
      <w:r w:rsidR="0033567B">
        <w:t>.</w:t>
      </w:r>
      <w:r w:rsidR="002951E7">
        <w:t xml:space="preserve"> </w:t>
      </w:r>
    </w:p>
    <w:p w14:paraId="5214C0CA" w14:textId="1C0D6962" w:rsidR="003760CC" w:rsidRDefault="0033567B" w:rsidP="003A1E76">
      <w:r w:rsidRPr="00082529">
        <w:t>Under tentaveckor, omtentaveckor, kursstartsveckor samt sista veckan på termin är lokalnyttjandet högt inom undervisning</w:t>
      </w:r>
      <w:r>
        <w:t>, salstentamen samt</w:t>
      </w:r>
      <w:r w:rsidRPr="00082529">
        <w:t xml:space="preserve"> andra examinationsformer som äger rum på campus. Andra aktiviteter </w:t>
      </w:r>
      <w:r>
        <w:t>och event än undervisning och examinationer</w:t>
      </w:r>
      <w:r w:rsidR="00B26990">
        <w:t>,</w:t>
      </w:r>
      <w:r>
        <w:t xml:space="preserve"> </w:t>
      </w:r>
      <w:r w:rsidRPr="00082529">
        <w:t xml:space="preserve">som har behov av </w:t>
      </w:r>
      <w:r w:rsidR="00B26990">
        <w:t xml:space="preserve">universitetets </w:t>
      </w:r>
      <w:r w:rsidRPr="00082529">
        <w:t>lokaler rekommenderas att i största möjliga mån</w:t>
      </w:r>
      <w:r>
        <w:t xml:space="preserve"> hållas </w:t>
      </w:r>
      <w:r w:rsidRPr="00082529">
        <w:t xml:space="preserve">under andra veckor än ovanstående. </w:t>
      </w:r>
    </w:p>
    <w:p w14:paraId="4953A352" w14:textId="5D66C4C4" w:rsidR="007C4F8F" w:rsidRPr="003A1E76" w:rsidRDefault="007C4F8F" w:rsidP="003A1E76">
      <w:r>
        <w:t>Vid schemaläggning av undervisning schemaläggs stora samläsningar, stora grupper samt först</w:t>
      </w:r>
      <w:r w:rsidR="008C5297">
        <w:t>a</w:t>
      </w:r>
      <w:r>
        <w:t xml:space="preserve">årsprogramstudenter i tidigt skede förutsatt att schemaunderlagen för de kurstillfällena har inkommit till Schemafunktionen senast det datum som Schemafunktionen har angivit som sista inlämningsdatum. I de fall det finns överenskommelser inom Mittuniversitetet att vissa </w:t>
      </w:r>
      <w:r w:rsidR="008C5297">
        <w:t>lokale</w:t>
      </w:r>
      <w:r>
        <w:t>r är prioriterade för vissa kurser så behöver detta meddelas till Schemafunktionen.</w:t>
      </w:r>
    </w:p>
    <w:p w14:paraId="1B32C6A0" w14:textId="2010EBA3" w:rsidR="00826F5F" w:rsidRDefault="005F2843" w:rsidP="005F2843">
      <w:r>
        <w:t xml:space="preserve">Mittuniversitetets personal har behörighet att </w:t>
      </w:r>
      <w:r w:rsidR="003D6E74">
        <w:t>själva boka</w:t>
      </w:r>
      <w:r w:rsidR="00000F15">
        <w:t xml:space="preserve"> </w:t>
      </w:r>
      <w:r w:rsidR="000F4C4D">
        <w:t>universitetets</w:t>
      </w:r>
      <w:r w:rsidR="00284BB4">
        <w:t xml:space="preserve"> </w:t>
      </w:r>
      <w:r w:rsidR="003D6E74">
        <w:t>konferenslokale</w:t>
      </w:r>
      <w:r w:rsidR="00284BB4">
        <w:t>r</w:t>
      </w:r>
      <w:r w:rsidR="003D6E74">
        <w:t>.</w:t>
      </w:r>
      <w:r w:rsidR="008C5297">
        <w:t xml:space="preserve"> </w:t>
      </w:r>
    </w:p>
    <w:p w14:paraId="7DA72442" w14:textId="2D952A2F" w:rsidR="00C96DC2" w:rsidRDefault="00C96DC2" w:rsidP="005F2843">
      <w:r>
        <w:t>Studenter har möjlighet att boka grupprum själva upp till två veckor i förväg.</w:t>
      </w:r>
    </w:p>
    <w:p w14:paraId="74871129" w14:textId="6AD77337" w:rsidR="008C5297" w:rsidRDefault="008C5297" w:rsidP="005F2843">
      <w:r>
        <w:lastRenderedPageBreak/>
        <w:t>Personalens och stude</w:t>
      </w:r>
      <w:r w:rsidR="002B4229">
        <w:t>nte</w:t>
      </w:r>
      <w:r>
        <w:t>rnas bokningar görs genom att vara inloggad i TimeEdit.</w:t>
      </w:r>
    </w:p>
    <w:p w14:paraId="0DAFCD58" w14:textId="73D21CE8" w:rsidR="00E21A3D" w:rsidRPr="00FA09A4" w:rsidRDefault="00E21A3D" w:rsidP="00E21A3D">
      <w:pPr>
        <w:pStyle w:val="Rubrik2"/>
        <w:rPr>
          <w:b/>
          <w:sz w:val="38"/>
          <w:szCs w:val="32"/>
        </w:rPr>
      </w:pPr>
      <w:bookmarkStart w:id="18" w:name="_Toc179533781"/>
      <w:r w:rsidRPr="00FA09A4">
        <w:rPr>
          <w:b/>
          <w:sz w:val="38"/>
          <w:szCs w:val="32"/>
        </w:rPr>
        <w:t>S</w:t>
      </w:r>
      <w:r w:rsidR="00243039" w:rsidRPr="00FA09A4">
        <w:rPr>
          <w:b/>
          <w:sz w:val="38"/>
          <w:szCs w:val="32"/>
        </w:rPr>
        <w:t>chemaändringar</w:t>
      </w:r>
      <w:bookmarkEnd w:id="18"/>
    </w:p>
    <w:p w14:paraId="1E0FF154" w14:textId="7073775F" w:rsidR="002C4BC6" w:rsidRDefault="006C30F0" w:rsidP="00E21A3D">
      <w:r>
        <w:t xml:space="preserve">I samband med att schema publiceras </w:t>
      </w:r>
      <w:r w:rsidR="00003D6C">
        <w:t>ombedes</w:t>
      </w:r>
      <w:r>
        <w:t xml:space="preserve"> lärare, kursansvariga och programansvariga </w:t>
      </w:r>
      <w:r w:rsidR="000F4C4D">
        <w:t xml:space="preserve">att </w:t>
      </w:r>
      <w:r>
        <w:t xml:space="preserve">kontrollera sina scheman och skicka eventuella önskemål om ändringar till Schemafunktionen inom två veckor. Detta för att studenterna ska </w:t>
      </w:r>
      <w:r w:rsidR="008C5297">
        <w:t>ges rimlig tid att</w:t>
      </w:r>
      <w:r>
        <w:t xml:space="preserve"> </w:t>
      </w:r>
      <w:r w:rsidR="00003D6C">
        <w:t>planera sin studietid kombinerat med sin livssituation i övrigt</w:t>
      </w:r>
      <w:r>
        <w:t>.</w:t>
      </w:r>
    </w:p>
    <w:p w14:paraId="3187E4E1" w14:textId="72655888" w:rsidR="002C4BC6" w:rsidRPr="00E949F1" w:rsidRDefault="00FA09A4" w:rsidP="00E21A3D">
      <w:r>
        <w:t xml:space="preserve">Vissa ändringar </w:t>
      </w:r>
      <w:r w:rsidR="000F4C4D">
        <w:t xml:space="preserve">har </w:t>
      </w:r>
      <w:r>
        <w:t xml:space="preserve">personal </w:t>
      </w:r>
      <w:r w:rsidR="000F4C4D">
        <w:t xml:space="preserve">själva möjlighet </w:t>
      </w:r>
      <w:r>
        <w:t xml:space="preserve">att </w:t>
      </w:r>
      <w:r w:rsidR="000F4C4D">
        <w:t xml:space="preserve">utföra </w:t>
      </w:r>
      <w:r w:rsidR="00E949F1">
        <w:t>via SSO-inloggning i TimeEdit Viewer på webben</w:t>
      </w:r>
      <w:r w:rsidR="00045D36">
        <w:t>. Ex</w:t>
      </w:r>
      <w:r w:rsidR="00524022">
        <w:t>empelvis</w:t>
      </w:r>
      <w:r w:rsidR="00045D36">
        <w:t xml:space="preserve"> kan personal</w:t>
      </w:r>
      <w:r w:rsidR="00524022">
        <w:t xml:space="preserve"> </w:t>
      </w:r>
      <w:r w:rsidR="002C4BC6" w:rsidRPr="00E949F1">
        <w:t>lägga till länk</w:t>
      </w:r>
      <w:r w:rsidR="00E949F1" w:rsidRPr="00E949F1">
        <w:t>, ändra personal, moment</w:t>
      </w:r>
      <w:r w:rsidR="00524022">
        <w:t xml:space="preserve"> respektive</w:t>
      </w:r>
      <w:r w:rsidR="00E949F1" w:rsidRPr="00E949F1">
        <w:t xml:space="preserve"> undervisningsgrupp</w:t>
      </w:r>
      <w:r w:rsidR="00045D36">
        <w:t xml:space="preserve"> för schemalagda moment inom sin institution</w:t>
      </w:r>
      <w:r w:rsidR="000F4C4D">
        <w:t>.</w:t>
      </w:r>
    </w:p>
    <w:p w14:paraId="30F568F5" w14:textId="56CD7A98" w:rsidR="00A94383" w:rsidRDefault="00FA09A4" w:rsidP="00E21A3D">
      <w:r>
        <w:t>Schemafunktionen genomför ändringar som personal inte har åtkomst att ändra. Ändringsärende kan skapas i Serviceportalen eller m</w:t>
      </w:r>
      <w:r w:rsidR="002B4229">
        <w:t>ej</w:t>
      </w:r>
      <w:r>
        <w:t xml:space="preserve">las till </w:t>
      </w:r>
      <w:r w:rsidR="0033273E">
        <w:t>Schemafunktionen</w:t>
      </w:r>
      <w:r w:rsidR="00A94383">
        <w:t xml:space="preserve">: </w:t>
      </w:r>
      <w:hyperlink r:id="rId18" w:history="1">
        <w:r w:rsidR="00A94383" w:rsidRPr="00C70B6F">
          <w:rPr>
            <w:rStyle w:val="Hyperlnk"/>
          </w:rPr>
          <w:t>schema@miun.se</w:t>
        </w:r>
      </w:hyperlink>
    </w:p>
    <w:p w14:paraId="1C21BC3E" w14:textId="259B5099" w:rsidR="002B329E" w:rsidRDefault="002B329E" w:rsidP="00E21A3D">
      <w:pPr>
        <w:rPr>
          <w:color w:val="005CB9" w:themeColor="accent1"/>
        </w:rPr>
      </w:pPr>
      <w:r w:rsidRPr="002B329E">
        <w:t>Ändring</w:t>
      </w:r>
      <w:r>
        <w:t>ar</w:t>
      </w:r>
      <w:r w:rsidRPr="002B329E">
        <w:t>/frågor som gäller salstentor och Inspera salstentor i kurser som redan har startat skickas till Tentamenssamordningen</w:t>
      </w:r>
      <w:r w:rsidR="0033273E">
        <w:t>.</w:t>
      </w:r>
    </w:p>
    <w:p w14:paraId="319F233D" w14:textId="138F63BE" w:rsidR="00FA09A4" w:rsidRPr="00B6241C" w:rsidRDefault="006B41BB" w:rsidP="00FA09A4">
      <w:pPr>
        <w:pStyle w:val="Rubrik2"/>
        <w:rPr>
          <w:b/>
          <w:sz w:val="38"/>
          <w:szCs w:val="32"/>
        </w:rPr>
      </w:pPr>
      <w:bookmarkStart w:id="19" w:name="_Toc179533782"/>
      <w:r>
        <w:rPr>
          <w:b/>
          <w:sz w:val="38"/>
          <w:szCs w:val="32"/>
        </w:rPr>
        <w:t>K</w:t>
      </w:r>
      <w:r w:rsidR="00FA09A4" w:rsidRPr="00B6241C">
        <w:rPr>
          <w:b/>
          <w:sz w:val="38"/>
          <w:szCs w:val="32"/>
        </w:rPr>
        <w:t>ontakt och dialog</w:t>
      </w:r>
      <w:bookmarkEnd w:id="19"/>
    </w:p>
    <w:p w14:paraId="5BF3A62D" w14:textId="17C19A4E" w:rsidR="000601F2" w:rsidRPr="0031476E" w:rsidRDefault="00FA09A4" w:rsidP="00FA09A4">
      <w:r w:rsidRPr="00B6241C">
        <w:t xml:space="preserve">Schemafunktionen </w:t>
      </w:r>
      <w:r w:rsidR="000E6F44">
        <w:t>initierar kontinuerliga dialogmöten med institutionerna.</w:t>
      </w:r>
      <w:r w:rsidR="00296703" w:rsidRPr="00B6241C">
        <w:t xml:space="preserve"> </w:t>
      </w:r>
      <w:r w:rsidR="000E6F44">
        <w:t xml:space="preserve">För dialog och utveckling finns även en </w:t>
      </w:r>
      <w:r w:rsidR="00017E8D">
        <w:t>användargrupp för schemaläggning och schemaläggningssystemet</w:t>
      </w:r>
      <w:r w:rsidR="000E6F44">
        <w:t>.</w:t>
      </w:r>
      <w:r w:rsidR="000601F2">
        <w:t xml:space="preserve"> Användargruppen består av representanter som </w:t>
      </w:r>
      <w:r w:rsidR="0042378E">
        <w:t xml:space="preserve">använder och </w:t>
      </w:r>
      <w:r w:rsidR="000601F2">
        <w:t xml:space="preserve">nyttjar systemet. Syftet med denna användargrupp är att fånga upp verksamhetens krav, önskemål och synpunkter kring schemaläggningen vid </w:t>
      </w:r>
      <w:r w:rsidR="000F4C4D">
        <w:t xml:space="preserve">universitetet </w:t>
      </w:r>
      <w:r w:rsidR="000601F2">
        <w:t>– både gällande själva schemaläggningsprocessen och schemaläggningssystemet TimeEdit – för att utveckling av schemaläggningen ska kunna ske utifrån ett strategiskt och långsiktigt perspektiv.</w:t>
      </w:r>
    </w:p>
    <w:p w14:paraId="10AFBADF" w14:textId="5B86EE64" w:rsidR="005F2843" w:rsidRPr="00AC01A1" w:rsidRDefault="005F2843" w:rsidP="005F2843">
      <w:pPr>
        <w:pStyle w:val="Rubrik1"/>
      </w:pPr>
      <w:bookmarkStart w:id="20" w:name="_Toc179533783"/>
      <w:r w:rsidRPr="00AC01A1">
        <w:lastRenderedPageBreak/>
        <w:t>Mer info</w:t>
      </w:r>
      <w:r w:rsidR="000F4C4D">
        <w:t>rmation</w:t>
      </w:r>
      <w:r w:rsidRPr="00AC01A1">
        <w:t xml:space="preserve"> om schema och schemaläggning</w:t>
      </w:r>
      <w:bookmarkEnd w:id="20"/>
    </w:p>
    <w:p w14:paraId="3D962C75" w14:textId="2E89EDAF" w:rsidR="005F2843" w:rsidRDefault="005F2843" w:rsidP="00FA09A4">
      <w:pPr>
        <w:rPr>
          <w:rStyle w:val="Platshllartext"/>
          <w:color w:val="auto"/>
        </w:rPr>
      </w:pPr>
      <w:r w:rsidRPr="00AC01A1">
        <w:rPr>
          <w:rStyle w:val="Platshllartext"/>
          <w:color w:val="auto"/>
        </w:rPr>
        <w:t xml:space="preserve">För mer information kring </w:t>
      </w:r>
      <w:r w:rsidR="000F4C4D">
        <w:rPr>
          <w:rStyle w:val="Platshllartext"/>
          <w:color w:val="auto"/>
        </w:rPr>
        <w:t>s</w:t>
      </w:r>
      <w:r w:rsidRPr="00AC01A1">
        <w:rPr>
          <w:rStyle w:val="Platshllartext"/>
          <w:color w:val="auto"/>
        </w:rPr>
        <w:t xml:space="preserve">chemaläggning </w:t>
      </w:r>
      <w:r w:rsidR="00AC01A1" w:rsidRPr="00AC01A1">
        <w:rPr>
          <w:rStyle w:val="Platshllartext"/>
          <w:color w:val="auto"/>
        </w:rPr>
        <w:t xml:space="preserve">och länkar till lokaler och lokalbokning </w:t>
      </w:r>
      <w:r w:rsidRPr="00AC01A1">
        <w:rPr>
          <w:rStyle w:val="Platshllartext"/>
          <w:color w:val="auto"/>
        </w:rPr>
        <w:t>hänvisas till Schemafunktionens sidor</w:t>
      </w:r>
      <w:r w:rsidR="0042378E">
        <w:rPr>
          <w:rStyle w:val="Platshllartext"/>
          <w:color w:val="auto"/>
        </w:rPr>
        <w:t xml:space="preserve"> på Mittuniversitetets webbplats</w:t>
      </w:r>
      <w:r w:rsidR="00D21C2A">
        <w:rPr>
          <w:rStyle w:val="Platshllartext"/>
          <w:color w:val="auto"/>
        </w:rPr>
        <w:t>.</w:t>
      </w:r>
    </w:p>
    <w:p w14:paraId="7C784FA6" w14:textId="55AB239C" w:rsidR="00B24055" w:rsidRDefault="00B24055" w:rsidP="00B24055">
      <w:pPr>
        <w:rPr>
          <w:rStyle w:val="Platshllartext"/>
          <w:color w:val="auto"/>
        </w:rPr>
      </w:pPr>
    </w:p>
    <w:sectPr w:rsidR="00B24055" w:rsidSect="00B85E88">
      <w:headerReference w:type="first" r:id="rId19"/>
      <w:pgSz w:w="11906" w:h="16838" w:code="9"/>
      <w:pgMar w:top="1247" w:right="240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4E4E9" w14:textId="77777777" w:rsidR="003C1DE6" w:rsidRDefault="003C1DE6" w:rsidP="00E25647">
      <w:pPr>
        <w:spacing w:line="240" w:lineRule="auto"/>
      </w:pPr>
      <w:r>
        <w:separator/>
      </w:r>
    </w:p>
  </w:endnote>
  <w:endnote w:type="continuationSeparator" w:id="0">
    <w:p w14:paraId="565A4161" w14:textId="77777777" w:rsidR="003C1DE6" w:rsidRDefault="003C1DE6"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146F"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3C31CEDA"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624A"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30989E0E"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BCCAD" w14:textId="77777777" w:rsidR="003C1DE6" w:rsidRPr="001565B5" w:rsidRDefault="003C1DE6" w:rsidP="001565B5">
      <w:pPr>
        <w:pStyle w:val="Sidfot"/>
      </w:pPr>
    </w:p>
  </w:footnote>
  <w:footnote w:type="continuationSeparator" w:id="0">
    <w:p w14:paraId="569A7710" w14:textId="77777777" w:rsidR="003C1DE6" w:rsidRDefault="003C1DE6"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4CE7" w14:textId="27790CDB" w:rsidR="003708CE" w:rsidRDefault="00000000" w:rsidP="003708CE">
    <w:pPr>
      <w:pStyle w:val="Infotext"/>
      <w:spacing w:after="60"/>
    </w:pPr>
    <w:sdt>
      <w:sdtPr>
        <w:id w:val="114114791"/>
        <w:dataBinding w:prefixMappings="xmlns:ns0='LPXML' " w:xpath="/ns0:root[1]/ns0:dokumenttyp[1]" w:storeItemID="{407CBF84-C702-402A-8C36-897AC1481FD7}"/>
        <w:text/>
      </w:sdtPr>
      <w:sdtContent>
        <w:r w:rsidR="003D5093">
          <w:t>Styrdokument</w:t>
        </w:r>
      </w:sdtContent>
    </w:sdt>
  </w:p>
  <w:sdt>
    <w:sdtPr>
      <w:rPr>
        <w:rFonts w:asciiTheme="majorHAnsi" w:hAnsiTheme="majorHAnsi" w:cstheme="majorHAnsi"/>
      </w:rPr>
      <w:id w:val="1131980980"/>
      <w:dataBinding w:prefixMappings="xmlns:ns0='LPXML' " w:xpath="/ns0:root[1]/ns0:Datum[1]" w:storeItemID="{407CBF84-C702-402A-8C36-897AC1481FD7}"/>
      <w:date w:fullDate="2024-11-05T00:00:00Z">
        <w:dateFormat w:val="yyyy-MM-dd"/>
        <w:lid w:val="sv-SE"/>
        <w:storeMappedDataAs w:val="dateTime"/>
        <w:calendar w:val="gregorian"/>
      </w:date>
    </w:sdtPr>
    <w:sdtContent>
      <w:p w14:paraId="52260A2A" w14:textId="6BD9AA9A" w:rsidR="003708CE" w:rsidRDefault="00010DB0" w:rsidP="003708CE">
        <w:pPr>
          <w:pStyle w:val="Infotext"/>
          <w:spacing w:after="60"/>
          <w:rPr>
            <w:rFonts w:asciiTheme="majorHAnsi" w:hAnsiTheme="majorHAnsi" w:cstheme="majorHAnsi"/>
          </w:rPr>
        </w:pPr>
        <w:r>
          <w:rPr>
            <w:rFonts w:asciiTheme="majorHAnsi" w:hAnsiTheme="majorHAnsi" w:cstheme="majorHAnsi"/>
          </w:rPr>
          <w:t>2024-11-05</w:t>
        </w:r>
      </w:p>
    </w:sdtContent>
  </w:sdt>
  <w:p w14:paraId="1860DBB4" w14:textId="60DC5503" w:rsidR="00545972" w:rsidRDefault="003708CE" w:rsidP="005B2F23">
    <w:pPr>
      <w:pStyle w:val="Infotext"/>
      <w:spacing w:after="960"/>
    </w:pPr>
    <w:r w:rsidRPr="008E2E69">
      <w:t>Diarienummer</w:t>
    </w:r>
    <w:r w:rsidRPr="00D632F3">
      <w:t xml:space="preserve">: </w:t>
    </w:r>
    <w:sdt>
      <w:sdtPr>
        <w:id w:val="1491218280"/>
        <w:dataBinding w:prefixMappings="xmlns:ns0='LPXML' " w:xpath="/ns0:root[1]/ns0:Diarienummer[1]" w:storeItemID="{407CBF84-C702-402A-8C36-897AC1481FD7}"/>
        <w:text/>
      </w:sdtPr>
      <w:sdtContent>
        <w:r w:rsidR="00CE138A">
          <w:t>2024/2651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A4CA" w14:textId="27D86B49" w:rsidR="00641999" w:rsidRDefault="00000000" w:rsidP="003708CE">
    <w:pPr>
      <w:pStyle w:val="Infotext"/>
      <w:spacing w:after="60"/>
    </w:pPr>
    <w:sdt>
      <w:sdtPr>
        <w:id w:val="1887750758"/>
        <w:placeholder>
          <w:docPart w:val="10256E2F1C504E0DA2D5C1FF5E2F272E"/>
        </w:placeholder>
        <w:dataBinding w:prefixMappings="xmlns:ns0='LPXML' " w:xpath="/ns0:root[1]/ns0:dokumenttyp[1]" w:storeItemID="{407CBF84-C702-402A-8C36-897AC1481FD7}"/>
        <w:text/>
      </w:sdtPr>
      <w:sdtContent>
        <w:r w:rsidR="003D5093">
          <w:t>Styrdokument</w:t>
        </w:r>
      </w:sdtContent>
    </w:sdt>
  </w:p>
  <w:sdt>
    <w:sdtPr>
      <w:rPr>
        <w:rFonts w:asciiTheme="majorHAnsi" w:hAnsiTheme="majorHAnsi" w:cstheme="majorHAnsi"/>
      </w:rPr>
      <w:id w:val="322235858"/>
      <w:placeholder>
        <w:docPart w:val="307496F3F33D4FB4B5984032B8416EAD"/>
      </w:placeholder>
      <w:dataBinding w:prefixMappings="xmlns:ns0='LPXML' " w:xpath="/ns0:root[1]/ns0:Datum[1]" w:storeItemID="{407CBF84-C702-402A-8C36-897AC1481FD7}"/>
      <w:date w:fullDate="2024-11-05T00:00:00Z">
        <w:dateFormat w:val="yyyy-MM-dd"/>
        <w:lid w:val="sv-SE"/>
        <w:storeMappedDataAs w:val="dateTime"/>
        <w:calendar w:val="gregorian"/>
      </w:date>
    </w:sdtPr>
    <w:sdtContent>
      <w:p w14:paraId="3932B76B" w14:textId="082F65E6" w:rsidR="00641999" w:rsidRDefault="00010DB0" w:rsidP="003708CE">
        <w:pPr>
          <w:pStyle w:val="Infotext"/>
          <w:spacing w:after="60"/>
          <w:rPr>
            <w:rFonts w:asciiTheme="majorHAnsi" w:hAnsiTheme="majorHAnsi" w:cstheme="majorHAnsi"/>
          </w:rPr>
        </w:pPr>
        <w:r>
          <w:rPr>
            <w:rFonts w:asciiTheme="majorHAnsi" w:hAnsiTheme="majorHAnsi" w:cstheme="majorHAnsi"/>
          </w:rPr>
          <w:t>2024-11-05</w:t>
        </w:r>
      </w:p>
    </w:sdtContent>
  </w:sdt>
  <w:p w14:paraId="69B35C22" w14:textId="103159E8" w:rsidR="00641999" w:rsidRDefault="00641999" w:rsidP="00042F85">
    <w:pPr>
      <w:pStyle w:val="Infotext"/>
      <w:spacing w:after="720"/>
    </w:pPr>
    <w:r w:rsidRPr="008E2E69">
      <w:t>Diarienummer</w:t>
    </w:r>
    <w:r w:rsidRPr="00D632F3">
      <w:t xml:space="preserve">: </w:t>
    </w:r>
    <w:sdt>
      <w:sdtPr>
        <w:id w:val="183870032"/>
        <w:placeholder>
          <w:docPart w:val="27C5597BA56043C382531FE72147FB6C"/>
        </w:placeholder>
        <w:dataBinding w:prefixMappings="xmlns:ns0='LPXML' " w:xpath="/ns0:root[1]/ns0:Diarienummer[1]" w:storeItemID="{407CBF84-C702-402A-8C36-897AC1481FD7}"/>
        <w:text/>
      </w:sdtPr>
      <w:sdtContent>
        <w:r w:rsidR="00CE138A">
          <w:t>2024/2651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CF12" w14:textId="5CE89FA6" w:rsidR="003708CE" w:rsidRDefault="00000000" w:rsidP="003708CE">
    <w:pPr>
      <w:pStyle w:val="Infotext"/>
      <w:spacing w:after="60"/>
    </w:pPr>
    <w:sdt>
      <w:sdtPr>
        <w:id w:val="-406922143"/>
        <w:placeholder>
          <w:docPart w:val="74704BC503AC4B48BEBCAF13E9DF2ADC"/>
        </w:placeholder>
        <w:dataBinding w:prefixMappings="xmlns:ns0='LPXML' " w:xpath="/ns0:root[1]/ns0:dokumenttyp[1]" w:storeItemID="{407CBF84-C702-402A-8C36-897AC1481FD7}"/>
        <w:text/>
      </w:sdtPr>
      <w:sdtContent>
        <w:r w:rsidR="003D5093">
          <w:t>Styrdokument</w:t>
        </w:r>
      </w:sdtContent>
    </w:sdt>
  </w:p>
  <w:sdt>
    <w:sdtPr>
      <w:rPr>
        <w:rFonts w:asciiTheme="majorHAnsi" w:hAnsiTheme="majorHAnsi" w:cstheme="majorHAnsi"/>
      </w:rPr>
      <w:id w:val="-486248111"/>
      <w:placeholder>
        <w:docPart w:val="85A373F61CA44815A6DFCC3A7930B188"/>
      </w:placeholder>
      <w:dataBinding w:prefixMappings="xmlns:ns0='LPXML' " w:xpath="/ns0:root[1]/ns0:Datum[1]" w:storeItemID="{407CBF84-C702-402A-8C36-897AC1481FD7}"/>
      <w:date w:fullDate="2024-11-05T00:00:00Z">
        <w:dateFormat w:val="yyyy-MM-dd"/>
        <w:lid w:val="sv-SE"/>
        <w:storeMappedDataAs w:val="dateTime"/>
        <w:calendar w:val="gregorian"/>
      </w:date>
    </w:sdtPr>
    <w:sdtContent>
      <w:p w14:paraId="07A3ABE7" w14:textId="40C1976F" w:rsidR="003708CE" w:rsidRDefault="00010DB0" w:rsidP="003708CE">
        <w:pPr>
          <w:pStyle w:val="Infotext"/>
          <w:spacing w:after="60"/>
          <w:rPr>
            <w:rFonts w:asciiTheme="majorHAnsi" w:hAnsiTheme="majorHAnsi" w:cstheme="majorHAnsi"/>
          </w:rPr>
        </w:pPr>
        <w:r>
          <w:rPr>
            <w:rFonts w:asciiTheme="majorHAnsi" w:hAnsiTheme="majorHAnsi" w:cstheme="majorHAnsi"/>
          </w:rPr>
          <w:t>2024-11-05</w:t>
        </w:r>
      </w:p>
    </w:sdtContent>
  </w:sdt>
  <w:p w14:paraId="2D065F89" w14:textId="124F8E1E" w:rsidR="003708CE" w:rsidRDefault="003708CE" w:rsidP="00586BC8">
    <w:pPr>
      <w:pStyle w:val="Infotext"/>
      <w:spacing w:after="960"/>
    </w:pPr>
    <w:r w:rsidRPr="008E2E69">
      <w:t>Diarienummer</w:t>
    </w:r>
    <w:r w:rsidRPr="00D632F3">
      <w:t xml:space="preserve">: </w:t>
    </w:r>
    <w:sdt>
      <w:sdtPr>
        <w:id w:val="-2130007982"/>
        <w:placeholder>
          <w:docPart w:val="EB143BAF70F6427AA5D7EAFD254F2148"/>
        </w:placeholder>
        <w:dataBinding w:prefixMappings="xmlns:ns0='LPXML' " w:xpath="/ns0:root[1]/ns0:Diarienummer[1]" w:storeItemID="{407CBF84-C702-402A-8C36-897AC1481FD7}"/>
        <w:text/>
      </w:sdtPr>
      <w:sdtContent>
        <w:r w:rsidR="00CE138A">
          <w:t>2024/2651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56C03D77"/>
    <w:multiLevelType w:val="hybridMultilevel"/>
    <w:tmpl w:val="3B7084DA"/>
    <w:lvl w:ilvl="0" w:tplc="FADC5196">
      <w:numFmt w:val="bullet"/>
      <w:lvlText w:val="-"/>
      <w:lvlJc w:val="left"/>
      <w:pPr>
        <w:ind w:left="720" w:hanging="360"/>
      </w:pPr>
      <w:rPr>
        <w:rFonts w:ascii="Palatino Linotype" w:eastAsia="Calibri" w:hAnsi="Palatino Linotype"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272035"/>
    <w:multiLevelType w:val="multilevel"/>
    <w:tmpl w:val="FB883CFA"/>
    <w:numStyleLink w:val="Listformatnumreraderubriker"/>
  </w:abstractNum>
  <w:abstractNum w:abstractNumId="16" w15:restartNumberingAfterBreak="0">
    <w:nsid w:val="5D2656F6"/>
    <w:multiLevelType w:val="multilevel"/>
    <w:tmpl w:val="00D2B484"/>
    <w:numStyleLink w:val="Listformatpunktlista2"/>
  </w:abstractNum>
  <w:abstractNum w:abstractNumId="17" w15:restartNumberingAfterBreak="0">
    <w:nsid w:val="5DC462E2"/>
    <w:multiLevelType w:val="hybridMultilevel"/>
    <w:tmpl w:val="26981592"/>
    <w:lvl w:ilvl="0" w:tplc="0944F5D8">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71694612">
    <w:abstractNumId w:val="19"/>
  </w:num>
  <w:num w:numId="2" w16cid:durableId="1634211321">
    <w:abstractNumId w:val="18"/>
  </w:num>
  <w:num w:numId="3" w16cid:durableId="1890648914">
    <w:abstractNumId w:val="11"/>
  </w:num>
  <w:num w:numId="4" w16cid:durableId="2001544365">
    <w:abstractNumId w:val="6"/>
  </w:num>
  <w:num w:numId="5" w16cid:durableId="1525704671">
    <w:abstractNumId w:val="19"/>
  </w:num>
  <w:num w:numId="6" w16cid:durableId="882401905">
    <w:abstractNumId w:val="3"/>
  </w:num>
  <w:num w:numId="7" w16cid:durableId="2046951645">
    <w:abstractNumId w:val="2"/>
  </w:num>
  <w:num w:numId="8" w16cid:durableId="1404177123">
    <w:abstractNumId w:val="1"/>
  </w:num>
  <w:num w:numId="9" w16cid:durableId="915817971">
    <w:abstractNumId w:val="0"/>
  </w:num>
  <w:num w:numId="10" w16cid:durableId="901907713">
    <w:abstractNumId w:val="16"/>
  </w:num>
  <w:num w:numId="11" w16cid:durableId="1971740877">
    <w:abstractNumId w:val="15"/>
  </w:num>
  <w:num w:numId="12" w16cid:durableId="462499645">
    <w:abstractNumId w:val="5"/>
  </w:num>
  <w:num w:numId="13" w16cid:durableId="352197597">
    <w:abstractNumId w:val="4"/>
  </w:num>
  <w:num w:numId="14" w16cid:durableId="383019020">
    <w:abstractNumId w:val="8"/>
  </w:num>
  <w:num w:numId="15" w16cid:durableId="774060027">
    <w:abstractNumId w:val="9"/>
  </w:num>
  <w:num w:numId="16" w16cid:durableId="2014526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3513746">
    <w:abstractNumId w:val="12"/>
  </w:num>
  <w:num w:numId="18" w16cid:durableId="590436371">
    <w:abstractNumId w:val="7"/>
  </w:num>
  <w:num w:numId="19" w16cid:durableId="409352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2610011">
    <w:abstractNumId w:val="10"/>
  </w:num>
  <w:num w:numId="21" w16cid:durableId="1581791631">
    <w:abstractNumId w:val="14"/>
  </w:num>
  <w:num w:numId="22" w16cid:durableId="1128089129">
    <w:abstractNumId w:val="17"/>
  </w:num>
  <w:num w:numId="23" w16cid:durableId="116628823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3B"/>
    <w:rsid w:val="0000059E"/>
    <w:rsid w:val="00000F15"/>
    <w:rsid w:val="00003D6C"/>
    <w:rsid w:val="0000433A"/>
    <w:rsid w:val="000107AA"/>
    <w:rsid w:val="00010B85"/>
    <w:rsid w:val="00010DB0"/>
    <w:rsid w:val="0001235F"/>
    <w:rsid w:val="00017E8D"/>
    <w:rsid w:val="00020939"/>
    <w:rsid w:val="00025793"/>
    <w:rsid w:val="00030D6E"/>
    <w:rsid w:val="000400FC"/>
    <w:rsid w:val="00042F85"/>
    <w:rsid w:val="00045D36"/>
    <w:rsid w:val="000508DE"/>
    <w:rsid w:val="000601B1"/>
    <w:rsid w:val="000601F2"/>
    <w:rsid w:val="000604A7"/>
    <w:rsid w:val="00065CCA"/>
    <w:rsid w:val="00071319"/>
    <w:rsid w:val="00072900"/>
    <w:rsid w:val="00082529"/>
    <w:rsid w:val="00096720"/>
    <w:rsid w:val="000A02FC"/>
    <w:rsid w:val="000A02FD"/>
    <w:rsid w:val="000A18A5"/>
    <w:rsid w:val="000B2855"/>
    <w:rsid w:val="000B5F5B"/>
    <w:rsid w:val="000B6DA1"/>
    <w:rsid w:val="000D2015"/>
    <w:rsid w:val="000D732A"/>
    <w:rsid w:val="000D742D"/>
    <w:rsid w:val="000E1C0E"/>
    <w:rsid w:val="000E3404"/>
    <w:rsid w:val="000E4034"/>
    <w:rsid w:val="000E6F44"/>
    <w:rsid w:val="000F151E"/>
    <w:rsid w:val="000F3CB3"/>
    <w:rsid w:val="000F4C4D"/>
    <w:rsid w:val="000F60CF"/>
    <w:rsid w:val="001002AA"/>
    <w:rsid w:val="00104A0F"/>
    <w:rsid w:val="00130729"/>
    <w:rsid w:val="0013381F"/>
    <w:rsid w:val="0013632C"/>
    <w:rsid w:val="00137125"/>
    <w:rsid w:val="001427BE"/>
    <w:rsid w:val="001462A8"/>
    <w:rsid w:val="001508E7"/>
    <w:rsid w:val="001565B5"/>
    <w:rsid w:val="0015689A"/>
    <w:rsid w:val="00162C9C"/>
    <w:rsid w:val="00165B16"/>
    <w:rsid w:val="00167794"/>
    <w:rsid w:val="0017096C"/>
    <w:rsid w:val="00182B3B"/>
    <w:rsid w:val="0019145C"/>
    <w:rsid w:val="001A2EDE"/>
    <w:rsid w:val="001A4539"/>
    <w:rsid w:val="001A58A7"/>
    <w:rsid w:val="001B0180"/>
    <w:rsid w:val="001B23DB"/>
    <w:rsid w:val="001B36D7"/>
    <w:rsid w:val="001C1299"/>
    <w:rsid w:val="001D499C"/>
    <w:rsid w:val="001E010D"/>
    <w:rsid w:val="001E2799"/>
    <w:rsid w:val="001E3034"/>
    <w:rsid w:val="001F0804"/>
    <w:rsid w:val="001F0812"/>
    <w:rsid w:val="00205EB0"/>
    <w:rsid w:val="00211143"/>
    <w:rsid w:val="0021707C"/>
    <w:rsid w:val="00225E13"/>
    <w:rsid w:val="0023161A"/>
    <w:rsid w:val="002346BA"/>
    <w:rsid w:val="00237A11"/>
    <w:rsid w:val="00241D8E"/>
    <w:rsid w:val="00243039"/>
    <w:rsid w:val="002465A2"/>
    <w:rsid w:val="00251465"/>
    <w:rsid w:val="00256EC9"/>
    <w:rsid w:val="0025727C"/>
    <w:rsid w:val="00270306"/>
    <w:rsid w:val="0027114F"/>
    <w:rsid w:val="00273C27"/>
    <w:rsid w:val="00274B2B"/>
    <w:rsid w:val="00275802"/>
    <w:rsid w:val="00284AF2"/>
    <w:rsid w:val="00284BB4"/>
    <w:rsid w:val="002872AF"/>
    <w:rsid w:val="0029143A"/>
    <w:rsid w:val="002951E7"/>
    <w:rsid w:val="00295CAA"/>
    <w:rsid w:val="00296703"/>
    <w:rsid w:val="0029770C"/>
    <w:rsid w:val="002A6718"/>
    <w:rsid w:val="002B329E"/>
    <w:rsid w:val="002B4229"/>
    <w:rsid w:val="002C4BC6"/>
    <w:rsid w:val="002C6EC7"/>
    <w:rsid w:val="002C7BDF"/>
    <w:rsid w:val="002D1A6B"/>
    <w:rsid w:val="002D1DC5"/>
    <w:rsid w:val="002E0806"/>
    <w:rsid w:val="002F2FCC"/>
    <w:rsid w:val="00303DCD"/>
    <w:rsid w:val="0030406C"/>
    <w:rsid w:val="00304755"/>
    <w:rsid w:val="0031288F"/>
    <w:rsid w:val="0031476E"/>
    <w:rsid w:val="00317C32"/>
    <w:rsid w:val="00321716"/>
    <w:rsid w:val="0032400C"/>
    <w:rsid w:val="0033273E"/>
    <w:rsid w:val="00332B42"/>
    <w:rsid w:val="0033567B"/>
    <w:rsid w:val="00342BAB"/>
    <w:rsid w:val="00342D40"/>
    <w:rsid w:val="00350215"/>
    <w:rsid w:val="00350FBC"/>
    <w:rsid w:val="003539C9"/>
    <w:rsid w:val="00360DF5"/>
    <w:rsid w:val="003627A2"/>
    <w:rsid w:val="00364A90"/>
    <w:rsid w:val="003677FC"/>
    <w:rsid w:val="00367A11"/>
    <w:rsid w:val="003708CE"/>
    <w:rsid w:val="00374664"/>
    <w:rsid w:val="003760CC"/>
    <w:rsid w:val="00381501"/>
    <w:rsid w:val="003816F9"/>
    <w:rsid w:val="00382338"/>
    <w:rsid w:val="003938E6"/>
    <w:rsid w:val="003A1E76"/>
    <w:rsid w:val="003A36D1"/>
    <w:rsid w:val="003A42BF"/>
    <w:rsid w:val="003A4AE7"/>
    <w:rsid w:val="003B45A5"/>
    <w:rsid w:val="003B6E48"/>
    <w:rsid w:val="003C19D5"/>
    <w:rsid w:val="003C1DE6"/>
    <w:rsid w:val="003C3CAA"/>
    <w:rsid w:val="003D5093"/>
    <w:rsid w:val="003D6E74"/>
    <w:rsid w:val="003E1889"/>
    <w:rsid w:val="003E1F47"/>
    <w:rsid w:val="003E2BB0"/>
    <w:rsid w:val="003E4BDD"/>
    <w:rsid w:val="003F115C"/>
    <w:rsid w:val="003F272E"/>
    <w:rsid w:val="003F3BD7"/>
    <w:rsid w:val="003F4840"/>
    <w:rsid w:val="003F74B5"/>
    <w:rsid w:val="004050F1"/>
    <w:rsid w:val="004139A6"/>
    <w:rsid w:val="00413E88"/>
    <w:rsid w:val="00414B6E"/>
    <w:rsid w:val="00416052"/>
    <w:rsid w:val="0042040B"/>
    <w:rsid w:val="0042378E"/>
    <w:rsid w:val="004310AB"/>
    <w:rsid w:val="00433FC1"/>
    <w:rsid w:val="00434500"/>
    <w:rsid w:val="00435A09"/>
    <w:rsid w:val="00436ACA"/>
    <w:rsid w:val="00440888"/>
    <w:rsid w:val="00440905"/>
    <w:rsid w:val="00441B72"/>
    <w:rsid w:val="00441E10"/>
    <w:rsid w:val="00445860"/>
    <w:rsid w:val="0044747B"/>
    <w:rsid w:val="0045046E"/>
    <w:rsid w:val="00462E47"/>
    <w:rsid w:val="00467B9D"/>
    <w:rsid w:val="00471821"/>
    <w:rsid w:val="00474416"/>
    <w:rsid w:val="00474A04"/>
    <w:rsid w:val="0047515C"/>
    <w:rsid w:val="00477FDC"/>
    <w:rsid w:val="00480213"/>
    <w:rsid w:val="00482434"/>
    <w:rsid w:val="00492B2F"/>
    <w:rsid w:val="004944D5"/>
    <w:rsid w:val="00496C91"/>
    <w:rsid w:val="004A50F6"/>
    <w:rsid w:val="004A6185"/>
    <w:rsid w:val="004A70CB"/>
    <w:rsid w:val="004B1016"/>
    <w:rsid w:val="004B1644"/>
    <w:rsid w:val="004C1594"/>
    <w:rsid w:val="004D36DC"/>
    <w:rsid w:val="004F3227"/>
    <w:rsid w:val="00501550"/>
    <w:rsid w:val="00511816"/>
    <w:rsid w:val="00513028"/>
    <w:rsid w:val="005160F7"/>
    <w:rsid w:val="00524022"/>
    <w:rsid w:val="00524713"/>
    <w:rsid w:val="0052684F"/>
    <w:rsid w:val="00526960"/>
    <w:rsid w:val="00544BA2"/>
    <w:rsid w:val="00545972"/>
    <w:rsid w:val="00547983"/>
    <w:rsid w:val="005550CC"/>
    <w:rsid w:val="005804DF"/>
    <w:rsid w:val="0058105A"/>
    <w:rsid w:val="00586BC8"/>
    <w:rsid w:val="0059072C"/>
    <w:rsid w:val="00590778"/>
    <w:rsid w:val="00594CBA"/>
    <w:rsid w:val="005A1F71"/>
    <w:rsid w:val="005B1832"/>
    <w:rsid w:val="005B18E3"/>
    <w:rsid w:val="005B2F23"/>
    <w:rsid w:val="005C1189"/>
    <w:rsid w:val="005C362E"/>
    <w:rsid w:val="005C5B8D"/>
    <w:rsid w:val="005D0783"/>
    <w:rsid w:val="005E3AF4"/>
    <w:rsid w:val="005E40AA"/>
    <w:rsid w:val="005E53A0"/>
    <w:rsid w:val="005F2843"/>
    <w:rsid w:val="005F3FAB"/>
    <w:rsid w:val="00604735"/>
    <w:rsid w:val="00606C34"/>
    <w:rsid w:val="0061470B"/>
    <w:rsid w:val="00617E7A"/>
    <w:rsid w:val="00620E98"/>
    <w:rsid w:val="0062303E"/>
    <w:rsid w:val="0062646B"/>
    <w:rsid w:val="00630209"/>
    <w:rsid w:val="00641999"/>
    <w:rsid w:val="006419CE"/>
    <w:rsid w:val="0064276E"/>
    <w:rsid w:val="0064383F"/>
    <w:rsid w:val="00644641"/>
    <w:rsid w:val="0064705F"/>
    <w:rsid w:val="00650B23"/>
    <w:rsid w:val="00654961"/>
    <w:rsid w:val="00656EFA"/>
    <w:rsid w:val="006607FE"/>
    <w:rsid w:val="00662B38"/>
    <w:rsid w:val="00664E1D"/>
    <w:rsid w:val="006678CB"/>
    <w:rsid w:val="00675FF0"/>
    <w:rsid w:val="00676964"/>
    <w:rsid w:val="00677A37"/>
    <w:rsid w:val="0068014B"/>
    <w:rsid w:val="00680823"/>
    <w:rsid w:val="00684048"/>
    <w:rsid w:val="006904F6"/>
    <w:rsid w:val="0069094B"/>
    <w:rsid w:val="006927D2"/>
    <w:rsid w:val="006A283B"/>
    <w:rsid w:val="006B01B9"/>
    <w:rsid w:val="006B2E8E"/>
    <w:rsid w:val="006B41BB"/>
    <w:rsid w:val="006B4D1B"/>
    <w:rsid w:val="006B6100"/>
    <w:rsid w:val="006C1D81"/>
    <w:rsid w:val="006C30F0"/>
    <w:rsid w:val="006C7F6C"/>
    <w:rsid w:val="006E24DE"/>
    <w:rsid w:val="006E63BE"/>
    <w:rsid w:val="006E78E9"/>
    <w:rsid w:val="006F3B52"/>
    <w:rsid w:val="006F7DB4"/>
    <w:rsid w:val="006F7E5A"/>
    <w:rsid w:val="00707BBE"/>
    <w:rsid w:val="00710D48"/>
    <w:rsid w:val="0071190E"/>
    <w:rsid w:val="007119E4"/>
    <w:rsid w:val="00714D9A"/>
    <w:rsid w:val="00715DD8"/>
    <w:rsid w:val="0072258C"/>
    <w:rsid w:val="0072283B"/>
    <w:rsid w:val="0072301D"/>
    <w:rsid w:val="00725DB5"/>
    <w:rsid w:val="007308DC"/>
    <w:rsid w:val="007355F7"/>
    <w:rsid w:val="00735A2C"/>
    <w:rsid w:val="0073754A"/>
    <w:rsid w:val="00746D2E"/>
    <w:rsid w:val="0075217A"/>
    <w:rsid w:val="00752761"/>
    <w:rsid w:val="00765DCC"/>
    <w:rsid w:val="007669AF"/>
    <w:rsid w:val="00776913"/>
    <w:rsid w:val="00781A86"/>
    <w:rsid w:val="00787EFF"/>
    <w:rsid w:val="00790808"/>
    <w:rsid w:val="00792F23"/>
    <w:rsid w:val="007A22AF"/>
    <w:rsid w:val="007A4D1A"/>
    <w:rsid w:val="007B3664"/>
    <w:rsid w:val="007C1402"/>
    <w:rsid w:val="007C4F8F"/>
    <w:rsid w:val="007D1A2F"/>
    <w:rsid w:val="007D46B0"/>
    <w:rsid w:val="007E591B"/>
    <w:rsid w:val="007F52D3"/>
    <w:rsid w:val="007F5B9C"/>
    <w:rsid w:val="007F6037"/>
    <w:rsid w:val="00803013"/>
    <w:rsid w:val="00803397"/>
    <w:rsid w:val="00803724"/>
    <w:rsid w:val="00804A07"/>
    <w:rsid w:val="0080721B"/>
    <w:rsid w:val="00816B0E"/>
    <w:rsid w:val="0082564F"/>
    <w:rsid w:val="00826F5F"/>
    <w:rsid w:val="00830F24"/>
    <w:rsid w:val="00832EDA"/>
    <w:rsid w:val="00836A15"/>
    <w:rsid w:val="00836BFB"/>
    <w:rsid w:val="00842851"/>
    <w:rsid w:val="00842A5F"/>
    <w:rsid w:val="00847DB3"/>
    <w:rsid w:val="00851366"/>
    <w:rsid w:val="00851E1E"/>
    <w:rsid w:val="008564A4"/>
    <w:rsid w:val="00860319"/>
    <w:rsid w:val="008614D7"/>
    <w:rsid w:val="00862974"/>
    <w:rsid w:val="00864765"/>
    <w:rsid w:val="00870549"/>
    <w:rsid w:val="00876065"/>
    <w:rsid w:val="00881FF0"/>
    <w:rsid w:val="00882E85"/>
    <w:rsid w:val="008856C6"/>
    <w:rsid w:val="00885C44"/>
    <w:rsid w:val="008879C3"/>
    <w:rsid w:val="00891659"/>
    <w:rsid w:val="00893289"/>
    <w:rsid w:val="008B154B"/>
    <w:rsid w:val="008B5138"/>
    <w:rsid w:val="008C5297"/>
    <w:rsid w:val="008D0A08"/>
    <w:rsid w:val="008D0CC8"/>
    <w:rsid w:val="008D2DF7"/>
    <w:rsid w:val="008D32F3"/>
    <w:rsid w:val="008E0215"/>
    <w:rsid w:val="008E0364"/>
    <w:rsid w:val="008E1D6B"/>
    <w:rsid w:val="008E2A47"/>
    <w:rsid w:val="008E2E69"/>
    <w:rsid w:val="008F27D8"/>
    <w:rsid w:val="008F3D28"/>
    <w:rsid w:val="008F4071"/>
    <w:rsid w:val="008F4736"/>
    <w:rsid w:val="008F7A3B"/>
    <w:rsid w:val="00905B9D"/>
    <w:rsid w:val="00915173"/>
    <w:rsid w:val="009161BE"/>
    <w:rsid w:val="0091674E"/>
    <w:rsid w:val="00920A5C"/>
    <w:rsid w:val="00925C02"/>
    <w:rsid w:val="00925F98"/>
    <w:rsid w:val="009332A6"/>
    <w:rsid w:val="009341B4"/>
    <w:rsid w:val="009368D4"/>
    <w:rsid w:val="00937407"/>
    <w:rsid w:val="00952B2F"/>
    <w:rsid w:val="00957B73"/>
    <w:rsid w:val="009604E0"/>
    <w:rsid w:val="00970E4C"/>
    <w:rsid w:val="00971A6A"/>
    <w:rsid w:val="00975282"/>
    <w:rsid w:val="00984BB1"/>
    <w:rsid w:val="00987FE2"/>
    <w:rsid w:val="00992047"/>
    <w:rsid w:val="009968CF"/>
    <w:rsid w:val="009B2BA5"/>
    <w:rsid w:val="009B4139"/>
    <w:rsid w:val="009B454F"/>
    <w:rsid w:val="009B678E"/>
    <w:rsid w:val="009C7508"/>
    <w:rsid w:val="009D1037"/>
    <w:rsid w:val="009D59CA"/>
    <w:rsid w:val="009F5368"/>
    <w:rsid w:val="009F7E8F"/>
    <w:rsid w:val="00A03753"/>
    <w:rsid w:val="00A15981"/>
    <w:rsid w:val="00A17EC6"/>
    <w:rsid w:val="00A257FF"/>
    <w:rsid w:val="00A27611"/>
    <w:rsid w:val="00A3424E"/>
    <w:rsid w:val="00A4464D"/>
    <w:rsid w:val="00A45E22"/>
    <w:rsid w:val="00A471E5"/>
    <w:rsid w:val="00A50DA2"/>
    <w:rsid w:val="00A50F3D"/>
    <w:rsid w:val="00A532E2"/>
    <w:rsid w:val="00A55BE8"/>
    <w:rsid w:val="00A634D2"/>
    <w:rsid w:val="00A63B21"/>
    <w:rsid w:val="00A64442"/>
    <w:rsid w:val="00A65B70"/>
    <w:rsid w:val="00A66AB8"/>
    <w:rsid w:val="00A7044F"/>
    <w:rsid w:val="00A735FB"/>
    <w:rsid w:val="00A9350C"/>
    <w:rsid w:val="00A94383"/>
    <w:rsid w:val="00A94F83"/>
    <w:rsid w:val="00AA19FE"/>
    <w:rsid w:val="00AB4043"/>
    <w:rsid w:val="00AB49A3"/>
    <w:rsid w:val="00AC01A1"/>
    <w:rsid w:val="00AC48E4"/>
    <w:rsid w:val="00AD4A6E"/>
    <w:rsid w:val="00AE08F6"/>
    <w:rsid w:val="00AF31F0"/>
    <w:rsid w:val="00AF4CD2"/>
    <w:rsid w:val="00AF75ED"/>
    <w:rsid w:val="00B00D17"/>
    <w:rsid w:val="00B02661"/>
    <w:rsid w:val="00B02FB5"/>
    <w:rsid w:val="00B068AA"/>
    <w:rsid w:val="00B13B81"/>
    <w:rsid w:val="00B16553"/>
    <w:rsid w:val="00B16DA5"/>
    <w:rsid w:val="00B237B0"/>
    <w:rsid w:val="00B23A19"/>
    <w:rsid w:val="00B24055"/>
    <w:rsid w:val="00B2422F"/>
    <w:rsid w:val="00B26990"/>
    <w:rsid w:val="00B302B0"/>
    <w:rsid w:val="00B31CFB"/>
    <w:rsid w:val="00B37995"/>
    <w:rsid w:val="00B501EF"/>
    <w:rsid w:val="00B61A51"/>
    <w:rsid w:val="00B6241C"/>
    <w:rsid w:val="00B63F2A"/>
    <w:rsid w:val="00B736B6"/>
    <w:rsid w:val="00B76666"/>
    <w:rsid w:val="00B817B5"/>
    <w:rsid w:val="00B81E7C"/>
    <w:rsid w:val="00B85E88"/>
    <w:rsid w:val="00B957FF"/>
    <w:rsid w:val="00BA28D8"/>
    <w:rsid w:val="00BA514F"/>
    <w:rsid w:val="00BA69B4"/>
    <w:rsid w:val="00BB315B"/>
    <w:rsid w:val="00BB7C98"/>
    <w:rsid w:val="00BC0E34"/>
    <w:rsid w:val="00BC1655"/>
    <w:rsid w:val="00BD1C0F"/>
    <w:rsid w:val="00BD3B53"/>
    <w:rsid w:val="00BD5F04"/>
    <w:rsid w:val="00BF31D9"/>
    <w:rsid w:val="00BF4C88"/>
    <w:rsid w:val="00C007BA"/>
    <w:rsid w:val="00C03A7E"/>
    <w:rsid w:val="00C102A8"/>
    <w:rsid w:val="00C14A5B"/>
    <w:rsid w:val="00C15727"/>
    <w:rsid w:val="00C24AEC"/>
    <w:rsid w:val="00C36C4F"/>
    <w:rsid w:val="00C40660"/>
    <w:rsid w:val="00C4344D"/>
    <w:rsid w:val="00C45BFF"/>
    <w:rsid w:val="00C45C23"/>
    <w:rsid w:val="00C47F84"/>
    <w:rsid w:val="00C54342"/>
    <w:rsid w:val="00C55325"/>
    <w:rsid w:val="00C56FAD"/>
    <w:rsid w:val="00C749B7"/>
    <w:rsid w:val="00C7746A"/>
    <w:rsid w:val="00C82E48"/>
    <w:rsid w:val="00C833CC"/>
    <w:rsid w:val="00C93735"/>
    <w:rsid w:val="00C946D1"/>
    <w:rsid w:val="00C9666E"/>
    <w:rsid w:val="00C96DC2"/>
    <w:rsid w:val="00CA70D8"/>
    <w:rsid w:val="00CB36C8"/>
    <w:rsid w:val="00CB3A2D"/>
    <w:rsid w:val="00CB6451"/>
    <w:rsid w:val="00CC1D5A"/>
    <w:rsid w:val="00CC6CD9"/>
    <w:rsid w:val="00CC77A4"/>
    <w:rsid w:val="00CD0C47"/>
    <w:rsid w:val="00CE138A"/>
    <w:rsid w:val="00CE6085"/>
    <w:rsid w:val="00CE68DB"/>
    <w:rsid w:val="00CE6FA8"/>
    <w:rsid w:val="00CF350B"/>
    <w:rsid w:val="00CF3963"/>
    <w:rsid w:val="00CF3BA9"/>
    <w:rsid w:val="00D00DA0"/>
    <w:rsid w:val="00D04679"/>
    <w:rsid w:val="00D06401"/>
    <w:rsid w:val="00D10D96"/>
    <w:rsid w:val="00D1380F"/>
    <w:rsid w:val="00D21C2A"/>
    <w:rsid w:val="00D254A2"/>
    <w:rsid w:val="00D262CC"/>
    <w:rsid w:val="00D266DC"/>
    <w:rsid w:val="00D34C9D"/>
    <w:rsid w:val="00D35316"/>
    <w:rsid w:val="00D409CF"/>
    <w:rsid w:val="00D40D2B"/>
    <w:rsid w:val="00D421D7"/>
    <w:rsid w:val="00D4627D"/>
    <w:rsid w:val="00D522BD"/>
    <w:rsid w:val="00D54BCB"/>
    <w:rsid w:val="00D55C67"/>
    <w:rsid w:val="00D578D2"/>
    <w:rsid w:val="00D6025D"/>
    <w:rsid w:val="00D632F3"/>
    <w:rsid w:val="00D66242"/>
    <w:rsid w:val="00D74610"/>
    <w:rsid w:val="00D75725"/>
    <w:rsid w:val="00D85312"/>
    <w:rsid w:val="00D85667"/>
    <w:rsid w:val="00D900C5"/>
    <w:rsid w:val="00D91AE8"/>
    <w:rsid w:val="00DA22C6"/>
    <w:rsid w:val="00DA7858"/>
    <w:rsid w:val="00DB0295"/>
    <w:rsid w:val="00DB17CB"/>
    <w:rsid w:val="00DB6BB6"/>
    <w:rsid w:val="00DC2506"/>
    <w:rsid w:val="00DC5779"/>
    <w:rsid w:val="00DC5BD3"/>
    <w:rsid w:val="00DC5D7C"/>
    <w:rsid w:val="00DC77B9"/>
    <w:rsid w:val="00DD7E44"/>
    <w:rsid w:val="00DE7B4B"/>
    <w:rsid w:val="00DF0684"/>
    <w:rsid w:val="00DF1A86"/>
    <w:rsid w:val="00DF341E"/>
    <w:rsid w:val="00E00990"/>
    <w:rsid w:val="00E046B1"/>
    <w:rsid w:val="00E0497A"/>
    <w:rsid w:val="00E06032"/>
    <w:rsid w:val="00E06292"/>
    <w:rsid w:val="00E0706F"/>
    <w:rsid w:val="00E07C7B"/>
    <w:rsid w:val="00E11B5C"/>
    <w:rsid w:val="00E21A3D"/>
    <w:rsid w:val="00E25647"/>
    <w:rsid w:val="00E26B0B"/>
    <w:rsid w:val="00E27C3A"/>
    <w:rsid w:val="00E417BE"/>
    <w:rsid w:val="00E4678B"/>
    <w:rsid w:val="00E53732"/>
    <w:rsid w:val="00E65FCD"/>
    <w:rsid w:val="00E72E4B"/>
    <w:rsid w:val="00E76FF2"/>
    <w:rsid w:val="00E83D25"/>
    <w:rsid w:val="00E87AAF"/>
    <w:rsid w:val="00E90FF0"/>
    <w:rsid w:val="00E9221E"/>
    <w:rsid w:val="00E93E64"/>
    <w:rsid w:val="00E949F1"/>
    <w:rsid w:val="00EA634C"/>
    <w:rsid w:val="00EB27BF"/>
    <w:rsid w:val="00EB7E5D"/>
    <w:rsid w:val="00EC319D"/>
    <w:rsid w:val="00EC77B8"/>
    <w:rsid w:val="00ED2498"/>
    <w:rsid w:val="00ED3355"/>
    <w:rsid w:val="00ED3E85"/>
    <w:rsid w:val="00ED4855"/>
    <w:rsid w:val="00EE15D6"/>
    <w:rsid w:val="00EE5F5B"/>
    <w:rsid w:val="00EF2997"/>
    <w:rsid w:val="00EF3A6B"/>
    <w:rsid w:val="00EF4548"/>
    <w:rsid w:val="00F05135"/>
    <w:rsid w:val="00F140E5"/>
    <w:rsid w:val="00F218D1"/>
    <w:rsid w:val="00F22361"/>
    <w:rsid w:val="00F25918"/>
    <w:rsid w:val="00F2670D"/>
    <w:rsid w:val="00F30DD7"/>
    <w:rsid w:val="00F351B3"/>
    <w:rsid w:val="00F3775C"/>
    <w:rsid w:val="00F41105"/>
    <w:rsid w:val="00F4475F"/>
    <w:rsid w:val="00F449D5"/>
    <w:rsid w:val="00F51407"/>
    <w:rsid w:val="00F70C58"/>
    <w:rsid w:val="00F735EA"/>
    <w:rsid w:val="00F74BB6"/>
    <w:rsid w:val="00F84BED"/>
    <w:rsid w:val="00F943B5"/>
    <w:rsid w:val="00F95152"/>
    <w:rsid w:val="00F97BA1"/>
    <w:rsid w:val="00FA09A4"/>
    <w:rsid w:val="00FA7CA6"/>
    <w:rsid w:val="00FB1DA0"/>
    <w:rsid w:val="00FB6529"/>
    <w:rsid w:val="00FB73C0"/>
    <w:rsid w:val="00FC2BDB"/>
    <w:rsid w:val="00FE065F"/>
    <w:rsid w:val="00FE3ABA"/>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6A21"/>
  <w15:chartTrackingRefBased/>
  <w15:docId w15:val="{A6BFC178-CFF6-46E2-A6E1-77D0B14F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18"/>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D254A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character" w:styleId="Olstomnmnande">
    <w:name w:val="Unresolved Mention"/>
    <w:basedOn w:val="Standardstycketeckensnitt"/>
    <w:uiPriority w:val="99"/>
    <w:semiHidden/>
    <w:unhideWhenUsed/>
    <w:rsid w:val="00684048"/>
    <w:rPr>
      <w:color w:val="605E5C"/>
      <w:shd w:val="clear" w:color="auto" w:fill="E1DFDD"/>
    </w:rPr>
  </w:style>
  <w:style w:type="character" w:customStyle="1" w:styleId="normaltextrun">
    <w:name w:val="normaltextrun"/>
    <w:basedOn w:val="Standardstycketeckensnitt"/>
    <w:rsid w:val="00D4627D"/>
  </w:style>
  <w:style w:type="character" w:customStyle="1" w:styleId="eop">
    <w:name w:val="eop"/>
    <w:basedOn w:val="Standardstycketeckensnitt"/>
    <w:rsid w:val="00D4627D"/>
  </w:style>
  <w:style w:type="paragraph" w:styleId="Kommentarer">
    <w:name w:val="annotation text"/>
    <w:basedOn w:val="Normal"/>
    <w:link w:val="KommentarerChar"/>
    <w:uiPriority w:val="99"/>
    <w:unhideWhenUsed/>
    <w:rsid w:val="008614D7"/>
    <w:pPr>
      <w:spacing w:before="180" w:after="0" w:line="240" w:lineRule="auto"/>
    </w:pPr>
    <w:rPr>
      <w:rFonts w:ascii="Calibri" w:eastAsiaTheme="minorHAnsi" w:hAnsi="Calibri" w:cs="Calibri"/>
      <w:sz w:val="20"/>
      <w:szCs w:val="20"/>
    </w:rPr>
  </w:style>
  <w:style w:type="character" w:customStyle="1" w:styleId="KommentarerChar">
    <w:name w:val="Kommentarer Char"/>
    <w:basedOn w:val="Standardstycketeckensnitt"/>
    <w:link w:val="Kommentarer"/>
    <w:uiPriority w:val="99"/>
    <w:rsid w:val="008614D7"/>
    <w:rPr>
      <w:rFonts w:ascii="Calibri" w:eastAsiaTheme="minorHAnsi" w:hAnsi="Calibri" w:cs="Calibri"/>
      <w:sz w:val="20"/>
      <w:szCs w:val="20"/>
    </w:rPr>
  </w:style>
  <w:style w:type="paragraph" w:styleId="Revision">
    <w:name w:val="Revision"/>
    <w:hidden/>
    <w:uiPriority w:val="99"/>
    <w:semiHidden/>
    <w:rsid w:val="003F272E"/>
    <w:pPr>
      <w:spacing w:after="0" w:line="240" w:lineRule="auto"/>
    </w:pPr>
  </w:style>
  <w:style w:type="character" w:styleId="Kommentarsreferens">
    <w:name w:val="annotation reference"/>
    <w:basedOn w:val="Standardstycketeckensnitt"/>
    <w:uiPriority w:val="99"/>
    <w:semiHidden/>
    <w:unhideWhenUsed/>
    <w:rsid w:val="003F272E"/>
    <w:rPr>
      <w:sz w:val="16"/>
      <w:szCs w:val="16"/>
    </w:rPr>
  </w:style>
  <w:style w:type="paragraph" w:styleId="Kommentarsmne">
    <w:name w:val="annotation subject"/>
    <w:basedOn w:val="Kommentarer"/>
    <w:next w:val="Kommentarer"/>
    <w:link w:val="KommentarsmneChar"/>
    <w:uiPriority w:val="99"/>
    <w:semiHidden/>
    <w:unhideWhenUsed/>
    <w:rsid w:val="003F272E"/>
    <w:pPr>
      <w:spacing w:before="0" w:after="220"/>
    </w:pPr>
    <w:rPr>
      <w:rFonts w:asciiTheme="minorHAnsi" w:eastAsiaTheme="minorEastAsia" w:hAnsiTheme="minorHAnsi" w:cstheme="minorBidi"/>
      <w:b/>
      <w:bCs/>
    </w:rPr>
  </w:style>
  <w:style w:type="character" w:customStyle="1" w:styleId="KommentarsmneChar">
    <w:name w:val="Kommentarsämne Char"/>
    <w:basedOn w:val="KommentarerChar"/>
    <w:link w:val="Kommentarsmne"/>
    <w:uiPriority w:val="99"/>
    <w:semiHidden/>
    <w:rsid w:val="003F272E"/>
    <w:rPr>
      <w:rFonts w:ascii="Calibri" w:eastAsiaTheme="minorHAns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chema@miun.se"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schema@miun.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iun.se/serviceportal" TargetMode="External"/><Relationship Id="rId10" Type="http://schemas.openxmlformats.org/officeDocument/2006/relationships/image" Target="media/image2.sv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nor\AppData\Roaming\Microsoft\TemplatesMIUNWorkGrp\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F1BAFEC8DD46B2A9A2F2D2A4246C6C"/>
        <w:category>
          <w:name w:val="Allmänt"/>
          <w:gallery w:val="placeholder"/>
        </w:category>
        <w:types>
          <w:type w:val="bbPlcHdr"/>
        </w:types>
        <w:behaviors>
          <w:behavior w:val="content"/>
        </w:behaviors>
        <w:guid w:val="{64431ACD-D008-4C77-BAAB-55580D4FDE99}"/>
      </w:docPartPr>
      <w:docPartBody>
        <w:p w:rsidR="00456184" w:rsidRDefault="00456184">
          <w:pPr>
            <w:pStyle w:val="86F1BAFEC8DD46B2A9A2F2D2A4246C6C"/>
          </w:pPr>
          <w:r>
            <w:rPr>
              <w:rStyle w:val="Platshllartext"/>
            </w:rPr>
            <w:t>Dokumenttyp</w:t>
          </w:r>
        </w:p>
      </w:docPartBody>
    </w:docPart>
    <w:docPart>
      <w:docPartPr>
        <w:name w:val="E060948AEF7B4481A00F39B20018D594"/>
        <w:category>
          <w:name w:val="Allmänt"/>
          <w:gallery w:val="placeholder"/>
        </w:category>
        <w:types>
          <w:type w:val="bbPlcHdr"/>
        </w:types>
        <w:behaviors>
          <w:behavior w:val="content"/>
        </w:behaviors>
        <w:guid w:val="{91142D91-E5D0-44BE-AC1F-B99F309450DB}"/>
      </w:docPartPr>
      <w:docPartBody>
        <w:p w:rsidR="00456184" w:rsidRDefault="00456184">
          <w:pPr>
            <w:pStyle w:val="E060948AEF7B4481A00F39B20018D594"/>
          </w:pPr>
          <w:r w:rsidRPr="005F7936">
            <w:rPr>
              <w:rStyle w:val="Platshllartext"/>
            </w:rPr>
            <w:t>Klicka eller tryck här för att ange text.</w:t>
          </w:r>
        </w:p>
      </w:docPartBody>
    </w:docPart>
    <w:docPart>
      <w:docPartPr>
        <w:name w:val="FAFBFD5ADE4346FCABE7AFF0B4B203D9"/>
        <w:category>
          <w:name w:val="Allmänt"/>
          <w:gallery w:val="placeholder"/>
        </w:category>
        <w:types>
          <w:type w:val="bbPlcHdr"/>
        </w:types>
        <w:behaviors>
          <w:behavior w:val="content"/>
        </w:behaviors>
        <w:guid w:val="{5095FD96-454E-4126-BE09-79BCC20FDFB9}"/>
      </w:docPartPr>
      <w:docPartBody>
        <w:p w:rsidR="00456184" w:rsidRDefault="00456184">
          <w:pPr>
            <w:pStyle w:val="FAFBFD5ADE4346FCABE7AFF0B4B203D9"/>
          </w:pPr>
          <w:r>
            <w:rPr>
              <w:rStyle w:val="Platshllartext"/>
            </w:rPr>
            <w:t>Datum</w:t>
          </w:r>
        </w:p>
      </w:docPartBody>
    </w:docPart>
    <w:docPart>
      <w:docPartPr>
        <w:name w:val="026AEB32ED044EA2B2AEA2D1388CB3D2"/>
        <w:category>
          <w:name w:val="Allmänt"/>
          <w:gallery w:val="placeholder"/>
        </w:category>
        <w:types>
          <w:type w:val="bbPlcHdr"/>
        </w:types>
        <w:behaviors>
          <w:behavior w:val="content"/>
        </w:behaviors>
        <w:guid w:val="{96DB252D-47A5-4073-9AFC-3FBD819B8B1E}"/>
      </w:docPartPr>
      <w:docPartBody>
        <w:p w:rsidR="00456184" w:rsidRDefault="00456184">
          <w:pPr>
            <w:pStyle w:val="026AEB32ED044EA2B2AEA2D1388CB3D2"/>
          </w:pPr>
          <w:r w:rsidRPr="006B6365">
            <w:rPr>
              <w:rStyle w:val="Platshllartext"/>
            </w:rPr>
            <w:t>20xx/xxx</w:t>
          </w:r>
        </w:p>
      </w:docPartBody>
    </w:docPart>
    <w:docPart>
      <w:docPartPr>
        <w:name w:val="9F3A19A499D44905B61E718B97921F5E"/>
        <w:category>
          <w:name w:val="Allmänt"/>
          <w:gallery w:val="placeholder"/>
        </w:category>
        <w:types>
          <w:type w:val="bbPlcHdr"/>
        </w:types>
        <w:behaviors>
          <w:behavior w:val="content"/>
        </w:behaviors>
        <w:guid w:val="{32F5D5EF-3B56-410E-B3AB-BB53B821EEF2}"/>
      </w:docPartPr>
      <w:docPartBody>
        <w:p w:rsidR="00456184" w:rsidRDefault="00456184">
          <w:pPr>
            <w:pStyle w:val="9F3A19A499D44905B61E718B97921F5E"/>
          </w:pPr>
          <w:r>
            <w:rPr>
              <w:rStyle w:val="Platshllartext"/>
            </w:rPr>
            <w:t>Skriv rubrik</w:t>
          </w:r>
        </w:p>
      </w:docPartBody>
    </w:docPart>
    <w:docPart>
      <w:docPartPr>
        <w:name w:val="3954895F260643B3BE408334C6E0C59D"/>
        <w:category>
          <w:name w:val="Allmänt"/>
          <w:gallery w:val="placeholder"/>
        </w:category>
        <w:types>
          <w:type w:val="bbPlcHdr"/>
        </w:types>
        <w:behaviors>
          <w:behavior w:val="content"/>
        </w:behaviors>
        <w:guid w:val="{7A2B2344-C651-4DE3-A24D-5ECE1EC36A8A}"/>
      </w:docPartPr>
      <w:docPartBody>
        <w:p w:rsidR="00456184" w:rsidRDefault="00456184">
          <w:pPr>
            <w:pStyle w:val="3954895F260643B3BE408334C6E0C59D"/>
          </w:pPr>
          <w:r w:rsidRPr="0015689A">
            <w:rPr>
              <w:rStyle w:val="Platshllartext"/>
              <w:bCs/>
            </w:rPr>
            <w:t>Datum</w:t>
          </w:r>
        </w:p>
      </w:docPartBody>
    </w:docPart>
    <w:docPart>
      <w:docPartPr>
        <w:name w:val="53D61860843945F1B4436A8AF6F20BEE"/>
        <w:category>
          <w:name w:val="Allmänt"/>
          <w:gallery w:val="placeholder"/>
        </w:category>
        <w:types>
          <w:type w:val="bbPlcHdr"/>
        </w:types>
        <w:behaviors>
          <w:behavior w:val="content"/>
        </w:behaviors>
        <w:guid w:val="{7CDE390C-25FA-4193-8670-37D76B350B08}"/>
      </w:docPartPr>
      <w:docPartBody>
        <w:p w:rsidR="00456184" w:rsidRDefault="00456184">
          <w:pPr>
            <w:pStyle w:val="53D61860843945F1B4436A8AF6F20BEE"/>
          </w:pPr>
          <w:r w:rsidRPr="0015689A">
            <w:rPr>
              <w:rStyle w:val="Platshllartext"/>
              <w:bCs/>
            </w:rPr>
            <w:t>Skriv namn</w:t>
          </w:r>
        </w:p>
      </w:docPartBody>
    </w:docPart>
    <w:docPart>
      <w:docPartPr>
        <w:name w:val="A035B3EBFEE942B69868A7183B359EC9"/>
        <w:category>
          <w:name w:val="Allmänt"/>
          <w:gallery w:val="placeholder"/>
        </w:category>
        <w:types>
          <w:type w:val="bbPlcHdr"/>
        </w:types>
        <w:behaviors>
          <w:behavior w:val="content"/>
        </w:behaviors>
        <w:guid w:val="{AA08A2E7-11DD-454D-AC9C-FC0E96A01282}"/>
      </w:docPartPr>
      <w:docPartBody>
        <w:p w:rsidR="00456184" w:rsidRDefault="00456184">
          <w:pPr>
            <w:pStyle w:val="A035B3EBFEE942B69868A7183B359EC9"/>
          </w:pPr>
          <w:r w:rsidRPr="0015689A">
            <w:rPr>
              <w:rStyle w:val="Platshllartext"/>
              <w:bCs/>
            </w:rPr>
            <w:t>Skriv namn</w:t>
          </w:r>
        </w:p>
      </w:docPartBody>
    </w:docPart>
    <w:docPart>
      <w:docPartPr>
        <w:name w:val="2B63245B917E4EB998015A314B1FED16"/>
        <w:category>
          <w:name w:val="Allmänt"/>
          <w:gallery w:val="placeholder"/>
        </w:category>
        <w:types>
          <w:type w:val="bbPlcHdr"/>
        </w:types>
        <w:behaviors>
          <w:behavior w:val="content"/>
        </w:behaviors>
        <w:guid w:val="{9B2749F9-32A7-4AC1-9738-AAAC658A39D0}"/>
      </w:docPartPr>
      <w:docPartBody>
        <w:p w:rsidR="00456184" w:rsidRDefault="00456184">
          <w:pPr>
            <w:pStyle w:val="2B63245B917E4EB998015A314B1FED16"/>
          </w:pPr>
          <w:r w:rsidRPr="0015689A">
            <w:rPr>
              <w:rStyle w:val="Platshllartext"/>
              <w:bCs/>
            </w:rPr>
            <w:t>Skriv namn</w:t>
          </w:r>
        </w:p>
      </w:docPartBody>
    </w:docPart>
    <w:docPart>
      <w:docPartPr>
        <w:name w:val="B7FFAF723FB8408A91AAB99930155345"/>
        <w:category>
          <w:name w:val="Allmänt"/>
          <w:gallery w:val="placeholder"/>
        </w:category>
        <w:types>
          <w:type w:val="bbPlcHdr"/>
        </w:types>
        <w:behaviors>
          <w:behavior w:val="content"/>
        </w:behaviors>
        <w:guid w:val="{9C2585B4-9264-4F94-B3E9-10C049C98664}"/>
      </w:docPartPr>
      <w:docPartBody>
        <w:p w:rsidR="00456184" w:rsidRDefault="00456184">
          <w:pPr>
            <w:pStyle w:val="B7FFAF723FB8408A91AAB99930155345"/>
          </w:pPr>
          <w:r w:rsidRPr="0015689A">
            <w:rPr>
              <w:rStyle w:val="Platshllartext"/>
              <w:bCs/>
            </w:rPr>
            <w:t>Datum</w:t>
          </w:r>
        </w:p>
      </w:docPartBody>
    </w:docPart>
    <w:docPart>
      <w:docPartPr>
        <w:name w:val="95AAD654D84A4A1D89265CD25E6ED955"/>
        <w:category>
          <w:name w:val="Allmänt"/>
          <w:gallery w:val="placeholder"/>
        </w:category>
        <w:types>
          <w:type w:val="bbPlcHdr"/>
        </w:types>
        <w:behaviors>
          <w:behavior w:val="content"/>
        </w:behaviors>
        <w:guid w:val="{B6E74CEC-27D9-4D17-AE7A-C7F9A1345BE1}"/>
      </w:docPartPr>
      <w:docPartBody>
        <w:p w:rsidR="00456184" w:rsidRDefault="00456184">
          <w:pPr>
            <w:pStyle w:val="95AAD654D84A4A1D89265CD25E6ED955"/>
          </w:pPr>
          <w:r w:rsidRPr="0015689A">
            <w:rPr>
              <w:rStyle w:val="Platshllartext"/>
              <w:bCs/>
            </w:rPr>
            <w:t>Datum</w:t>
          </w:r>
        </w:p>
      </w:docPartBody>
    </w:docPart>
    <w:docPart>
      <w:docPartPr>
        <w:name w:val="BAE7C64E38824854A3C23438FDF94B38"/>
        <w:category>
          <w:name w:val="Allmänt"/>
          <w:gallery w:val="placeholder"/>
        </w:category>
        <w:types>
          <w:type w:val="bbPlcHdr"/>
        </w:types>
        <w:behaviors>
          <w:behavior w:val="content"/>
        </w:behaviors>
        <w:guid w:val="{83165AFF-AEC1-40FA-9D05-48C290D15DB6}"/>
      </w:docPartPr>
      <w:docPartBody>
        <w:p w:rsidR="00456184" w:rsidRDefault="00456184">
          <w:pPr>
            <w:pStyle w:val="BAE7C64E38824854A3C23438FDF94B38"/>
          </w:pPr>
          <w:r w:rsidRPr="0015689A">
            <w:rPr>
              <w:rStyle w:val="Platshllartext"/>
              <w:bCs/>
            </w:rPr>
            <w:t>Datum</w:t>
          </w:r>
        </w:p>
      </w:docPartBody>
    </w:docPart>
    <w:docPart>
      <w:docPartPr>
        <w:name w:val="2CC462F89D6647DE87AC699199E16F8A"/>
        <w:category>
          <w:name w:val="Allmänt"/>
          <w:gallery w:val="placeholder"/>
        </w:category>
        <w:types>
          <w:type w:val="bbPlcHdr"/>
        </w:types>
        <w:behaviors>
          <w:behavior w:val="content"/>
        </w:behaviors>
        <w:guid w:val="{B61FCBB8-689C-4760-BAA4-A12B2AC6AB63}"/>
      </w:docPartPr>
      <w:docPartBody>
        <w:p w:rsidR="00456184" w:rsidRDefault="00456184">
          <w:pPr>
            <w:pStyle w:val="2CC462F89D6647DE87AC699199E16F8A"/>
          </w:pPr>
          <w:r w:rsidRPr="0015689A">
            <w:rPr>
              <w:rStyle w:val="Platshllartext"/>
              <w:bCs/>
            </w:rPr>
            <w:t xml:space="preserve">Skriv </w:t>
          </w:r>
          <w:r>
            <w:rPr>
              <w:rStyle w:val="Platshllartext"/>
              <w:bCs/>
            </w:rPr>
            <w:t>sammanfattning</w:t>
          </w:r>
        </w:p>
      </w:docPartBody>
    </w:docPart>
    <w:docPart>
      <w:docPartPr>
        <w:name w:val="10256E2F1C504E0DA2D5C1FF5E2F272E"/>
        <w:category>
          <w:name w:val="Allmänt"/>
          <w:gallery w:val="placeholder"/>
        </w:category>
        <w:types>
          <w:type w:val="bbPlcHdr"/>
        </w:types>
        <w:behaviors>
          <w:behavior w:val="content"/>
        </w:behaviors>
        <w:guid w:val="{3F596A1E-4495-48A0-8AD2-EFF33B37FC1A}"/>
      </w:docPartPr>
      <w:docPartBody>
        <w:p w:rsidR="00456184" w:rsidRDefault="00456184">
          <w:pPr>
            <w:pStyle w:val="10256E2F1C504E0DA2D5C1FF5E2F272E"/>
          </w:pPr>
          <w:r>
            <w:rPr>
              <w:rStyle w:val="Platshllartext"/>
            </w:rPr>
            <w:t>Dokumenttyp</w:t>
          </w:r>
        </w:p>
      </w:docPartBody>
    </w:docPart>
    <w:docPart>
      <w:docPartPr>
        <w:name w:val="307496F3F33D4FB4B5984032B8416EAD"/>
        <w:category>
          <w:name w:val="Allmänt"/>
          <w:gallery w:val="placeholder"/>
        </w:category>
        <w:types>
          <w:type w:val="bbPlcHdr"/>
        </w:types>
        <w:behaviors>
          <w:behavior w:val="content"/>
        </w:behaviors>
        <w:guid w:val="{3260D84E-70C4-4CB5-824B-4D222C1FBF0F}"/>
      </w:docPartPr>
      <w:docPartBody>
        <w:p w:rsidR="00456184" w:rsidRDefault="00456184">
          <w:pPr>
            <w:pStyle w:val="307496F3F33D4FB4B5984032B8416EAD"/>
          </w:pPr>
          <w:r>
            <w:rPr>
              <w:rStyle w:val="Platshllartext"/>
            </w:rPr>
            <w:t>Datum</w:t>
          </w:r>
        </w:p>
      </w:docPartBody>
    </w:docPart>
    <w:docPart>
      <w:docPartPr>
        <w:name w:val="27C5597BA56043C382531FE72147FB6C"/>
        <w:category>
          <w:name w:val="Allmänt"/>
          <w:gallery w:val="placeholder"/>
        </w:category>
        <w:types>
          <w:type w:val="bbPlcHdr"/>
        </w:types>
        <w:behaviors>
          <w:behavior w:val="content"/>
        </w:behaviors>
        <w:guid w:val="{AA3C4254-447E-483E-84D5-17E98E1E28FA}"/>
      </w:docPartPr>
      <w:docPartBody>
        <w:p w:rsidR="00456184" w:rsidRDefault="00456184">
          <w:pPr>
            <w:pStyle w:val="27C5597BA56043C382531FE72147FB6C"/>
          </w:pPr>
          <w:r w:rsidRPr="006B6365">
            <w:rPr>
              <w:rStyle w:val="Platshllartext"/>
            </w:rPr>
            <w:t>20xx/xxx</w:t>
          </w:r>
        </w:p>
      </w:docPartBody>
    </w:docPart>
    <w:docPart>
      <w:docPartPr>
        <w:name w:val="74704BC503AC4B48BEBCAF13E9DF2ADC"/>
        <w:category>
          <w:name w:val="Allmänt"/>
          <w:gallery w:val="placeholder"/>
        </w:category>
        <w:types>
          <w:type w:val="bbPlcHdr"/>
        </w:types>
        <w:behaviors>
          <w:behavior w:val="content"/>
        </w:behaviors>
        <w:guid w:val="{66843C36-814C-41A7-9015-69C6C460A9FF}"/>
      </w:docPartPr>
      <w:docPartBody>
        <w:p w:rsidR="00456184" w:rsidRDefault="00456184">
          <w:pPr>
            <w:pStyle w:val="74704BC503AC4B48BEBCAF13E9DF2ADC"/>
          </w:pPr>
          <w:r>
            <w:rPr>
              <w:rStyle w:val="Platshllartext"/>
            </w:rPr>
            <w:t>Dokumenttyp</w:t>
          </w:r>
        </w:p>
      </w:docPartBody>
    </w:docPart>
    <w:docPart>
      <w:docPartPr>
        <w:name w:val="85A373F61CA44815A6DFCC3A7930B188"/>
        <w:category>
          <w:name w:val="Allmänt"/>
          <w:gallery w:val="placeholder"/>
        </w:category>
        <w:types>
          <w:type w:val="bbPlcHdr"/>
        </w:types>
        <w:behaviors>
          <w:behavior w:val="content"/>
        </w:behaviors>
        <w:guid w:val="{4F159FE9-6F3B-4322-90B6-AA55D37D27E5}"/>
      </w:docPartPr>
      <w:docPartBody>
        <w:p w:rsidR="00456184" w:rsidRDefault="00456184">
          <w:pPr>
            <w:pStyle w:val="85A373F61CA44815A6DFCC3A7930B188"/>
          </w:pPr>
          <w:r>
            <w:rPr>
              <w:rStyle w:val="Platshllartext"/>
            </w:rPr>
            <w:t>Datum</w:t>
          </w:r>
        </w:p>
      </w:docPartBody>
    </w:docPart>
    <w:docPart>
      <w:docPartPr>
        <w:name w:val="EB143BAF70F6427AA5D7EAFD254F2148"/>
        <w:category>
          <w:name w:val="Allmänt"/>
          <w:gallery w:val="placeholder"/>
        </w:category>
        <w:types>
          <w:type w:val="bbPlcHdr"/>
        </w:types>
        <w:behaviors>
          <w:behavior w:val="content"/>
        </w:behaviors>
        <w:guid w:val="{D064E80E-6381-4627-99BD-6198B5C86C2B}"/>
      </w:docPartPr>
      <w:docPartBody>
        <w:p w:rsidR="00456184" w:rsidRDefault="00456184">
          <w:pPr>
            <w:pStyle w:val="EB143BAF70F6427AA5D7EAFD254F2148"/>
          </w:pPr>
          <w:r w:rsidRPr="006B6365">
            <w:rPr>
              <w:rStyle w:val="Platshllartext"/>
            </w:rPr>
            <w:t>20xx/xxx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84"/>
    <w:rsid w:val="0020343E"/>
    <w:rsid w:val="0027114F"/>
    <w:rsid w:val="00374664"/>
    <w:rsid w:val="00435FC2"/>
    <w:rsid w:val="00455307"/>
    <w:rsid w:val="00456184"/>
    <w:rsid w:val="00465096"/>
    <w:rsid w:val="00544BA2"/>
    <w:rsid w:val="005C362E"/>
    <w:rsid w:val="00610AD8"/>
    <w:rsid w:val="006607FE"/>
    <w:rsid w:val="006904F6"/>
    <w:rsid w:val="006B4BCD"/>
    <w:rsid w:val="007519B3"/>
    <w:rsid w:val="00832EDA"/>
    <w:rsid w:val="00A257FF"/>
    <w:rsid w:val="00A40DCE"/>
    <w:rsid w:val="00AB6F79"/>
    <w:rsid w:val="00B81E7C"/>
    <w:rsid w:val="00BD1C0F"/>
    <w:rsid w:val="00D54BCB"/>
    <w:rsid w:val="00D853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6F1BAFEC8DD46B2A9A2F2D2A4246C6C">
    <w:name w:val="86F1BAFEC8DD46B2A9A2F2D2A4246C6C"/>
  </w:style>
  <w:style w:type="paragraph" w:customStyle="1" w:styleId="E060948AEF7B4481A00F39B20018D594">
    <w:name w:val="E060948AEF7B4481A00F39B20018D594"/>
  </w:style>
  <w:style w:type="paragraph" w:customStyle="1" w:styleId="FAFBFD5ADE4346FCABE7AFF0B4B203D9">
    <w:name w:val="FAFBFD5ADE4346FCABE7AFF0B4B203D9"/>
  </w:style>
  <w:style w:type="paragraph" w:customStyle="1" w:styleId="026AEB32ED044EA2B2AEA2D1388CB3D2">
    <w:name w:val="026AEB32ED044EA2B2AEA2D1388CB3D2"/>
  </w:style>
  <w:style w:type="paragraph" w:customStyle="1" w:styleId="9F3A19A499D44905B61E718B97921F5E">
    <w:name w:val="9F3A19A499D44905B61E718B97921F5E"/>
  </w:style>
  <w:style w:type="paragraph" w:customStyle="1" w:styleId="3954895F260643B3BE408334C6E0C59D">
    <w:name w:val="3954895F260643B3BE408334C6E0C59D"/>
  </w:style>
  <w:style w:type="paragraph" w:customStyle="1" w:styleId="53D61860843945F1B4436A8AF6F20BEE">
    <w:name w:val="53D61860843945F1B4436A8AF6F20BEE"/>
  </w:style>
  <w:style w:type="paragraph" w:customStyle="1" w:styleId="A035B3EBFEE942B69868A7183B359EC9">
    <w:name w:val="A035B3EBFEE942B69868A7183B359EC9"/>
  </w:style>
  <w:style w:type="paragraph" w:customStyle="1" w:styleId="2B63245B917E4EB998015A314B1FED16">
    <w:name w:val="2B63245B917E4EB998015A314B1FED16"/>
  </w:style>
  <w:style w:type="paragraph" w:customStyle="1" w:styleId="B7FFAF723FB8408A91AAB99930155345">
    <w:name w:val="B7FFAF723FB8408A91AAB99930155345"/>
  </w:style>
  <w:style w:type="paragraph" w:customStyle="1" w:styleId="95AAD654D84A4A1D89265CD25E6ED955">
    <w:name w:val="95AAD654D84A4A1D89265CD25E6ED955"/>
  </w:style>
  <w:style w:type="paragraph" w:customStyle="1" w:styleId="BAE7C64E38824854A3C23438FDF94B38">
    <w:name w:val="BAE7C64E38824854A3C23438FDF94B38"/>
  </w:style>
  <w:style w:type="paragraph" w:customStyle="1" w:styleId="2CC462F89D6647DE87AC699199E16F8A">
    <w:name w:val="2CC462F89D6647DE87AC699199E16F8A"/>
  </w:style>
  <w:style w:type="paragraph" w:customStyle="1" w:styleId="10256E2F1C504E0DA2D5C1FF5E2F272E">
    <w:name w:val="10256E2F1C504E0DA2D5C1FF5E2F272E"/>
  </w:style>
  <w:style w:type="paragraph" w:customStyle="1" w:styleId="307496F3F33D4FB4B5984032B8416EAD">
    <w:name w:val="307496F3F33D4FB4B5984032B8416EAD"/>
  </w:style>
  <w:style w:type="paragraph" w:customStyle="1" w:styleId="27C5597BA56043C382531FE72147FB6C">
    <w:name w:val="27C5597BA56043C382531FE72147FB6C"/>
  </w:style>
  <w:style w:type="paragraph" w:customStyle="1" w:styleId="74704BC503AC4B48BEBCAF13E9DF2ADC">
    <w:name w:val="74704BC503AC4B48BEBCAF13E9DF2ADC"/>
  </w:style>
  <w:style w:type="paragraph" w:customStyle="1" w:styleId="85A373F61CA44815A6DFCC3A7930B188">
    <w:name w:val="85A373F61CA44815A6DFCC3A7930B188"/>
  </w:style>
  <w:style w:type="paragraph" w:customStyle="1" w:styleId="EB143BAF70F6427AA5D7EAFD254F2148">
    <w:name w:val="EB143BAF70F6427AA5D7EAFD254F21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LPXML">
  <namn/>
  <titel/>
  <avdelning/>
  <förvaltning/>
  <kontakt>
    <telefon/>
    <mobil/>
    <epost/>
    <adress>
      <co/>
      <box/>
      <gata/>
      <postnr/>
      <ort/>
      <land/>
    </adress>
  </kontakt>
  <dokumenttyp>Styrdokument</dokumenttyp>
  <Diarienummer>2024/2651</Diarienummer>
  <Datum>2024-11-05T00:00:00</Datum>
  <version/>
  <sklass/>
  <foretag/>
  <extra1/>
  <extra2/>
  <extra3/>
  <extra4/>
  <extra5/>
  <extra6/>
  <extra7/>
  <extra8/>
  <extra9/>
</root>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customXml/itemProps2.xml><?xml version="1.0" encoding="utf-8"?>
<ds:datastoreItem xmlns:ds="http://schemas.openxmlformats.org/officeDocument/2006/customXml" ds:itemID="{407CBF84-C702-402A-8C36-897AC1481FD7}">
  <ds:schemaRefs>
    <ds:schemaRef ds:uri="LPXML"/>
  </ds:schemaRefs>
</ds:datastoreItem>
</file>

<file path=docProps/app.xml><?xml version="1.0" encoding="utf-8"?>
<Properties xmlns="http://schemas.openxmlformats.org/officeDocument/2006/extended-properties" xmlns:vt="http://schemas.openxmlformats.org/officeDocument/2006/docPropsVTypes">
  <Template>Styrdokument.dotx</Template>
  <TotalTime>1</TotalTime>
  <Pages>9</Pages>
  <Words>1840</Words>
  <Characters>9758</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Riktlinjer för schemaläggning och intern lokalbokning</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Riktlinjer för schemaläggning och intern lokalbokning</dc:title>
  <dc:subject/>
  <dc:creator>Carolina Tostar</dc:creator>
  <cp:keywords/>
  <dc:description/>
  <cp:lastModifiedBy>Katarina Nordin</cp:lastModifiedBy>
  <cp:revision>2</cp:revision>
  <cp:lastPrinted>2024-10-07T11:32:00Z</cp:lastPrinted>
  <dcterms:created xsi:type="dcterms:W3CDTF">2025-03-05T11:47:00Z</dcterms:created>
  <dcterms:modified xsi:type="dcterms:W3CDTF">2025-03-05T11:47:00Z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