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4697" w14:textId="5C6CAD30" w:rsidR="00D632F3" w:rsidRDefault="00D632F3" w:rsidP="008F4071">
      <w:pPr>
        <w:pStyle w:val="Infotext"/>
        <w:spacing w:after="60"/>
      </w:pPr>
    </w:p>
    <w:sdt>
      <w:sdtPr>
        <w:rPr>
          <w:rFonts w:asciiTheme="majorHAnsi" w:hAnsiTheme="majorHAnsi" w:cstheme="majorBidi"/>
        </w:rPr>
        <w:id w:val="1335418146"/>
        <w:lock w:val="contentLocked"/>
        <w:placeholder>
          <w:docPart w:val="580EDA5611FC45808B1EBE7128664F21"/>
        </w:placeholder>
        <w:group/>
      </w:sdtPr>
      <w:sdtContent>
        <w:p w14:paraId="65850338" w14:textId="2C0ABF01" w:rsidR="008F4071" w:rsidRDefault="005C1189" w:rsidP="008F4071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73C6C5F" wp14:editId="0416392E">
                <wp:simplePos x="0" y="0"/>
                <wp:positionH relativeFrom="column">
                  <wp:posOffset>4206875</wp:posOffset>
                </wp:positionH>
                <wp:positionV relativeFrom="paragraph">
                  <wp:posOffset>-398145</wp:posOffset>
                </wp:positionV>
                <wp:extent cx="1454785" cy="741045"/>
                <wp:effectExtent l="0" t="0" r="0" b="0"/>
                <wp:wrapNone/>
                <wp:docPr id="1" name="Bild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Logotyp Mittuniversitet.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759376035"/>
              <w:placeholder>
                <w:docPart w:val="41D8889080294B34906E6EB9AD0115E8"/>
              </w:placeholder>
              <w:dataBinding w:prefixMappings="xmlns:ns0='LPXML' " w:xpath="/ns0:root[1]/ns0:Datum[1]" w:storeItemID="{407CBF84-C702-402A-8C36-897AC1481FD7}"/>
              <w:date w:fullDate="2026-03-19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A94B92">
                <w:rPr>
                  <w:rFonts w:asciiTheme="majorHAnsi" w:hAnsiTheme="majorHAnsi" w:cstheme="majorHAnsi"/>
                </w:rPr>
                <w:t>2026-03-19</w:t>
              </w:r>
            </w:sdtContent>
          </w:sdt>
        </w:p>
      </w:sdtContent>
    </w:sdt>
    <w:p w14:paraId="3AD958A1" w14:textId="3DE7FF06" w:rsidR="00445860" w:rsidRDefault="008E2E69" w:rsidP="008F4071">
      <w:pPr>
        <w:pStyle w:val="Infotext"/>
        <w:spacing w:after="60"/>
      </w:pPr>
      <w:r w:rsidRPr="008E2E69">
        <w:t>Diarienummer</w:t>
      </w:r>
      <w:r w:rsidR="00D632F3" w:rsidRPr="00D632F3">
        <w:t xml:space="preserve">: </w:t>
      </w:r>
      <w:sdt>
        <w:sdtPr>
          <w:id w:val="1527987786"/>
          <w:placeholder>
            <w:docPart w:val="D919F542231F44C3AFB3563576E12932"/>
          </w:placeholder>
          <w:dataBinding w:prefixMappings="xmlns:ns0='LPXML' " w:xpath="/ns0:root[1]/ns0:Diarienummer[1]" w:storeItemID="{407CBF84-C702-402A-8C36-897AC1481FD7}"/>
          <w:text/>
        </w:sdtPr>
        <w:sdtContent>
          <w:r w:rsidR="00422A46">
            <w:t>2019/2342</w:t>
          </w:r>
        </w:sdtContent>
      </w:sdt>
    </w:p>
    <w:p w14:paraId="3F29F7CC" w14:textId="77777777" w:rsidR="0015689A" w:rsidRDefault="0015689A" w:rsidP="008F4071">
      <w:pPr>
        <w:pStyle w:val="Infotext"/>
        <w:spacing w:after="60"/>
      </w:pPr>
    </w:p>
    <w:p w14:paraId="481428BF" w14:textId="77777777" w:rsidR="0015689A" w:rsidRDefault="0015689A" w:rsidP="008F4071">
      <w:pPr>
        <w:pStyle w:val="Rapportrubrik1"/>
        <w:spacing w:before="2040"/>
        <w:rPr>
          <w:noProof/>
        </w:rPr>
        <w:sectPr w:rsidR="0015689A" w:rsidSect="008F4071">
          <w:headerReference w:type="default" r:id="rId14"/>
          <w:footerReference w:type="default" r:id="rId15"/>
          <w:footerReference w:type="first" r:id="rId16"/>
          <w:type w:val="continuous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bookmarkStart w:id="0" w:name="_Toc73360526"/>
    <w:p w14:paraId="486C06D8" w14:textId="49FFDEE2" w:rsidR="00321716" w:rsidRDefault="00000000" w:rsidP="0015689A">
      <w:pPr>
        <w:pStyle w:val="Rapportrubrik1"/>
        <w:spacing w:before="1920"/>
        <w:rPr>
          <w:noProof/>
        </w:rPr>
      </w:pPr>
      <w:sdt>
        <w:sdtPr>
          <w:alias w:val="Titel"/>
          <w:tag w:val=""/>
          <w:id w:val="1361938193"/>
          <w:placeholder>
            <w:docPart w:val="86F1E53BA3A542A8A4303EDA59DC6D7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72849">
            <w:t>Kvalitetsgranskning av utbildningsplaner</w:t>
          </w:r>
        </w:sdtContent>
      </w:sdt>
      <w:bookmarkEnd w:id="0"/>
    </w:p>
    <w:p w14:paraId="734F760A" w14:textId="677A2577" w:rsidR="0015689A" w:rsidRPr="0015689A" w:rsidRDefault="008F4071" w:rsidP="0015689A">
      <w:pPr>
        <w:pStyle w:val="Rubrik5"/>
        <w:spacing w:after="220"/>
        <w:rPr>
          <w:b w:val="0"/>
          <w:bCs/>
          <w:noProof/>
        </w:rPr>
      </w:pPr>
      <w:r w:rsidRPr="0015689A">
        <w:rPr>
          <w:noProof/>
        </w:rPr>
        <w:t>Publicerad</w:t>
      </w:r>
      <w:r>
        <w:rPr>
          <w:noProof/>
        </w:rPr>
        <w:t xml:space="preserve">: </w:t>
      </w:r>
      <w:sdt>
        <w:sdtPr>
          <w:rPr>
            <w:b w:val="0"/>
            <w:bCs/>
            <w:noProof/>
          </w:rPr>
          <w:id w:val="111331802"/>
          <w:placeholder>
            <w:docPart w:val="6A03D897B7B547D6B44FDD40F6F33A54"/>
          </w:placeholder>
          <w:date w:fullDate="2026-03-26T00:00:00Z">
            <w:dateFormat w:val="yyyy-MM-dd"/>
            <w:lid w:val="sv-SE"/>
            <w:storeMappedDataAs w:val="dateTime"/>
            <w:calendar w:val="gregorian"/>
          </w:date>
        </w:sdtPr>
        <w:sdtContent>
          <w:r w:rsidR="001B3D9A">
            <w:rPr>
              <w:b w:val="0"/>
              <w:bCs/>
              <w:noProof/>
            </w:rPr>
            <w:t>2026-03-26</w:t>
          </w:r>
        </w:sdtContent>
      </w:sdt>
    </w:p>
    <w:p w14:paraId="536810F1" w14:textId="60064FDE" w:rsidR="00C54342" w:rsidRPr="00C54342" w:rsidRDefault="00C54342" w:rsidP="005A1F71">
      <w:pPr>
        <w:pStyle w:val="Rubrik5"/>
        <w:spacing w:after="220"/>
        <w:rPr>
          <w:noProof/>
        </w:rPr>
      </w:pPr>
      <w:r w:rsidRPr="00C54342">
        <w:rPr>
          <w:noProof/>
        </w:rPr>
        <w:t>Ansvarig funktion:</w:t>
      </w:r>
      <w:r>
        <w:rPr>
          <w:noProof/>
        </w:rPr>
        <w:t xml:space="preserve"> </w:t>
      </w:r>
      <w:sdt>
        <w:sdtPr>
          <w:rPr>
            <w:b w:val="0"/>
            <w:noProof/>
          </w:rPr>
          <w:id w:val="1606611881"/>
          <w:placeholder>
            <w:docPart w:val="3E8F7903869D4E3D83291B8644F55222"/>
          </w:placeholder>
          <w:text/>
        </w:sdtPr>
        <w:sdtContent>
          <w:r w:rsidR="00E3003E">
            <w:rPr>
              <w:b w:val="0"/>
              <w:noProof/>
            </w:rPr>
            <w:t>Avdelningen för studieadministration</w:t>
          </w:r>
        </w:sdtContent>
      </w:sdt>
    </w:p>
    <w:p w14:paraId="03C4D667" w14:textId="39672F02" w:rsidR="00C54342" w:rsidRPr="00C54342" w:rsidRDefault="008F4071" w:rsidP="005A1F71">
      <w:pPr>
        <w:pStyle w:val="Rubrik5"/>
        <w:spacing w:after="220"/>
        <w:rPr>
          <w:noProof/>
        </w:rPr>
      </w:pPr>
      <w:r w:rsidRPr="69DE39F1">
        <w:rPr>
          <w:noProof/>
        </w:rPr>
        <w:t xml:space="preserve">Handläggare: </w:t>
      </w:r>
      <w:sdt>
        <w:sdtPr>
          <w:id w:val="1852919192"/>
          <w:placeholder>
            <w:docPart w:val="09175740BCB548668218DA337EC0B5BD"/>
          </w:placeholder>
          <w:text/>
        </w:sdtPr>
        <w:sdtContent>
          <w:r w:rsidR="001D5CD9">
            <w:rPr>
              <w:b w:val="0"/>
              <w:bCs/>
              <w:noProof/>
            </w:rPr>
            <w:t>STUA (Ladok/Antagning) NMT-kansli och HUV-kansli</w:t>
          </w:r>
        </w:sdtContent>
      </w:sdt>
      <w:r w:rsidR="001D5CD9" w:rsidDel="001D5CD9">
        <w:rPr>
          <w:rFonts w:ascii="Arial" w:hAnsi="Arial" w:cs="Arial"/>
          <w:b w:val="0"/>
        </w:rPr>
        <w:t xml:space="preserve"> </w:t>
      </w:r>
      <w:r w:rsidR="00AC0C00">
        <w:rPr>
          <w:rFonts w:ascii="Arial" w:hAnsi="Arial" w:cs="Arial"/>
          <w:b w:val="0"/>
        </w:rPr>
        <w:br/>
      </w:r>
      <w:r w:rsidR="00AC0C00">
        <w:rPr>
          <w:rFonts w:ascii="Arial" w:hAnsi="Arial" w:cs="Arial"/>
          <w:b w:val="0"/>
        </w:rPr>
        <w:br/>
      </w:r>
      <w:r w:rsidR="00C54342" w:rsidRPr="00C54342">
        <w:rPr>
          <w:noProof/>
        </w:rPr>
        <w:t xml:space="preserve">Senaste översyn: </w:t>
      </w:r>
      <w:sdt>
        <w:sdtPr>
          <w:rPr>
            <w:b w:val="0"/>
            <w:bCs/>
            <w:noProof/>
          </w:rPr>
          <w:id w:val="1723781323"/>
          <w:placeholder>
            <w:docPart w:val="F8D72EF8ACA74270ABFB2FD1CFC2F45C"/>
          </w:placeholder>
          <w:date w:fullDate="2026-03-19T00:00:00Z">
            <w:dateFormat w:val="yyyy-MM-dd"/>
            <w:lid w:val="sv-SE"/>
            <w:storeMappedDataAs w:val="dateTime"/>
            <w:calendar w:val="gregorian"/>
          </w:date>
        </w:sdtPr>
        <w:sdtContent>
          <w:r w:rsidR="001B3D9A">
            <w:rPr>
              <w:b w:val="0"/>
              <w:bCs/>
              <w:noProof/>
            </w:rPr>
            <w:t>2026-03-19</w:t>
          </w:r>
        </w:sdtContent>
      </w:sdt>
    </w:p>
    <w:p w14:paraId="3161CCBD" w14:textId="09D970B3" w:rsidR="008F27D8" w:rsidRPr="00204104" w:rsidRDefault="008F4071" w:rsidP="0015689A">
      <w:pPr>
        <w:pStyle w:val="Rubrik5"/>
        <w:spacing w:after="220"/>
        <w:rPr>
          <w:b w:val="0"/>
          <w:bCs/>
          <w:noProof/>
        </w:rPr>
      </w:pPr>
      <w:r>
        <w:rPr>
          <w:noProof/>
        </w:rPr>
        <w:t xml:space="preserve">Sammanfattning: </w:t>
      </w:r>
      <w:sdt>
        <w:sdtPr>
          <w:rPr>
            <w:rFonts w:ascii="Arial" w:hAnsi="Arial" w:cs="Arial"/>
            <w:b w:val="0"/>
            <w:bCs/>
          </w:rPr>
          <w:id w:val="-1179039778"/>
          <w:placeholder>
            <w:docPart w:val="482566D9849848FB85C1D517EDF92132"/>
          </w:placeholder>
          <w:text/>
        </w:sdtPr>
        <w:sdtContent>
          <w:r w:rsidR="00204104" w:rsidRPr="00204104">
            <w:rPr>
              <w:rFonts w:ascii="Arial" w:hAnsi="Arial" w:cs="Arial"/>
              <w:b w:val="0"/>
              <w:bCs/>
            </w:rPr>
            <w:t>Dokumentet utgör en beskrivning av de olika rollerna i granskningsprocessen för utbildningsplaner och deras olika fokus</w:t>
          </w:r>
        </w:sdtContent>
      </w:sdt>
      <w:r w:rsidR="0015689A" w:rsidRPr="00204104">
        <w:rPr>
          <w:b w:val="0"/>
          <w:bCs/>
          <w:noProof/>
        </w:rPr>
        <w:t xml:space="preserve"> </w:t>
      </w:r>
    </w:p>
    <w:p w14:paraId="0FF845A8" w14:textId="5221BC27" w:rsidR="00C54342" w:rsidRPr="00C54342" w:rsidRDefault="00C54342" w:rsidP="005A1F71">
      <w:pPr>
        <w:pStyle w:val="Rubrik5"/>
        <w:spacing w:after="220"/>
      </w:pPr>
      <w:r w:rsidRPr="00C54342">
        <w:rPr>
          <w:noProof/>
        </w:rPr>
        <w:t>Tidigare versioner:</w:t>
      </w:r>
      <w:r w:rsidRPr="00C54342">
        <w:t xml:space="preserve"> </w:t>
      </w:r>
      <w:r w:rsidR="00E3003E">
        <w:rPr>
          <w:b w:val="0"/>
          <w:bCs/>
        </w:rPr>
        <w:t>-</w:t>
      </w:r>
    </w:p>
    <w:p w14:paraId="66584187" w14:textId="77777777" w:rsidR="003708CE" w:rsidRDefault="003708CE" w:rsidP="003708CE">
      <w:pPr>
        <w:sectPr w:rsidR="003708CE" w:rsidSect="0015689A">
          <w:type w:val="continuous"/>
          <w:pgSz w:w="11906" w:h="16838" w:code="9"/>
          <w:pgMar w:top="1247" w:right="2552" w:bottom="1985" w:left="2835" w:header="851" w:footer="709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-1213809999"/>
        <w:docPartObj>
          <w:docPartGallery w:val="Table of Contents"/>
          <w:docPartUnique/>
        </w:docPartObj>
      </w:sdtPr>
      <w:sdtContent>
        <w:p w14:paraId="62D6BE65" w14:textId="77777777" w:rsidR="003708CE" w:rsidRDefault="003708CE">
          <w:pPr>
            <w:pStyle w:val="Innehllsfrteckningsrubrik"/>
          </w:pPr>
          <w:r>
            <w:t>Innehållsförteckning</w:t>
          </w:r>
        </w:p>
        <w:p w14:paraId="035C98E2" w14:textId="3BE89040" w:rsidR="006C6295" w:rsidRDefault="00C54342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\h \z \t "Rubrik 1;1;Rubrik 2;2;Rubrik 3;3;Rubrik 1 numrerad;1;Rubrik 2 numrerad;2;Rubrik 3 numrerad;3" </w:instrText>
          </w:r>
          <w:r>
            <w:rPr>
              <w:b w:val="0"/>
            </w:rPr>
            <w:fldChar w:fldCharType="separate"/>
          </w:r>
          <w:hyperlink w:anchor="_Toc225490590" w:history="1">
            <w:r w:rsidR="006C6295" w:rsidRPr="004F33C5">
              <w:rPr>
                <w:rStyle w:val="Hyperlnk"/>
                <w:noProof/>
              </w:rPr>
              <w:t>Kvalitetsgranskning av utbildningsplaner i utbildningsdatabasen</w:t>
            </w:r>
            <w:r w:rsidR="006C6295">
              <w:rPr>
                <w:noProof/>
                <w:webHidden/>
              </w:rPr>
              <w:tab/>
            </w:r>
            <w:r w:rsidR="006C6295">
              <w:rPr>
                <w:noProof/>
                <w:webHidden/>
              </w:rPr>
              <w:fldChar w:fldCharType="begin"/>
            </w:r>
            <w:r w:rsidR="006C6295">
              <w:rPr>
                <w:noProof/>
                <w:webHidden/>
              </w:rPr>
              <w:instrText xml:space="preserve"> PAGEREF _Toc225490590 \h </w:instrText>
            </w:r>
            <w:r w:rsidR="006C6295">
              <w:rPr>
                <w:noProof/>
                <w:webHidden/>
              </w:rPr>
            </w:r>
            <w:r w:rsidR="006C6295">
              <w:rPr>
                <w:noProof/>
                <w:webHidden/>
              </w:rPr>
              <w:fldChar w:fldCharType="separate"/>
            </w:r>
            <w:r w:rsidR="006C6295">
              <w:rPr>
                <w:noProof/>
                <w:webHidden/>
              </w:rPr>
              <w:t>3</w:t>
            </w:r>
            <w:r w:rsidR="006C6295">
              <w:rPr>
                <w:noProof/>
                <w:webHidden/>
              </w:rPr>
              <w:fldChar w:fldCharType="end"/>
            </w:r>
          </w:hyperlink>
        </w:p>
        <w:p w14:paraId="1261C589" w14:textId="74E60A01" w:rsidR="006C6295" w:rsidRDefault="006C6295">
          <w:pPr>
            <w:pStyle w:val="Innehll1"/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490591" w:history="1">
            <w:r w:rsidRPr="004F33C5">
              <w:rPr>
                <w:rStyle w:val="Hyperlnk"/>
                <w:noProof/>
              </w:rPr>
              <w:t>– rollbeskrivningar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_Toc225490591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3CB6C" w14:textId="75C9BD37" w:rsidR="006C6295" w:rsidRDefault="006C6295">
          <w:pPr>
            <w:pStyle w:val="Innehll1"/>
            <w:tabs>
              <w:tab w:val="left" w:pos="600"/>
            </w:tabs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490592" w:history="1">
            <w:r w:rsidRPr="004F33C5">
              <w:rPr>
                <w:rStyle w:val="Hyperlnk"/>
                <w:noProof/>
              </w:rPr>
              <w:t>1.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4F33C5">
              <w:rPr>
                <w:rStyle w:val="Hyperlnk"/>
                <w:noProof/>
              </w:rPr>
              <w:t>Bakgrund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_Toc225490592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FFBFFA" w14:textId="04E88AB0" w:rsidR="006C6295" w:rsidRDefault="006C6295">
          <w:pPr>
            <w:pStyle w:val="Innehll1"/>
            <w:tabs>
              <w:tab w:val="left" w:pos="600"/>
            </w:tabs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490593" w:history="1">
            <w:r w:rsidRPr="004F33C5">
              <w:rPr>
                <w:rStyle w:val="Hyperlnk"/>
                <w:noProof/>
              </w:rPr>
              <w:t>2.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4F33C5">
              <w:rPr>
                <w:rStyle w:val="Hyperlnk"/>
                <w:noProof/>
              </w:rPr>
              <w:t>Roller och fokus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_Toc225490593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4E08A" w14:textId="450404C1" w:rsidR="006C6295" w:rsidRDefault="006C6295">
          <w:pPr>
            <w:pStyle w:val="Innehll2"/>
            <w:tabs>
              <w:tab w:val="left" w:pos="60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490594" w:history="1">
            <w:r w:rsidRPr="004F33C5">
              <w:rPr>
                <w:rStyle w:val="Hyperlnk"/>
                <w:noProof/>
              </w:rPr>
              <w:t>2.1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4F33C5">
              <w:rPr>
                <w:rStyle w:val="Hyperlnk"/>
                <w:noProof/>
              </w:rPr>
              <w:t>Inrapportör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_Toc225490594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D6FEBF" w14:textId="51B3E06C" w:rsidR="006C6295" w:rsidRDefault="006C6295">
          <w:pPr>
            <w:pStyle w:val="Innehll2"/>
            <w:tabs>
              <w:tab w:val="left" w:pos="60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490595" w:history="1">
            <w:r w:rsidRPr="004F33C5">
              <w:rPr>
                <w:rStyle w:val="Hyperlnk"/>
                <w:noProof/>
              </w:rPr>
              <w:t>2.2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4F33C5">
              <w:rPr>
                <w:rStyle w:val="Hyperlnk"/>
                <w:noProof/>
              </w:rPr>
              <w:t>Granskare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_Toc225490595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7E5E5" w14:textId="56677141" w:rsidR="006C6295" w:rsidRDefault="006C6295">
          <w:pPr>
            <w:pStyle w:val="Innehll3"/>
            <w:tabs>
              <w:tab w:val="left" w:pos="96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490596" w:history="1">
            <w:r w:rsidRPr="004F33C5">
              <w:rPr>
                <w:rStyle w:val="Hyperlnk"/>
                <w:noProof/>
              </w:rPr>
              <w:t>2.2.1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4F33C5">
              <w:rPr>
                <w:rStyle w:val="Hyperlnk"/>
                <w:noProof/>
              </w:rPr>
              <w:t>Gemensam nämnare för granskare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_Toc225490596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B2315" w14:textId="539AEE34" w:rsidR="006C6295" w:rsidRDefault="006C6295">
          <w:pPr>
            <w:pStyle w:val="Innehll2"/>
            <w:tabs>
              <w:tab w:val="left" w:pos="60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490597" w:history="1">
            <w:r w:rsidRPr="004F33C5">
              <w:rPr>
                <w:rStyle w:val="Hyperlnk"/>
                <w:noProof/>
              </w:rPr>
              <w:t>2.3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4F33C5">
              <w:rPr>
                <w:rStyle w:val="Hyperlnk"/>
                <w:noProof/>
              </w:rPr>
              <w:t>Antagning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_Toc225490597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DD2DF" w14:textId="1E7D1A04" w:rsidR="006C6295" w:rsidRDefault="006C6295">
          <w:pPr>
            <w:pStyle w:val="Innehll2"/>
            <w:tabs>
              <w:tab w:val="left" w:pos="60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490598" w:history="1">
            <w:r w:rsidRPr="004F33C5">
              <w:rPr>
                <w:rStyle w:val="Hyperlnk"/>
                <w:noProof/>
              </w:rPr>
              <w:t>2.4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4F33C5">
              <w:rPr>
                <w:rStyle w:val="Hyperlnk"/>
                <w:noProof/>
              </w:rPr>
              <w:t>Examen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_Toc225490598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F7154" w14:textId="1D5EE39D" w:rsidR="006C6295" w:rsidRDefault="006C6295">
          <w:pPr>
            <w:pStyle w:val="Innehll2"/>
            <w:tabs>
              <w:tab w:val="left" w:pos="60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490599" w:history="1">
            <w:r w:rsidRPr="004F33C5">
              <w:rPr>
                <w:rStyle w:val="Hyperlnk"/>
                <w:noProof/>
              </w:rPr>
              <w:t>2.5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4F33C5">
              <w:rPr>
                <w:rStyle w:val="Hyperlnk"/>
                <w:noProof/>
              </w:rPr>
              <w:t>Ladok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_Toc225490599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B85D3" w14:textId="55A5D61A" w:rsidR="006C6295" w:rsidRDefault="006C6295">
          <w:pPr>
            <w:pStyle w:val="Innehll2"/>
            <w:tabs>
              <w:tab w:val="left" w:pos="60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490600" w:history="1">
            <w:r w:rsidRPr="004F33C5">
              <w:rPr>
                <w:rStyle w:val="Hyperlnk"/>
                <w:noProof/>
              </w:rPr>
              <w:t>2.6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4F33C5">
              <w:rPr>
                <w:rStyle w:val="Hyperlnk"/>
                <w:noProof/>
              </w:rPr>
              <w:t>Granskare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_Toc225490600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9AF1D" w14:textId="448C2D43" w:rsidR="006C6295" w:rsidRDefault="006C6295">
          <w:pPr>
            <w:pStyle w:val="Innehll2"/>
            <w:tabs>
              <w:tab w:val="left" w:pos="60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490601" w:history="1">
            <w:r w:rsidRPr="004F33C5">
              <w:rPr>
                <w:rStyle w:val="Hyperlnk"/>
                <w:noProof/>
              </w:rPr>
              <w:t>2.7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4F33C5">
              <w:rPr>
                <w:rStyle w:val="Hyperlnk"/>
                <w:noProof/>
              </w:rPr>
              <w:t>Granskare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_Toc225490601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FE5F8" w14:textId="38D5B2C8" w:rsidR="006C6295" w:rsidRDefault="006C6295">
          <w:pPr>
            <w:pStyle w:val="Innehll1"/>
            <w:tabs>
              <w:tab w:val="left" w:pos="600"/>
            </w:tabs>
            <w:rPr>
              <w:rFonts w:asciiTheme="minorHAnsi" w:hAnsiTheme="minorHAnsi"/>
              <w:b w:val="0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5490602" w:history="1">
            <w:r w:rsidRPr="004F33C5">
              <w:rPr>
                <w:rStyle w:val="Hyperlnk"/>
                <w:noProof/>
              </w:rPr>
              <w:t>3.</w:t>
            </w:r>
            <w:r>
              <w:rPr>
                <w:rFonts w:asciiTheme="minorHAnsi" w:hAnsiTheme="minorHAnsi"/>
                <w:b w:val="0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4F33C5">
              <w:rPr>
                <w:rStyle w:val="Hyperlnk"/>
                <w:noProof/>
              </w:rPr>
              <w:t>Dokument som kan utgöra ett stöd i granskningsarbetet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_Toc225490602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76A0B" w14:textId="33762D4B" w:rsidR="003708CE" w:rsidRDefault="00C54342">
          <w:r>
            <w:rPr>
              <w:rFonts w:ascii="Arial" w:hAnsi="Arial"/>
              <w:b/>
              <w:sz w:val="19"/>
            </w:rPr>
            <w:fldChar w:fldCharType="end"/>
          </w:r>
        </w:p>
      </w:sdtContent>
    </w:sdt>
    <w:p w14:paraId="220C09B4" w14:textId="77777777" w:rsidR="003708CE" w:rsidRDefault="003708CE">
      <w:pPr>
        <w:rPr>
          <w:b/>
          <w:bCs/>
        </w:rPr>
      </w:pPr>
    </w:p>
    <w:p w14:paraId="42DD12D6" w14:textId="77777777" w:rsidR="003708CE" w:rsidRDefault="003708CE">
      <w:pPr>
        <w:sectPr w:rsidR="003708CE" w:rsidSect="003708CE">
          <w:headerReference w:type="first" r:id="rId17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p w14:paraId="2FBCF958" w14:textId="74BFB8A0" w:rsidR="001D5CD9" w:rsidRDefault="00204104" w:rsidP="00204104">
      <w:pPr>
        <w:pStyle w:val="Rubrik1"/>
      </w:pPr>
      <w:bookmarkStart w:id="1" w:name="_Toc24718998"/>
      <w:bookmarkStart w:id="2" w:name="_Toc225490590"/>
      <w:r w:rsidRPr="00E82D96">
        <w:lastRenderedPageBreak/>
        <w:t xml:space="preserve">Kvalitetsgranskning av </w:t>
      </w:r>
      <w:r w:rsidR="00612C57">
        <w:t>utbildningsplan</w:t>
      </w:r>
      <w:r w:rsidRPr="00E82D96">
        <w:t>er i utbildningsdatabasen</w:t>
      </w:r>
      <w:bookmarkEnd w:id="2"/>
    </w:p>
    <w:p w14:paraId="1FE3082E" w14:textId="3ADC47D8" w:rsidR="00204104" w:rsidRDefault="00204104" w:rsidP="00204104">
      <w:pPr>
        <w:pStyle w:val="Rubrik1"/>
      </w:pPr>
      <w:bookmarkStart w:id="3" w:name="_Toc225490591"/>
      <w:r w:rsidRPr="00E82D96">
        <w:t>–</w:t>
      </w:r>
      <w:r>
        <w:t xml:space="preserve"> </w:t>
      </w:r>
      <w:r w:rsidRPr="00E82D96">
        <w:t>roll</w:t>
      </w:r>
      <w:r>
        <w:t>beskrivningar</w:t>
      </w:r>
      <w:bookmarkEnd w:id="1"/>
      <w:bookmarkEnd w:id="3"/>
    </w:p>
    <w:p w14:paraId="78B1DA2F" w14:textId="33D8991A" w:rsidR="00204104" w:rsidRDefault="00204104" w:rsidP="00741E79">
      <w:pPr>
        <w:pStyle w:val="Rubrik1numrerad"/>
        <w:numPr>
          <w:ilvl w:val="0"/>
          <w:numId w:val="28"/>
        </w:numPr>
      </w:pPr>
      <w:bookmarkStart w:id="4" w:name="_Toc90467243"/>
      <w:bookmarkStart w:id="5" w:name="_Toc24718999"/>
      <w:bookmarkStart w:id="6" w:name="_Toc225490592"/>
      <w:bookmarkEnd w:id="4"/>
      <w:r w:rsidRPr="00E82D96">
        <w:t>Bakgrund</w:t>
      </w:r>
      <w:bookmarkEnd w:id="5"/>
      <w:bookmarkEnd w:id="6"/>
    </w:p>
    <w:p w14:paraId="5A0C2D04" w14:textId="2BC31059" w:rsidR="00204104" w:rsidRDefault="0083289A" w:rsidP="0083289A">
      <w:r>
        <w:t>Enligt högskoleförordningen ska det för ett utbildningsprogram finnas en utbildningsplan</w:t>
      </w:r>
      <w:r w:rsidR="00477BAA">
        <w:rPr>
          <w:rStyle w:val="Fotnotsreferens"/>
        </w:rPr>
        <w:footnoteReference w:id="1"/>
      </w:r>
      <w:r>
        <w:t>. Av utbildningsplanen ska framgå vilka kurser som programmet omfattar samt krav på särskild behörighet och de övriga föreskrifter som behövs.</w:t>
      </w:r>
    </w:p>
    <w:p w14:paraId="556AFB42" w14:textId="4FF0F269" w:rsidR="0083289A" w:rsidRDefault="0083289A" w:rsidP="00987CEF">
      <w:r>
        <w:t xml:space="preserve">Utöver ovanstående har Sveriges universitets- och högskoleförbund (SUHF) fastställt rekommendationer </w:t>
      </w:r>
      <w:r w:rsidR="00454B3F">
        <w:t xml:space="preserve">för vad en utbildningsplan ska innehålla, där bland </w:t>
      </w:r>
      <w:r w:rsidR="00422A46">
        <w:t xml:space="preserve">annat </w:t>
      </w:r>
      <w:r w:rsidR="00454B3F">
        <w:t>framgår att den ska ange vilka kurser programmet omfattar samt dess huvudsakliga upplägg</w:t>
      </w:r>
      <w:r w:rsidR="00477BAA">
        <w:rPr>
          <w:rStyle w:val="Fotnotsreferens"/>
        </w:rPr>
        <w:footnoteReference w:id="2"/>
      </w:r>
      <w:r w:rsidR="00454B3F">
        <w:t>.</w:t>
      </w:r>
    </w:p>
    <w:p w14:paraId="0EABBDC5" w14:textId="5FEEB3E0" w:rsidR="00204104" w:rsidRDefault="00204104" w:rsidP="00204104">
      <w:r>
        <w:t xml:space="preserve">Ju tydligare rutiner och stöddokument vi har att luta oss emot desto enklare når vi den kvalitet vi </w:t>
      </w:r>
      <w:r w:rsidR="00454B3F">
        <w:t>vill nå</w:t>
      </w:r>
      <w:r>
        <w:t xml:space="preserve"> i våra </w:t>
      </w:r>
      <w:r w:rsidR="00612C57">
        <w:t>utbildningsplan</w:t>
      </w:r>
      <w:r>
        <w:t xml:space="preserve">er. Vi behöver </w:t>
      </w:r>
      <w:r w:rsidR="00454B3F">
        <w:t>efter</w:t>
      </w:r>
      <w:r w:rsidR="0083289A">
        <w:t xml:space="preserve">sträva </w:t>
      </w:r>
      <w:r>
        <w:t xml:space="preserve">en </w:t>
      </w:r>
      <w:r w:rsidR="0083289A">
        <w:t>likvärdighet i vår granskningsprocess</w:t>
      </w:r>
      <w:r w:rsidR="00454B3F">
        <w:t>.</w:t>
      </w:r>
      <w:r w:rsidR="00AE3A8B">
        <w:t xml:space="preserve"> Att involvera de olika granskarna</w:t>
      </w:r>
      <w:r w:rsidR="008D4705">
        <w:t>/rollerna</w:t>
      </w:r>
      <w:r w:rsidR="00AE3A8B">
        <w:t xml:space="preserve"> (avsnitt se </w:t>
      </w:r>
      <w:r w:rsidR="00020FEA">
        <w:t>2</w:t>
      </w:r>
      <w:r w:rsidR="00AE3A8B">
        <w:t>) redan tidigt i arbetet med att utveckla ett nytt utbildningsprogram och tillhörande utbildningsplan underlättar.</w:t>
      </w:r>
    </w:p>
    <w:p w14:paraId="6D9BF7FE" w14:textId="77777777" w:rsidR="00204104" w:rsidRDefault="00204104" w:rsidP="00741E79">
      <w:pPr>
        <w:pStyle w:val="Rubrik1numrerad"/>
        <w:numPr>
          <w:ilvl w:val="0"/>
          <w:numId w:val="28"/>
        </w:numPr>
      </w:pPr>
      <w:bookmarkStart w:id="7" w:name="_Toc24719000"/>
      <w:bookmarkStart w:id="8" w:name="_Toc225490593"/>
      <w:r>
        <w:t>R</w:t>
      </w:r>
      <w:r w:rsidRPr="00E82D96">
        <w:t>oll</w:t>
      </w:r>
      <w:r>
        <w:t>er</w:t>
      </w:r>
      <w:r w:rsidRPr="00E82D96">
        <w:t xml:space="preserve"> och fokus</w:t>
      </w:r>
      <w:bookmarkEnd w:id="7"/>
      <w:bookmarkEnd w:id="8"/>
    </w:p>
    <w:p w14:paraId="772074E3" w14:textId="33ADF292" w:rsidR="00F64177" w:rsidRDefault="00204104" w:rsidP="00204104">
      <w:r>
        <w:t xml:space="preserve">I </w:t>
      </w:r>
      <w:r w:rsidR="00477BAA">
        <w:t xml:space="preserve">processen </w:t>
      </w:r>
      <w:r>
        <w:t xml:space="preserve">för granskning av utbildningsplaner i utbildningsdatabasen finns rollerna </w:t>
      </w:r>
      <w:proofErr w:type="spellStart"/>
      <w:r>
        <w:t>inrapportör</w:t>
      </w:r>
      <w:proofErr w:type="spellEnd"/>
      <w:r w:rsidR="00035A4A">
        <w:t xml:space="preserve">, </w:t>
      </w:r>
      <w:r>
        <w:t xml:space="preserve">granskare 1, </w:t>
      </w:r>
      <w:r w:rsidR="00BD7FA4">
        <w:t>antagning</w:t>
      </w:r>
      <w:r>
        <w:t>,</w:t>
      </w:r>
      <w:r w:rsidR="00BD7FA4">
        <w:t xml:space="preserve"> examen</w:t>
      </w:r>
      <w:r>
        <w:t xml:space="preserve">, </w:t>
      </w:r>
      <w:r w:rsidR="00BD7FA4">
        <w:t xml:space="preserve">Ladok samt </w:t>
      </w:r>
      <w:r w:rsidR="00954E62">
        <w:t>g</w:t>
      </w:r>
      <w:r w:rsidR="00BD7FA4">
        <w:t>ranskare</w:t>
      </w:r>
      <w:r>
        <w:t xml:space="preserve"> 6 och 7. </w:t>
      </w:r>
    </w:p>
    <w:p w14:paraId="5C3CE918" w14:textId="333FACD2" w:rsidR="00204104" w:rsidRPr="00E82D96" w:rsidRDefault="00204104" w:rsidP="00204104">
      <w:r>
        <w:t xml:space="preserve">Nedan följer en beskrivning av de olika rollerna i granskningsprocessen för </w:t>
      </w:r>
      <w:r w:rsidR="00612C57">
        <w:t>utbildningsplaner</w:t>
      </w:r>
      <w:r>
        <w:t xml:space="preserve"> och deras olika fokus. </w:t>
      </w:r>
      <w:r w:rsidRPr="00724A33">
        <w:t xml:space="preserve">Notera att fokusbeskrivningarna </w:t>
      </w:r>
      <w:r w:rsidRPr="00724A33">
        <w:lastRenderedPageBreak/>
        <w:t>är avsedda att vara en gemensam lägstanivå</w:t>
      </w:r>
      <w:r w:rsidR="00CA4CD9">
        <w:t xml:space="preserve"> och att respektive fakultet har möjlighet att utöka sina delar i granskningen efter önskemål och behov.</w:t>
      </w:r>
      <w:r w:rsidRPr="00724A33">
        <w:t xml:space="preserve"> </w:t>
      </w:r>
    </w:p>
    <w:p w14:paraId="27C72FB0" w14:textId="16505224" w:rsidR="00204104" w:rsidRDefault="00204104" w:rsidP="00741E79">
      <w:pPr>
        <w:pStyle w:val="Rubrik2numrerad"/>
        <w:numPr>
          <w:ilvl w:val="1"/>
          <w:numId w:val="28"/>
        </w:numPr>
      </w:pPr>
      <w:bookmarkStart w:id="9" w:name="_Toc24719001"/>
      <w:bookmarkStart w:id="10" w:name="_Toc225490594"/>
      <w:r w:rsidRPr="00E82D96">
        <w:t>Inrapportör</w:t>
      </w:r>
      <w:bookmarkEnd w:id="9"/>
      <w:bookmarkEnd w:id="10"/>
    </w:p>
    <w:p w14:paraId="1F7D30FB" w14:textId="2778CD15" w:rsidR="00204104" w:rsidRDefault="00204104" w:rsidP="00204104">
      <w:r>
        <w:t>Är lärare, ämneshandläggare, fakultetshandläggare eller annan roll/funktion beroende på vad fakulteten/institutionen/ämnet anser vara lämpligt.</w:t>
      </w:r>
    </w:p>
    <w:p w14:paraId="6C524AAE" w14:textId="60606AFB" w:rsidR="00204104" w:rsidRDefault="00204104" w:rsidP="00204104">
      <w:r>
        <w:t xml:space="preserve">Inrapportör matar in </w:t>
      </w:r>
      <w:r w:rsidR="00612C57">
        <w:t>utbildningsplan</w:t>
      </w:r>
      <w:r>
        <w:t xml:space="preserve"> i utbildningsdatabasen enligt underlag. Bör dock flagga för uppenbara felaktigheter, om information saknas </w:t>
      </w:r>
      <w:proofErr w:type="gramStart"/>
      <w:r>
        <w:t>etc.</w:t>
      </w:r>
      <w:proofErr w:type="gramEnd"/>
    </w:p>
    <w:p w14:paraId="2C07F843" w14:textId="77777777" w:rsidR="00204104" w:rsidRDefault="00204104" w:rsidP="00741E79">
      <w:pPr>
        <w:pStyle w:val="Rubrik2numrerad"/>
        <w:numPr>
          <w:ilvl w:val="1"/>
          <w:numId w:val="28"/>
        </w:numPr>
      </w:pPr>
      <w:bookmarkStart w:id="11" w:name="_Toc24719002"/>
      <w:bookmarkStart w:id="12" w:name="_Toc225490595"/>
      <w:r>
        <w:t>Granskare 1</w:t>
      </w:r>
      <w:bookmarkEnd w:id="11"/>
      <w:bookmarkEnd w:id="12"/>
    </w:p>
    <w:p w14:paraId="14082845" w14:textId="20D4C83E" w:rsidR="00204104" w:rsidRDefault="00204104" w:rsidP="00204104">
      <w:r>
        <w:t>Är fakultetshandläggare. Utses av respektive fakultet.</w:t>
      </w:r>
    </w:p>
    <w:p w14:paraId="17FD9877" w14:textId="2E90EF63" w:rsidR="00204104" w:rsidRDefault="00204104" w:rsidP="00741E79">
      <w:pPr>
        <w:pStyle w:val="Rubrik3numrerad"/>
        <w:numPr>
          <w:ilvl w:val="2"/>
          <w:numId w:val="28"/>
        </w:numPr>
        <w:ind w:left="709" w:hanging="709"/>
      </w:pPr>
      <w:bookmarkStart w:id="13" w:name="_Toc24719003"/>
      <w:bookmarkStart w:id="14" w:name="_Toc225490596"/>
      <w:r w:rsidRPr="00724A33">
        <w:t>Gemensam nämnare för</w:t>
      </w:r>
      <w:r w:rsidRPr="00BD7B67">
        <w:t xml:space="preserve"> granskare 1</w:t>
      </w:r>
      <w:bookmarkEnd w:id="13"/>
      <w:bookmarkEnd w:id="14"/>
    </w:p>
    <w:p w14:paraId="758CE85F" w14:textId="2F6CF186" w:rsidR="00204104" w:rsidRDefault="00204104" w:rsidP="00204104">
      <w:r>
        <w:t xml:space="preserve">Nedan listas de delar i granskning av </w:t>
      </w:r>
      <w:r w:rsidR="00612C57">
        <w:t>utbildningsplaner</w:t>
      </w:r>
      <w:r>
        <w:t xml:space="preserve"> som föreslås vara gemensam för granskare 1 oberoende av fakultet. Utöver detta uppmuntras granskare 1 även att se över samtliga delar i </w:t>
      </w:r>
      <w:r w:rsidR="00612C57" w:rsidRPr="00CF757D">
        <w:t>utbildningsplanen</w:t>
      </w:r>
      <w:r w:rsidR="00CF757D" w:rsidRPr="00CF757D">
        <w:t>.</w:t>
      </w:r>
      <w:r w:rsidR="00612C57" w:rsidRPr="00CF757D">
        <w:t xml:space="preserve"> </w:t>
      </w:r>
    </w:p>
    <w:p w14:paraId="39BB7056" w14:textId="1C0328DB" w:rsidR="00204104" w:rsidRDefault="00C233D2" w:rsidP="00741E79">
      <w:pPr>
        <w:pStyle w:val="Rubrik4numrerad"/>
        <w:numPr>
          <w:ilvl w:val="3"/>
          <w:numId w:val="28"/>
        </w:numPr>
      </w:pPr>
      <w:r>
        <w:t xml:space="preserve">Utbildningsplan för nytt </w:t>
      </w:r>
      <w:r w:rsidR="00612C57">
        <w:t>program</w:t>
      </w:r>
    </w:p>
    <w:p w14:paraId="66D15567" w14:textId="7B5A9F38" w:rsidR="00204104" w:rsidRPr="00741E79" w:rsidRDefault="00204104" w:rsidP="00204104">
      <w:pPr>
        <w:pStyle w:val="Liststycke"/>
        <w:numPr>
          <w:ilvl w:val="0"/>
          <w:numId w:val="22"/>
        </w:numPr>
        <w:spacing w:before="60" w:after="0" w:line="260" w:lineRule="atLeast"/>
        <w:rPr>
          <w:strike/>
        </w:rPr>
      </w:pPr>
      <w:r>
        <w:t xml:space="preserve">Säkerställ att </w:t>
      </w:r>
      <w:r w:rsidR="00612C57">
        <w:t>utbildningsplanen</w:t>
      </w:r>
      <w:r>
        <w:t xml:space="preserve"> är komplett </w:t>
      </w:r>
    </w:p>
    <w:p w14:paraId="07C6392C" w14:textId="4F12FAD4" w:rsidR="00204104" w:rsidRDefault="00204104" w:rsidP="00204104">
      <w:pPr>
        <w:pStyle w:val="Liststycke"/>
        <w:numPr>
          <w:ilvl w:val="0"/>
          <w:numId w:val="22"/>
        </w:numPr>
        <w:spacing w:before="60" w:after="0" w:line="260" w:lineRule="atLeast"/>
      </w:pPr>
      <w:r>
        <w:t xml:space="preserve">Korrigera sådant som strider mot högskoleförordningen, andra nationella regler/rekommendationer eller </w:t>
      </w:r>
      <w:r w:rsidR="00EB7181">
        <w:t xml:space="preserve">våra </w:t>
      </w:r>
      <w:r>
        <w:t>lokala regelverk.</w:t>
      </w:r>
    </w:p>
    <w:p w14:paraId="4AC7F73D" w14:textId="7CEC1693" w:rsidR="00204104" w:rsidRDefault="00204104" w:rsidP="00204104">
      <w:pPr>
        <w:pStyle w:val="Liststycke"/>
        <w:numPr>
          <w:ilvl w:val="0"/>
          <w:numId w:val="22"/>
        </w:numPr>
        <w:spacing w:before="60" w:after="0" w:line="260" w:lineRule="atLeast"/>
      </w:pPr>
      <w:r>
        <w:t xml:space="preserve">Säkerställ att beslutade standardformuleringar finns med. </w:t>
      </w:r>
      <w:r w:rsidR="005D29DE">
        <w:br/>
      </w:r>
    </w:p>
    <w:p w14:paraId="306E4E64" w14:textId="104D62AA" w:rsidR="00204104" w:rsidRDefault="00204104" w:rsidP="00741E79">
      <w:pPr>
        <w:pStyle w:val="Rubrik4numrerad"/>
        <w:numPr>
          <w:ilvl w:val="3"/>
          <w:numId w:val="28"/>
        </w:numPr>
      </w:pPr>
      <w:bookmarkStart w:id="15" w:name="_Toc24719005"/>
      <w:r>
        <w:t xml:space="preserve">Reviderad </w:t>
      </w:r>
      <w:bookmarkEnd w:id="15"/>
      <w:r w:rsidR="00612C57">
        <w:t>utbildningsplan</w:t>
      </w:r>
    </w:p>
    <w:p w14:paraId="379B16B4" w14:textId="73F08FBE" w:rsidR="00CD040A" w:rsidRDefault="00CD040A" w:rsidP="00741E79">
      <w:pPr>
        <w:spacing w:before="60" w:after="0" w:line="260" w:lineRule="atLeast"/>
      </w:pPr>
      <w:r>
        <w:t xml:space="preserve">Granska samma uppgifter som en ny utbildningsplan och utöver </w:t>
      </w:r>
      <w:r w:rsidR="00BA1504">
        <w:t>dessa granskas även nedanstående för reviderad utbildningsplan</w:t>
      </w:r>
      <w:r w:rsidR="00471790">
        <w:t>.</w:t>
      </w:r>
    </w:p>
    <w:p w14:paraId="12C21398" w14:textId="01904A72" w:rsidR="00204104" w:rsidRDefault="00204104" w:rsidP="00204104">
      <w:pPr>
        <w:pStyle w:val="Liststycke"/>
        <w:numPr>
          <w:ilvl w:val="0"/>
          <w:numId w:val="22"/>
        </w:numPr>
        <w:spacing w:before="60" w:after="0" w:line="260" w:lineRule="atLeast"/>
      </w:pPr>
      <w:r>
        <w:t xml:space="preserve">Kontrollera att föreslagen revidering inte är av den omfattningen att den kräver ny </w:t>
      </w:r>
      <w:r w:rsidR="00612C57">
        <w:t>programkod</w:t>
      </w:r>
      <w:r>
        <w:t>.</w:t>
      </w:r>
      <w:r w:rsidR="009152BC">
        <w:rPr>
          <w:rStyle w:val="Fotnotsreferens"/>
        </w:rPr>
        <w:footnoteReference w:id="3"/>
      </w:r>
    </w:p>
    <w:p w14:paraId="1BE98329" w14:textId="4613D2AA" w:rsidR="00204104" w:rsidRDefault="00204104" w:rsidP="00E3003E">
      <w:pPr>
        <w:pStyle w:val="Liststycke"/>
        <w:numPr>
          <w:ilvl w:val="0"/>
          <w:numId w:val="22"/>
        </w:numPr>
        <w:spacing w:before="60" w:after="0" w:line="260" w:lineRule="atLeast"/>
      </w:pPr>
      <w:r>
        <w:t xml:space="preserve">Glöm inte att även för ”äldre” </w:t>
      </w:r>
      <w:r w:rsidR="00612C57">
        <w:t>utbildningsplan</w:t>
      </w:r>
      <w:r>
        <w:t xml:space="preserve">er granska helheten, det vill säga att inte bara fokusera på det som anges ha ändrats </w:t>
      </w:r>
      <w:r>
        <w:lastRenderedPageBreak/>
        <w:t xml:space="preserve">gentemot föregående version. Detta då vissa </w:t>
      </w:r>
      <w:r w:rsidR="00612C57">
        <w:t>utbildningsplan</w:t>
      </w:r>
      <w:r>
        <w:t xml:space="preserve">er är gamla och finns i </w:t>
      </w:r>
      <w:r w:rsidR="00987CEF">
        <w:t xml:space="preserve">flera </w:t>
      </w:r>
      <w:r>
        <w:t xml:space="preserve">versioner och att regelverk </w:t>
      </w:r>
      <w:proofErr w:type="spellStart"/>
      <w:r>
        <w:t>etc</w:t>
      </w:r>
      <w:proofErr w:type="spellEnd"/>
      <w:r>
        <w:t xml:space="preserve"> kan ha förändrats med tiden.</w:t>
      </w:r>
    </w:p>
    <w:p w14:paraId="0E1A2438" w14:textId="2FC9F3B4" w:rsidR="00612C57" w:rsidRDefault="00BA1504" w:rsidP="00741E79">
      <w:pPr>
        <w:pStyle w:val="Rubrik2numrerad"/>
        <w:numPr>
          <w:ilvl w:val="1"/>
          <w:numId w:val="28"/>
        </w:numPr>
      </w:pPr>
      <w:bookmarkStart w:id="16" w:name="_Toc24719006"/>
      <w:bookmarkStart w:id="17" w:name="_Toc225490597"/>
      <w:r>
        <w:t>Antagning</w:t>
      </w:r>
      <w:bookmarkEnd w:id="17"/>
    </w:p>
    <w:p w14:paraId="52E334AB" w14:textId="77777777" w:rsidR="009E660E" w:rsidRDefault="00987CEF" w:rsidP="00612C57">
      <w:r>
        <w:t xml:space="preserve">Är antagningshandläggare. </w:t>
      </w:r>
    </w:p>
    <w:p w14:paraId="4507384C" w14:textId="71971A9A" w:rsidR="009E660E" w:rsidRDefault="00987CEF" w:rsidP="009E660E">
      <w:pPr>
        <w:pStyle w:val="Liststycke"/>
        <w:numPr>
          <w:ilvl w:val="0"/>
          <w:numId w:val="23"/>
        </w:numPr>
      </w:pPr>
      <w:r>
        <w:t>K</w:t>
      </w:r>
      <w:r w:rsidR="00612C57">
        <w:t>ontrollerar behörighetskrav</w:t>
      </w:r>
      <w:r w:rsidR="009E660E">
        <w:t>.</w:t>
      </w:r>
    </w:p>
    <w:p w14:paraId="5419BD89" w14:textId="267C08D8" w:rsidR="00612C57" w:rsidRDefault="009E660E" w:rsidP="00741E79">
      <w:pPr>
        <w:pStyle w:val="Liststycke"/>
        <w:numPr>
          <w:ilvl w:val="0"/>
          <w:numId w:val="23"/>
        </w:numPr>
      </w:pPr>
      <w:r>
        <w:t xml:space="preserve">Kontrollerar </w:t>
      </w:r>
      <w:r w:rsidR="00612C57">
        <w:t>urvalsregler för programmet.</w:t>
      </w:r>
    </w:p>
    <w:p w14:paraId="78B619D4" w14:textId="4CE47A75" w:rsidR="00612C57" w:rsidRDefault="009E660E" w:rsidP="00741E79">
      <w:pPr>
        <w:pStyle w:val="Rubrik2numrerad"/>
        <w:numPr>
          <w:ilvl w:val="1"/>
          <w:numId w:val="28"/>
        </w:numPr>
      </w:pPr>
      <w:bookmarkStart w:id="18" w:name="_Toc90467249"/>
      <w:bookmarkStart w:id="19" w:name="_Toc225490598"/>
      <w:bookmarkEnd w:id="18"/>
      <w:r>
        <w:t>Examen</w:t>
      </w:r>
      <w:bookmarkEnd w:id="19"/>
    </w:p>
    <w:p w14:paraId="6A368658" w14:textId="77777777" w:rsidR="009E660E" w:rsidRDefault="00987CEF" w:rsidP="00612C57">
      <w:r>
        <w:t>Är e</w:t>
      </w:r>
      <w:r w:rsidR="00612C57">
        <w:t>xamenshandläggare</w:t>
      </w:r>
      <w:r>
        <w:t>.</w:t>
      </w:r>
      <w:r w:rsidR="00612C57">
        <w:t xml:space="preserve"> </w:t>
      </w:r>
    </w:p>
    <w:p w14:paraId="76F13587" w14:textId="0DC047A4" w:rsidR="009E660E" w:rsidRDefault="00987CEF" w:rsidP="009E660E">
      <w:pPr>
        <w:pStyle w:val="Liststycke"/>
        <w:numPr>
          <w:ilvl w:val="0"/>
          <w:numId w:val="24"/>
        </w:numPr>
      </w:pPr>
      <w:r>
        <w:t>K</w:t>
      </w:r>
      <w:r w:rsidR="00612C57">
        <w:t>ontrollerar att utbildningsplanen uppfyller examensfordringarna</w:t>
      </w:r>
      <w:r w:rsidR="00296EBA">
        <w:t>.</w:t>
      </w:r>
    </w:p>
    <w:p w14:paraId="43CB1B6F" w14:textId="39EDF01A" w:rsidR="00612C57" w:rsidRDefault="009E660E" w:rsidP="00741E79">
      <w:pPr>
        <w:pStyle w:val="Liststycke"/>
        <w:numPr>
          <w:ilvl w:val="0"/>
          <w:numId w:val="24"/>
        </w:numPr>
      </w:pPr>
      <w:r>
        <w:t>Kon</w:t>
      </w:r>
      <w:r w:rsidR="00681611">
        <w:t xml:space="preserve">trollerar </w:t>
      </w:r>
      <w:r w:rsidR="00612C57">
        <w:t>programbenämningen (språklig granskning)</w:t>
      </w:r>
      <w:r w:rsidR="00681611">
        <w:t>. Eventuella förslag på ändringar kommuniceras med fakultetshandläggare (</w:t>
      </w:r>
      <w:r w:rsidR="00E57BD2">
        <w:t>g</w:t>
      </w:r>
      <w:r w:rsidR="00681611">
        <w:t>ran</w:t>
      </w:r>
      <w:r w:rsidR="00CD6323">
        <w:t>s</w:t>
      </w:r>
      <w:r w:rsidR="00681611">
        <w:t>kare 6)</w:t>
      </w:r>
      <w:r w:rsidR="00296EBA">
        <w:t>.</w:t>
      </w:r>
    </w:p>
    <w:p w14:paraId="6859713E" w14:textId="7820F3ED" w:rsidR="00204104" w:rsidRDefault="00CD6323" w:rsidP="00741E79">
      <w:pPr>
        <w:pStyle w:val="Rubrik2numrerad"/>
        <w:numPr>
          <w:ilvl w:val="1"/>
          <w:numId w:val="28"/>
        </w:numPr>
      </w:pPr>
      <w:bookmarkStart w:id="20" w:name="_Toc90467251"/>
      <w:bookmarkStart w:id="21" w:name="_Toc225490599"/>
      <w:bookmarkEnd w:id="16"/>
      <w:bookmarkEnd w:id="20"/>
      <w:r>
        <w:t>Ladok</w:t>
      </w:r>
      <w:bookmarkEnd w:id="21"/>
    </w:p>
    <w:p w14:paraId="23935C1B" w14:textId="77777777" w:rsidR="00CD6323" w:rsidRDefault="00693F04" w:rsidP="00204104">
      <w:r>
        <w:t xml:space="preserve">Är </w:t>
      </w:r>
      <w:r w:rsidR="00204104" w:rsidRPr="00A55B3F">
        <w:t>Ladok-handläggare</w:t>
      </w:r>
      <w:r>
        <w:t>.</w:t>
      </w:r>
      <w:r w:rsidR="00204104" w:rsidRPr="00A55B3F">
        <w:t xml:space="preserve"> </w:t>
      </w:r>
    </w:p>
    <w:p w14:paraId="50AF7586" w14:textId="2CD56507" w:rsidR="00204104" w:rsidRDefault="00CD6323" w:rsidP="00CD6323">
      <w:pPr>
        <w:pStyle w:val="Liststycke"/>
        <w:numPr>
          <w:ilvl w:val="0"/>
          <w:numId w:val="25"/>
        </w:numPr>
      </w:pPr>
      <w:r>
        <w:t>Tilldelar</w:t>
      </w:r>
      <w:r w:rsidR="00E3003E">
        <w:t xml:space="preserve"> </w:t>
      </w:r>
      <w:r w:rsidR="00612C57">
        <w:t>programkod för nya program</w:t>
      </w:r>
      <w:r w:rsidR="00204104" w:rsidRPr="00A55B3F">
        <w:t>.</w:t>
      </w:r>
      <w:r w:rsidR="00612C57">
        <w:t xml:space="preserve"> En kod kan begäras ut från Ladok-funktionen när nytt program tas fram.</w:t>
      </w:r>
    </w:p>
    <w:p w14:paraId="52B49A75" w14:textId="381C0EF8" w:rsidR="006E3BF0" w:rsidRDefault="006E3BF0" w:rsidP="00741E79">
      <w:pPr>
        <w:pStyle w:val="Liststycke"/>
        <w:numPr>
          <w:ilvl w:val="0"/>
          <w:numId w:val="25"/>
        </w:numPr>
      </w:pPr>
      <w:r>
        <w:t>Kontrollerar lokal märkning för årsredovisning och intresseområde för webb</w:t>
      </w:r>
      <w:r w:rsidR="00296EBA">
        <w:t>.</w:t>
      </w:r>
    </w:p>
    <w:p w14:paraId="7C234073" w14:textId="77777777" w:rsidR="00204104" w:rsidRDefault="00204104" w:rsidP="00741E79">
      <w:pPr>
        <w:pStyle w:val="Rubrik2numrerad"/>
        <w:numPr>
          <w:ilvl w:val="1"/>
          <w:numId w:val="28"/>
        </w:numPr>
      </w:pPr>
      <w:bookmarkStart w:id="22" w:name="_Toc90467253"/>
      <w:bookmarkStart w:id="23" w:name="_Toc24719009"/>
      <w:bookmarkStart w:id="24" w:name="_Toc225490600"/>
      <w:bookmarkEnd w:id="22"/>
      <w:r>
        <w:t>Granskare 6</w:t>
      </w:r>
      <w:bookmarkEnd w:id="23"/>
      <w:bookmarkEnd w:id="24"/>
    </w:p>
    <w:p w14:paraId="6BED8E4B" w14:textId="77777777" w:rsidR="006E3BF0" w:rsidRDefault="00204104" w:rsidP="00204104">
      <w:r>
        <w:t>Är handläggare för rådet för utbildning på grund- och avancerad nivå.</w:t>
      </w:r>
      <w:r w:rsidR="00693F04">
        <w:t xml:space="preserve"> </w:t>
      </w:r>
    </w:p>
    <w:p w14:paraId="6B950277" w14:textId="77777777" w:rsidR="006E3BF0" w:rsidRDefault="00204104" w:rsidP="006E3BF0">
      <w:pPr>
        <w:pStyle w:val="Liststycke"/>
        <w:numPr>
          <w:ilvl w:val="0"/>
          <w:numId w:val="26"/>
        </w:numPr>
      </w:pPr>
      <w:r>
        <w:t xml:space="preserve">Granskar </w:t>
      </w:r>
      <w:r w:rsidR="00612C57">
        <w:t>utbildningsplan</w:t>
      </w:r>
      <w:r>
        <w:t xml:space="preserve">en i alla dess delar, både svensk och engelsk version. </w:t>
      </w:r>
    </w:p>
    <w:p w14:paraId="14F3089D" w14:textId="4B8623C1" w:rsidR="006E3BF0" w:rsidRDefault="00204104" w:rsidP="006E3BF0">
      <w:pPr>
        <w:pStyle w:val="Liststycke"/>
        <w:numPr>
          <w:ilvl w:val="0"/>
          <w:numId w:val="26"/>
        </w:numPr>
      </w:pPr>
      <w:r>
        <w:t>Säkerställer att standardtexter finns inlagda</w:t>
      </w:r>
      <w:r w:rsidR="00A743DA">
        <w:t>.</w:t>
      </w:r>
      <w:r w:rsidR="008250DE">
        <w:t xml:space="preserve"> </w:t>
      </w:r>
    </w:p>
    <w:p w14:paraId="4B5BA1EA" w14:textId="6DCF69E2" w:rsidR="00204104" w:rsidRDefault="00531DFE" w:rsidP="00741E79">
      <w:pPr>
        <w:pStyle w:val="Liststycke"/>
        <w:numPr>
          <w:ilvl w:val="0"/>
          <w:numId w:val="26"/>
        </w:numPr>
      </w:pPr>
      <w:r>
        <w:t xml:space="preserve">Säkerställer att </w:t>
      </w:r>
      <w:r w:rsidR="008250DE">
        <w:t xml:space="preserve">diarienummer begärs och läggs in i utbildningsplanen </w:t>
      </w:r>
      <w:r w:rsidR="00111D50">
        <w:t>om</w:t>
      </w:r>
      <w:r w:rsidR="008250DE">
        <w:t xml:space="preserve"> sådant saknas.</w:t>
      </w:r>
    </w:p>
    <w:p w14:paraId="6A4C0436" w14:textId="1E4D541F" w:rsidR="00204104" w:rsidRDefault="00204104" w:rsidP="00741E79">
      <w:pPr>
        <w:pStyle w:val="Rubrik2numrerad"/>
        <w:numPr>
          <w:ilvl w:val="1"/>
          <w:numId w:val="28"/>
        </w:numPr>
      </w:pPr>
      <w:bookmarkStart w:id="25" w:name="_Toc90467255"/>
      <w:bookmarkStart w:id="26" w:name="_Toc24719010"/>
      <w:bookmarkStart w:id="27" w:name="_Toc225490601"/>
      <w:bookmarkEnd w:id="25"/>
      <w:r>
        <w:lastRenderedPageBreak/>
        <w:t>Granskare 7</w:t>
      </w:r>
      <w:bookmarkEnd w:id="26"/>
      <w:bookmarkEnd w:id="27"/>
    </w:p>
    <w:p w14:paraId="1A16DC83" w14:textId="2A39B64A" w:rsidR="00531DFE" w:rsidRDefault="00204104" w:rsidP="00204104">
      <w:r>
        <w:t>Är ordförande i rådet för utbildning på grund- och avancerad nivå.</w:t>
      </w:r>
      <w:r w:rsidR="008250DE">
        <w:t xml:space="preserve"> </w:t>
      </w:r>
      <w:r w:rsidR="006C6295">
        <w:t>Fastställer nya och reviderade utbildningsplaner i databasen.</w:t>
      </w:r>
    </w:p>
    <w:p w14:paraId="23810D5C" w14:textId="62E58471" w:rsidR="00204104" w:rsidRDefault="00204104" w:rsidP="00741E79">
      <w:pPr>
        <w:pStyle w:val="Liststycke"/>
        <w:numPr>
          <w:ilvl w:val="0"/>
          <w:numId w:val="27"/>
        </w:numPr>
      </w:pPr>
      <w:r>
        <w:t xml:space="preserve">Granskar </w:t>
      </w:r>
      <w:r w:rsidR="00612C57">
        <w:t>utbildningsplan</w:t>
      </w:r>
      <w:r>
        <w:t>en i alla dess delar, både svensk och engelsk version.</w:t>
      </w:r>
    </w:p>
    <w:p w14:paraId="454C06C7" w14:textId="77777777" w:rsidR="00E3003E" w:rsidRDefault="00E3003E" w:rsidP="00204104"/>
    <w:p w14:paraId="600E94BE" w14:textId="77777777" w:rsidR="00204104" w:rsidRDefault="00204104" w:rsidP="00741E79">
      <w:pPr>
        <w:pStyle w:val="Rubrik1numrerad"/>
        <w:numPr>
          <w:ilvl w:val="0"/>
          <w:numId w:val="28"/>
        </w:numPr>
      </w:pPr>
      <w:bookmarkStart w:id="28" w:name="_Toc90467257"/>
      <w:bookmarkStart w:id="29" w:name="_Toc24719011"/>
      <w:bookmarkStart w:id="30" w:name="_Toc225490602"/>
      <w:bookmarkEnd w:id="28"/>
      <w:r w:rsidRPr="00DF545F">
        <w:t>Dokument som kan utgöra ett stöd i granskningsarbetet</w:t>
      </w:r>
      <w:bookmarkEnd w:id="29"/>
      <w:bookmarkEnd w:id="30"/>
    </w:p>
    <w:p w14:paraId="2A6D39DB" w14:textId="0D57FA26" w:rsidR="00204104" w:rsidRPr="008250DE" w:rsidRDefault="00204104" w:rsidP="00204104">
      <w:pPr>
        <w:pStyle w:val="Numreradlista"/>
        <w:numPr>
          <w:ilvl w:val="0"/>
          <w:numId w:val="1"/>
        </w:numPr>
        <w:spacing w:after="0" w:line="260" w:lineRule="atLeast"/>
        <w:ind w:left="568" w:hanging="284"/>
      </w:pPr>
      <w:hyperlink r:id="rId18" w:history="1">
        <w:r w:rsidRPr="008250DE">
          <w:rPr>
            <w:rStyle w:val="Hyperlnk"/>
          </w:rPr>
          <w:t>Högskoleförordningen</w:t>
        </w:r>
      </w:hyperlink>
      <w:r w:rsidR="003903F6">
        <w:br/>
      </w:r>
    </w:p>
    <w:p w14:paraId="3B515190" w14:textId="7265EF39" w:rsidR="00204104" w:rsidRPr="008250DE" w:rsidRDefault="00204104" w:rsidP="00204104">
      <w:pPr>
        <w:pStyle w:val="Numreradlista"/>
        <w:numPr>
          <w:ilvl w:val="0"/>
          <w:numId w:val="1"/>
        </w:numPr>
        <w:spacing w:after="0" w:line="260" w:lineRule="atLeast"/>
        <w:ind w:left="568" w:hanging="284"/>
      </w:pPr>
      <w:hyperlink r:id="rId19" w:history="1">
        <w:r w:rsidRPr="008250DE">
          <w:rPr>
            <w:rStyle w:val="Hyperlnk"/>
          </w:rPr>
          <w:t xml:space="preserve">SUHF, </w:t>
        </w:r>
        <w:r w:rsidRPr="00E3003E">
          <w:rPr>
            <w:rStyle w:val="Hyperlnk"/>
          </w:rPr>
          <w:t>Rekommendationer om kursplaner, utbildningsplaner och betygssystem</w:t>
        </w:r>
      </w:hyperlink>
      <w:r w:rsidRPr="008250DE">
        <w:t xml:space="preserve"> (REK 2011:1)</w:t>
      </w:r>
      <w:r w:rsidR="003903F6">
        <w:br/>
      </w:r>
    </w:p>
    <w:p w14:paraId="39B2D455" w14:textId="7A4A5653" w:rsidR="00204104" w:rsidRDefault="00F07035" w:rsidP="00204104">
      <w:pPr>
        <w:pStyle w:val="Numreradlista"/>
        <w:numPr>
          <w:ilvl w:val="0"/>
          <w:numId w:val="1"/>
        </w:numPr>
        <w:spacing w:after="0" w:line="260" w:lineRule="atLeast"/>
        <w:ind w:left="568" w:hanging="284"/>
      </w:pPr>
      <w:hyperlink r:id="rId20" w:history="1">
        <w:r w:rsidRPr="00B72D8E">
          <w:rPr>
            <w:rStyle w:val="Hyperlnk"/>
          </w:rPr>
          <w:t>Mittuniversitetets Regler för utbildningsplaner</w:t>
        </w:r>
      </w:hyperlink>
      <w:r w:rsidR="00204104" w:rsidRPr="008250DE">
        <w:t xml:space="preserve"> (dnr MIUN 20</w:t>
      </w:r>
      <w:r w:rsidR="00612C57" w:rsidRPr="008250DE">
        <w:t>21</w:t>
      </w:r>
      <w:r w:rsidR="00204104" w:rsidRPr="008250DE">
        <w:t>/</w:t>
      </w:r>
      <w:r w:rsidR="00612C57" w:rsidRPr="008250DE">
        <w:t>795</w:t>
      </w:r>
      <w:r w:rsidR="00204104" w:rsidRPr="008250DE">
        <w:t>)</w:t>
      </w:r>
    </w:p>
    <w:p w14:paraId="5A8D3E45" w14:textId="66769F04" w:rsidR="00366C79" w:rsidRDefault="00366C79" w:rsidP="00366C79">
      <w:pPr>
        <w:pStyle w:val="Numreradlista"/>
        <w:numPr>
          <w:ilvl w:val="0"/>
          <w:numId w:val="0"/>
        </w:numPr>
        <w:spacing w:after="0" w:line="260" w:lineRule="atLeast"/>
        <w:ind w:left="567" w:hanging="283"/>
      </w:pPr>
    </w:p>
    <w:p w14:paraId="666E94EF" w14:textId="7A998FBA" w:rsidR="00366C79" w:rsidRPr="008250DE" w:rsidRDefault="00366C79" w:rsidP="00741E79">
      <w:pPr>
        <w:pStyle w:val="Numreradlista"/>
        <w:numPr>
          <w:ilvl w:val="0"/>
          <w:numId w:val="0"/>
        </w:numPr>
        <w:spacing w:after="0" w:line="260" w:lineRule="atLeast"/>
        <w:ind w:left="567" w:hanging="283"/>
      </w:pPr>
    </w:p>
    <w:sectPr w:rsidR="00366C79" w:rsidRPr="008250DE" w:rsidSect="003708CE">
      <w:headerReference w:type="first" r:id="rId21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A5527" w14:textId="77777777" w:rsidR="00063D44" w:rsidRDefault="00063D44" w:rsidP="00E25647">
      <w:pPr>
        <w:spacing w:line="240" w:lineRule="auto"/>
      </w:pPr>
      <w:r>
        <w:separator/>
      </w:r>
    </w:p>
  </w:endnote>
  <w:endnote w:type="continuationSeparator" w:id="0">
    <w:p w14:paraId="6E005CE1" w14:textId="77777777" w:rsidR="00063D44" w:rsidRDefault="00063D44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8C34" w14:textId="77777777" w:rsidR="00445860" w:rsidRPr="0019145C" w:rsidRDefault="00445860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2</w:t>
    </w:r>
    <w:r w:rsidRPr="0019145C">
      <w:rPr>
        <w:rStyle w:val="Sidnummer"/>
      </w:rPr>
      <w:fldChar w:fldCharType="end"/>
    </w:r>
  </w:p>
  <w:p w14:paraId="06EB52E1" w14:textId="77777777" w:rsidR="00130729" w:rsidRPr="00630209" w:rsidRDefault="00130729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899D" w14:textId="77777777" w:rsidR="0062646B" w:rsidRPr="00445860" w:rsidRDefault="0062646B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>
      <w:rPr>
        <w:rStyle w:val="Sidnummer"/>
        <w:noProof/>
      </w:rPr>
      <w:t>1</w:t>
    </w:r>
    <w:r w:rsidRPr="0019145C">
      <w:rPr>
        <w:rStyle w:val="Sidnummer"/>
      </w:rPr>
      <w:fldChar w:fldCharType="end"/>
    </w:r>
  </w:p>
  <w:p w14:paraId="710A1B28" w14:textId="77777777" w:rsidR="00545972" w:rsidRPr="0062303E" w:rsidRDefault="00545972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25B83" w14:textId="77777777" w:rsidR="00063D44" w:rsidRPr="001565B5" w:rsidRDefault="00063D44" w:rsidP="001565B5">
      <w:pPr>
        <w:pStyle w:val="Sidfot"/>
      </w:pPr>
    </w:p>
  </w:footnote>
  <w:footnote w:type="continuationSeparator" w:id="0">
    <w:p w14:paraId="3E65B502" w14:textId="77777777" w:rsidR="00063D44" w:rsidRDefault="00063D44" w:rsidP="00E25647">
      <w:pPr>
        <w:spacing w:line="240" w:lineRule="auto"/>
      </w:pPr>
      <w:r>
        <w:continuationSeparator/>
      </w:r>
    </w:p>
  </w:footnote>
  <w:footnote w:id="1">
    <w:p w14:paraId="26E420A9" w14:textId="37887539" w:rsidR="00477BAA" w:rsidRDefault="00477BAA" w:rsidP="00477BAA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1" w:history="1">
        <w:r w:rsidRPr="005D4A98">
          <w:rPr>
            <w:rStyle w:val="Hyperlnk"/>
          </w:rPr>
          <w:t>https://www.riksdagen.se/sv/dokument-lagar/dokument/svensk-forfattningssamling/hogskoleforordning-1993100_sfs-1993-100</w:t>
        </w:r>
      </w:hyperlink>
    </w:p>
  </w:footnote>
  <w:footnote w:id="2">
    <w:p w14:paraId="7348F78A" w14:textId="3E002F39" w:rsidR="00477BAA" w:rsidRDefault="00477BAA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2" w:history="1">
        <w:r w:rsidRPr="005D4A98">
          <w:rPr>
            <w:rStyle w:val="Hyperlnk"/>
          </w:rPr>
          <w:t>https://suhf.se/app/uploads/2019/07/REK-2011-1-Rekommendationer-om-kursplaner-utbildningsplaner-och-betygssystem.pdf</w:t>
        </w:r>
      </w:hyperlink>
      <w:r>
        <w:t xml:space="preserve"> </w:t>
      </w:r>
    </w:p>
  </w:footnote>
  <w:footnote w:id="3">
    <w:p w14:paraId="1784A1FA" w14:textId="60272EE9" w:rsidR="009152BC" w:rsidRDefault="009152BC">
      <w:pPr>
        <w:pStyle w:val="Fotnotstext"/>
      </w:pPr>
      <w:r>
        <w:rPr>
          <w:rStyle w:val="Fotnotsreferens"/>
        </w:rPr>
        <w:footnoteRef/>
      </w:r>
      <w:r>
        <w:t xml:space="preserve"> </w:t>
      </w:r>
      <w:hyperlink r:id="rId3" w:history="1">
        <w:r w:rsidR="00962693" w:rsidRPr="00B4237D">
          <w:rPr>
            <w:rStyle w:val="Hyperlnk"/>
          </w:rPr>
          <w:t>https://www.miun.se/globalassets/styrdokument/utbildning-pa-grund-och-avancerad-niva/amnen-och-utbildningsutbud/miun-2021-795-regler-for-utbildningsplaner_2024-dec.pdf</w:t>
        </w:r>
      </w:hyperlink>
      <w:r w:rsidR="0096269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ADB1" w14:textId="529409BA" w:rsidR="003708CE" w:rsidRDefault="003708CE" w:rsidP="003708CE">
    <w:pPr>
      <w:pStyle w:val="Infotext"/>
      <w:spacing w:after="60"/>
    </w:pPr>
  </w:p>
  <w:sdt>
    <w:sdtPr>
      <w:rPr>
        <w:rFonts w:asciiTheme="majorHAnsi" w:hAnsiTheme="majorHAnsi" w:cstheme="majorHAnsi"/>
      </w:rPr>
      <w:id w:val="1131980980"/>
      <w:dataBinding w:prefixMappings="xmlns:ns0='LPXML' " w:xpath="/ns0:root[1]/ns0:Datum[1]" w:storeItemID="{407CBF84-C702-402A-8C36-897AC1481FD7}"/>
      <w:date w:fullDate="2026-03-19T00:00:00Z">
        <w:dateFormat w:val="yyyy-MM-dd"/>
        <w:lid w:val="sv-SE"/>
        <w:storeMappedDataAs w:val="dateTime"/>
        <w:calendar w:val="gregorian"/>
      </w:date>
    </w:sdtPr>
    <w:sdtContent>
      <w:p w14:paraId="15710DC2" w14:textId="1ACB0F3C" w:rsidR="003708CE" w:rsidRDefault="00B674E3" w:rsidP="003708CE">
        <w:pPr>
          <w:pStyle w:val="Infotext"/>
          <w:spacing w:after="60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</w:rPr>
          <w:t>2026-</w:t>
        </w:r>
        <w:r w:rsidR="00A94B92">
          <w:rPr>
            <w:rFonts w:asciiTheme="majorHAnsi" w:hAnsiTheme="majorHAnsi" w:cstheme="majorHAnsi"/>
          </w:rPr>
          <w:t>03-19</w:t>
        </w:r>
      </w:p>
    </w:sdtContent>
  </w:sdt>
  <w:p w14:paraId="2D2996A2" w14:textId="1D4FA47B" w:rsidR="00545972" w:rsidRDefault="003708CE" w:rsidP="005B2F23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1491218280"/>
        <w:dataBinding w:prefixMappings="xmlns:ns0='LPXML' " w:xpath="/ns0:root[1]/ns0:Diarienummer[1]" w:storeItemID="{407CBF84-C702-402A-8C36-897AC1481FD7}"/>
        <w:text/>
      </w:sdtPr>
      <w:sdtContent>
        <w:r w:rsidR="00422A46">
          <w:t>2019/2342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8376" w14:textId="230B33D2" w:rsidR="00641999" w:rsidRDefault="00641999" w:rsidP="003708CE">
    <w:pPr>
      <w:pStyle w:val="Infotext"/>
      <w:spacing w:after="60"/>
    </w:pPr>
  </w:p>
  <w:sdt>
    <w:sdtPr>
      <w:rPr>
        <w:rFonts w:asciiTheme="majorHAnsi" w:hAnsiTheme="majorHAnsi" w:cstheme="majorHAnsi"/>
      </w:rPr>
      <w:id w:val="322235858"/>
      <w:placeholder>
        <w:docPart w:val="7823B24E81A44B3BAF0916DFE22223D6"/>
      </w:placeholder>
      <w:dataBinding w:prefixMappings="xmlns:ns0='LPXML' " w:xpath="/ns0:root[1]/ns0:Datum[1]" w:storeItemID="{407CBF84-C702-402A-8C36-897AC1481FD7}"/>
      <w:date w:fullDate="2026-03-19T00:00:00Z">
        <w:dateFormat w:val="yyyy-MM-dd"/>
        <w:lid w:val="sv-SE"/>
        <w:storeMappedDataAs w:val="dateTime"/>
        <w:calendar w:val="gregorian"/>
      </w:date>
    </w:sdtPr>
    <w:sdtContent>
      <w:p w14:paraId="58F90BD9" w14:textId="1A317F16" w:rsidR="00641999" w:rsidRDefault="00A94B92" w:rsidP="003708CE">
        <w:pPr>
          <w:pStyle w:val="Infotext"/>
          <w:spacing w:after="60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</w:rPr>
          <w:t>2026-03-19</w:t>
        </w:r>
      </w:p>
    </w:sdtContent>
  </w:sdt>
  <w:p w14:paraId="654876B2" w14:textId="31999AED" w:rsidR="00641999" w:rsidRDefault="00641999" w:rsidP="00E3003E">
    <w:pPr>
      <w:pStyle w:val="Infotext"/>
      <w:tabs>
        <w:tab w:val="left" w:pos="5824"/>
      </w:tabs>
      <w:spacing w:after="720"/>
    </w:pPr>
    <w:r w:rsidRPr="008E2E69">
      <w:t>Diarienummer</w:t>
    </w:r>
    <w:r w:rsidRPr="00D632F3">
      <w:t xml:space="preserve">: </w:t>
    </w:r>
    <w:sdt>
      <w:sdtPr>
        <w:id w:val="183870032"/>
        <w:placeholder>
          <w:docPart w:val="9223235EBA6F4FAA998CA1BC96D39D24"/>
        </w:placeholder>
        <w:dataBinding w:prefixMappings="xmlns:ns0='LPXML' " w:xpath="/ns0:root[1]/ns0:Diarienummer[1]" w:storeItemID="{407CBF84-C702-402A-8C36-897AC1481FD7}"/>
        <w:text/>
      </w:sdtPr>
      <w:sdtContent>
        <w:r w:rsidR="00422A46">
          <w:t>2019/2342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3C66" w14:textId="5AF5BB01" w:rsidR="003708CE" w:rsidRDefault="003708CE" w:rsidP="003708CE">
    <w:pPr>
      <w:pStyle w:val="Infotext"/>
      <w:spacing w:after="60"/>
    </w:pPr>
  </w:p>
  <w:sdt>
    <w:sdtPr>
      <w:rPr>
        <w:rFonts w:asciiTheme="majorHAnsi" w:hAnsiTheme="majorHAnsi" w:cstheme="majorHAnsi"/>
      </w:rPr>
      <w:id w:val="-486248111"/>
      <w:placeholder>
        <w:docPart w:val="97B479A0EB8B484EA3B8E641B84AE4E3"/>
      </w:placeholder>
      <w:dataBinding w:prefixMappings="xmlns:ns0='LPXML' " w:xpath="/ns0:root[1]/ns0:Datum[1]" w:storeItemID="{407CBF84-C702-402A-8C36-897AC1481FD7}"/>
      <w:date w:fullDate="2026-03-19T00:00:00Z">
        <w:dateFormat w:val="yyyy-MM-dd"/>
        <w:lid w:val="sv-SE"/>
        <w:storeMappedDataAs w:val="dateTime"/>
        <w:calendar w:val="gregorian"/>
      </w:date>
    </w:sdtPr>
    <w:sdtContent>
      <w:p w14:paraId="6C1A13AE" w14:textId="63608713" w:rsidR="003708CE" w:rsidRDefault="00A94B92" w:rsidP="003708CE">
        <w:pPr>
          <w:pStyle w:val="Infotext"/>
          <w:spacing w:after="60"/>
          <w:rPr>
            <w:rFonts w:asciiTheme="majorHAnsi" w:hAnsiTheme="majorHAnsi" w:cstheme="majorHAnsi"/>
          </w:rPr>
        </w:pPr>
        <w:r>
          <w:rPr>
            <w:rFonts w:asciiTheme="majorHAnsi" w:hAnsiTheme="majorHAnsi" w:cstheme="majorHAnsi"/>
          </w:rPr>
          <w:t>2026-03-19</w:t>
        </w:r>
      </w:p>
    </w:sdtContent>
  </w:sdt>
  <w:p w14:paraId="3F71F95D" w14:textId="0AED80DE" w:rsidR="003708CE" w:rsidRDefault="003708CE" w:rsidP="00586BC8">
    <w:pPr>
      <w:pStyle w:val="Infotext"/>
      <w:spacing w:after="960"/>
    </w:pPr>
    <w:r w:rsidRPr="008E2E69">
      <w:t>Diarienummer</w:t>
    </w:r>
    <w:r w:rsidRPr="00D632F3">
      <w:t xml:space="preserve">: </w:t>
    </w:r>
    <w:sdt>
      <w:sdtPr>
        <w:id w:val="-2130007982"/>
        <w:placeholder>
          <w:docPart w:val="6411503920D04B0CBEC2034028A687CD"/>
        </w:placeholder>
        <w:dataBinding w:prefixMappings="xmlns:ns0='LPXML' " w:xpath="/ns0:root[1]/ns0:Diarienummer[1]" w:storeItemID="{407CBF84-C702-402A-8C36-897AC1481FD7}"/>
        <w:text/>
      </w:sdtPr>
      <w:sdtContent>
        <w:r w:rsidR="00422A46">
          <w:t>2019/2342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27A25B6"/>
    <w:multiLevelType w:val="hybridMultilevel"/>
    <w:tmpl w:val="EC5881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3AD05B8"/>
    <w:multiLevelType w:val="hybridMultilevel"/>
    <w:tmpl w:val="147AE9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4C3953"/>
    <w:multiLevelType w:val="multilevel"/>
    <w:tmpl w:val="679C64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B01FD1"/>
    <w:multiLevelType w:val="hybridMultilevel"/>
    <w:tmpl w:val="ABF8FE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AA0B74"/>
    <w:multiLevelType w:val="multilevel"/>
    <w:tmpl w:val="1D1C3D8C"/>
    <w:numStyleLink w:val="attlista"/>
  </w:abstractNum>
  <w:abstractNum w:abstractNumId="17" w15:restartNumberingAfterBreak="0">
    <w:nsid w:val="44081E13"/>
    <w:multiLevelType w:val="hybridMultilevel"/>
    <w:tmpl w:val="09BE0E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C272035"/>
    <w:multiLevelType w:val="multilevel"/>
    <w:tmpl w:val="FB883CFA"/>
    <w:numStyleLink w:val="Listformatnumreraderubriker"/>
  </w:abstractNum>
  <w:abstractNum w:abstractNumId="20" w15:restartNumberingAfterBreak="0">
    <w:nsid w:val="5D2656F6"/>
    <w:multiLevelType w:val="multilevel"/>
    <w:tmpl w:val="00D2B484"/>
    <w:numStyleLink w:val="Listformatpunktlista2"/>
  </w:abstractNum>
  <w:abstractNum w:abstractNumId="21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BC34563"/>
    <w:multiLevelType w:val="hybridMultilevel"/>
    <w:tmpl w:val="377E6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724E5"/>
    <w:multiLevelType w:val="hybridMultilevel"/>
    <w:tmpl w:val="3E9C69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396906">
    <w:abstractNumId w:val="22"/>
  </w:num>
  <w:num w:numId="2" w16cid:durableId="1100837747">
    <w:abstractNumId w:val="21"/>
  </w:num>
  <w:num w:numId="3" w16cid:durableId="1261915861">
    <w:abstractNumId w:val="15"/>
  </w:num>
  <w:num w:numId="4" w16cid:durableId="1873612318">
    <w:abstractNumId w:val="7"/>
  </w:num>
  <w:num w:numId="5" w16cid:durableId="1522666429">
    <w:abstractNumId w:val="22"/>
  </w:num>
  <w:num w:numId="6" w16cid:durableId="699933308">
    <w:abstractNumId w:val="3"/>
  </w:num>
  <w:num w:numId="7" w16cid:durableId="613366713">
    <w:abstractNumId w:val="2"/>
  </w:num>
  <w:num w:numId="8" w16cid:durableId="1624575310">
    <w:abstractNumId w:val="1"/>
  </w:num>
  <w:num w:numId="9" w16cid:durableId="1515922025">
    <w:abstractNumId w:val="0"/>
  </w:num>
  <w:num w:numId="10" w16cid:durableId="1355039112">
    <w:abstractNumId w:val="20"/>
  </w:num>
  <w:num w:numId="11" w16cid:durableId="1309624547">
    <w:abstractNumId w:val="19"/>
  </w:num>
  <w:num w:numId="12" w16cid:durableId="1141731752">
    <w:abstractNumId w:val="5"/>
  </w:num>
  <w:num w:numId="13" w16cid:durableId="1290429729">
    <w:abstractNumId w:val="4"/>
  </w:num>
  <w:num w:numId="14" w16cid:durableId="939685548">
    <w:abstractNumId w:val="11"/>
  </w:num>
  <w:num w:numId="15" w16cid:durableId="62224599">
    <w:abstractNumId w:val="13"/>
  </w:num>
  <w:num w:numId="16" w16cid:durableId="2133946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005414">
    <w:abstractNumId w:val="16"/>
  </w:num>
  <w:num w:numId="18" w16cid:durableId="314460485">
    <w:abstractNumId w:val="9"/>
  </w:num>
  <w:num w:numId="19" w16cid:durableId="19635353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2730854">
    <w:abstractNumId w:val="14"/>
  </w:num>
  <w:num w:numId="21" w16cid:durableId="1548298267">
    <w:abstractNumId w:val="18"/>
  </w:num>
  <w:num w:numId="22" w16cid:durableId="27294748">
    <w:abstractNumId w:val="24"/>
  </w:num>
  <w:num w:numId="23" w16cid:durableId="1845625008">
    <w:abstractNumId w:val="8"/>
  </w:num>
  <w:num w:numId="24" w16cid:durableId="230435205">
    <w:abstractNumId w:val="6"/>
  </w:num>
  <w:num w:numId="25" w16cid:durableId="952250158">
    <w:abstractNumId w:val="17"/>
  </w:num>
  <w:num w:numId="26" w16cid:durableId="269045344">
    <w:abstractNumId w:val="23"/>
  </w:num>
  <w:num w:numId="27" w16cid:durableId="349458044">
    <w:abstractNumId w:val="12"/>
  </w:num>
  <w:num w:numId="28" w16cid:durableId="49369298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04"/>
    <w:rsid w:val="0000059E"/>
    <w:rsid w:val="0000433A"/>
    <w:rsid w:val="000107AA"/>
    <w:rsid w:val="00020939"/>
    <w:rsid w:val="00020FEA"/>
    <w:rsid w:val="00035A4A"/>
    <w:rsid w:val="00041345"/>
    <w:rsid w:val="00042F85"/>
    <w:rsid w:val="00053C23"/>
    <w:rsid w:val="00056D16"/>
    <w:rsid w:val="000601B1"/>
    <w:rsid w:val="00063D44"/>
    <w:rsid w:val="00083BA9"/>
    <w:rsid w:val="00090AAD"/>
    <w:rsid w:val="00096720"/>
    <w:rsid w:val="000A18A5"/>
    <w:rsid w:val="000B670E"/>
    <w:rsid w:val="000D742D"/>
    <w:rsid w:val="000E3404"/>
    <w:rsid w:val="000E4034"/>
    <w:rsid w:val="000F151E"/>
    <w:rsid w:val="000F60CF"/>
    <w:rsid w:val="001002AA"/>
    <w:rsid w:val="00111D50"/>
    <w:rsid w:val="0011212A"/>
    <w:rsid w:val="00130729"/>
    <w:rsid w:val="001322BA"/>
    <w:rsid w:val="0013632C"/>
    <w:rsid w:val="00137125"/>
    <w:rsid w:val="00154FDA"/>
    <w:rsid w:val="001565B5"/>
    <w:rsid w:val="0015689A"/>
    <w:rsid w:val="00165B16"/>
    <w:rsid w:val="0019145C"/>
    <w:rsid w:val="001A2EDE"/>
    <w:rsid w:val="001A4539"/>
    <w:rsid w:val="001B3D9A"/>
    <w:rsid w:val="001B733D"/>
    <w:rsid w:val="001D499C"/>
    <w:rsid w:val="001D5CD9"/>
    <w:rsid w:val="001E2799"/>
    <w:rsid w:val="001F0812"/>
    <w:rsid w:val="00204104"/>
    <w:rsid w:val="00205EB0"/>
    <w:rsid w:val="00225E13"/>
    <w:rsid w:val="0023161A"/>
    <w:rsid w:val="00243CA6"/>
    <w:rsid w:val="002516AE"/>
    <w:rsid w:val="00256EC9"/>
    <w:rsid w:val="00270306"/>
    <w:rsid w:val="00275802"/>
    <w:rsid w:val="002872AF"/>
    <w:rsid w:val="00296EBA"/>
    <w:rsid w:val="0029770C"/>
    <w:rsid w:val="00297D98"/>
    <w:rsid w:val="002A6718"/>
    <w:rsid w:val="002C7BDF"/>
    <w:rsid w:val="002D1A6B"/>
    <w:rsid w:val="002D4C3A"/>
    <w:rsid w:val="002F2FCC"/>
    <w:rsid w:val="00303DCD"/>
    <w:rsid w:val="00304DD4"/>
    <w:rsid w:val="00317C32"/>
    <w:rsid w:val="00317F12"/>
    <w:rsid w:val="00321716"/>
    <w:rsid w:val="00332B42"/>
    <w:rsid w:val="00342BAB"/>
    <w:rsid w:val="00342D40"/>
    <w:rsid w:val="00366C79"/>
    <w:rsid w:val="003677FC"/>
    <w:rsid w:val="003708CE"/>
    <w:rsid w:val="0038113C"/>
    <w:rsid w:val="003816F9"/>
    <w:rsid w:val="003903F6"/>
    <w:rsid w:val="003A4AE7"/>
    <w:rsid w:val="003B6E48"/>
    <w:rsid w:val="003C19D5"/>
    <w:rsid w:val="003C3857"/>
    <w:rsid w:val="003E2BB0"/>
    <w:rsid w:val="003E4BDD"/>
    <w:rsid w:val="003F115C"/>
    <w:rsid w:val="003F4840"/>
    <w:rsid w:val="003F619C"/>
    <w:rsid w:val="004050F1"/>
    <w:rsid w:val="00405C45"/>
    <w:rsid w:val="00413E88"/>
    <w:rsid w:val="00416052"/>
    <w:rsid w:val="0042040B"/>
    <w:rsid w:val="00422A46"/>
    <w:rsid w:val="00445860"/>
    <w:rsid w:val="0044747B"/>
    <w:rsid w:val="00454B3F"/>
    <w:rsid w:val="00471790"/>
    <w:rsid w:val="00474416"/>
    <w:rsid w:val="0047515C"/>
    <w:rsid w:val="00477BAA"/>
    <w:rsid w:val="00482434"/>
    <w:rsid w:val="00483D04"/>
    <w:rsid w:val="004A50F6"/>
    <w:rsid w:val="004A6185"/>
    <w:rsid w:val="004C4F48"/>
    <w:rsid w:val="004D36DC"/>
    <w:rsid w:val="004F5C6C"/>
    <w:rsid w:val="0051034E"/>
    <w:rsid w:val="00513028"/>
    <w:rsid w:val="00526960"/>
    <w:rsid w:val="00531DFE"/>
    <w:rsid w:val="00541398"/>
    <w:rsid w:val="00545972"/>
    <w:rsid w:val="005804DF"/>
    <w:rsid w:val="0058105A"/>
    <w:rsid w:val="00586BC8"/>
    <w:rsid w:val="005A1F71"/>
    <w:rsid w:val="005B1832"/>
    <w:rsid w:val="005B2F23"/>
    <w:rsid w:val="005B6866"/>
    <w:rsid w:val="005C1189"/>
    <w:rsid w:val="005D29DE"/>
    <w:rsid w:val="005D3581"/>
    <w:rsid w:val="005E3AF4"/>
    <w:rsid w:val="005E53A0"/>
    <w:rsid w:val="005F5119"/>
    <w:rsid w:val="00612C57"/>
    <w:rsid w:val="0062303E"/>
    <w:rsid w:val="0062646B"/>
    <w:rsid w:val="00630209"/>
    <w:rsid w:val="00641999"/>
    <w:rsid w:val="006419CE"/>
    <w:rsid w:val="0064276E"/>
    <w:rsid w:val="00644641"/>
    <w:rsid w:val="00650B23"/>
    <w:rsid w:val="00654961"/>
    <w:rsid w:val="00662B38"/>
    <w:rsid w:val="006651AD"/>
    <w:rsid w:val="00675FF0"/>
    <w:rsid w:val="00680823"/>
    <w:rsid w:val="00681611"/>
    <w:rsid w:val="0069094B"/>
    <w:rsid w:val="006927D2"/>
    <w:rsid w:val="00693D2D"/>
    <w:rsid w:val="00693F04"/>
    <w:rsid w:val="006B01B9"/>
    <w:rsid w:val="006B4D1B"/>
    <w:rsid w:val="006B6100"/>
    <w:rsid w:val="006C1D81"/>
    <w:rsid w:val="006C6295"/>
    <w:rsid w:val="006C7F6C"/>
    <w:rsid w:val="006E3BF0"/>
    <w:rsid w:val="006F1844"/>
    <w:rsid w:val="006F7E5A"/>
    <w:rsid w:val="00710D48"/>
    <w:rsid w:val="007119E4"/>
    <w:rsid w:val="00713496"/>
    <w:rsid w:val="00715DD8"/>
    <w:rsid w:val="0072258C"/>
    <w:rsid w:val="0072301D"/>
    <w:rsid w:val="007308DC"/>
    <w:rsid w:val="0073754A"/>
    <w:rsid w:val="00741E79"/>
    <w:rsid w:val="00765DCC"/>
    <w:rsid w:val="007669AF"/>
    <w:rsid w:val="00776913"/>
    <w:rsid w:val="00781A86"/>
    <w:rsid w:val="00790808"/>
    <w:rsid w:val="00792F23"/>
    <w:rsid w:val="007C1402"/>
    <w:rsid w:val="007D1A2F"/>
    <w:rsid w:val="007F5B9C"/>
    <w:rsid w:val="00803397"/>
    <w:rsid w:val="00804A07"/>
    <w:rsid w:val="00816B0E"/>
    <w:rsid w:val="008250DE"/>
    <w:rsid w:val="00830F24"/>
    <w:rsid w:val="0083289A"/>
    <w:rsid w:val="00836BFB"/>
    <w:rsid w:val="00842A5F"/>
    <w:rsid w:val="008439D0"/>
    <w:rsid w:val="00847DB3"/>
    <w:rsid w:val="00851366"/>
    <w:rsid w:val="008564A4"/>
    <w:rsid w:val="00862AD3"/>
    <w:rsid w:val="008673A4"/>
    <w:rsid w:val="00881FF0"/>
    <w:rsid w:val="00891E75"/>
    <w:rsid w:val="00893396"/>
    <w:rsid w:val="00896A7C"/>
    <w:rsid w:val="008B5138"/>
    <w:rsid w:val="008D0A08"/>
    <w:rsid w:val="008D2DF7"/>
    <w:rsid w:val="008D4705"/>
    <w:rsid w:val="008E2E69"/>
    <w:rsid w:val="008F27D8"/>
    <w:rsid w:val="008F3D28"/>
    <w:rsid w:val="008F4071"/>
    <w:rsid w:val="009152BC"/>
    <w:rsid w:val="009161BE"/>
    <w:rsid w:val="009212E9"/>
    <w:rsid w:val="00925F98"/>
    <w:rsid w:val="0092607B"/>
    <w:rsid w:val="00930607"/>
    <w:rsid w:val="009341B4"/>
    <w:rsid w:val="00937407"/>
    <w:rsid w:val="00952B2F"/>
    <w:rsid w:val="00954E62"/>
    <w:rsid w:val="00957B73"/>
    <w:rsid w:val="009604E0"/>
    <w:rsid w:val="00962693"/>
    <w:rsid w:val="00970E4C"/>
    <w:rsid w:val="00971A6A"/>
    <w:rsid w:val="00987CEF"/>
    <w:rsid w:val="00992047"/>
    <w:rsid w:val="009A3875"/>
    <w:rsid w:val="009B454F"/>
    <w:rsid w:val="009B678E"/>
    <w:rsid w:val="009D59CA"/>
    <w:rsid w:val="009E660E"/>
    <w:rsid w:val="009F1134"/>
    <w:rsid w:val="009F7E8F"/>
    <w:rsid w:val="00A03753"/>
    <w:rsid w:val="00A15981"/>
    <w:rsid w:val="00A339D3"/>
    <w:rsid w:val="00A3785D"/>
    <w:rsid w:val="00A42486"/>
    <w:rsid w:val="00A45E22"/>
    <w:rsid w:val="00A55BE8"/>
    <w:rsid w:val="00A634D2"/>
    <w:rsid w:val="00A66AB8"/>
    <w:rsid w:val="00A743DA"/>
    <w:rsid w:val="00A94B92"/>
    <w:rsid w:val="00A94F83"/>
    <w:rsid w:val="00AA19FE"/>
    <w:rsid w:val="00AB4043"/>
    <w:rsid w:val="00AB49A3"/>
    <w:rsid w:val="00AC0C00"/>
    <w:rsid w:val="00AD4A6E"/>
    <w:rsid w:val="00AD5C49"/>
    <w:rsid w:val="00AE3A8B"/>
    <w:rsid w:val="00AE7F1F"/>
    <w:rsid w:val="00AF01FA"/>
    <w:rsid w:val="00B00D17"/>
    <w:rsid w:val="00B02FB5"/>
    <w:rsid w:val="00B13B81"/>
    <w:rsid w:val="00B237B0"/>
    <w:rsid w:val="00B302B0"/>
    <w:rsid w:val="00B573B8"/>
    <w:rsid w:val="00B63F2A"/>
    <w:rsid w:val="00B674E3"/>
    <w:rsid w:val="00B72D8E"/>
    <w:rsid w:val="00B8618F"/>
    <w:rsid w:val="00B957FF"/>
    <w:rsid w:val="00BA1504"/>
    <w:rsid w:val="00BA514F"/>
    <w:rsid w:val="00BA69B4"/>
    <w:rsid w:val="00BB157B"/>
    <w:rsid w:val="00BB2D26"/>
    <w:rsid w:val="00BB315B"/>
    <w:rsid w:val="00BB7C98"/>
    <w:rsid w:val="00BC1655"/>
    <w:rsid w:val="00BC693C"/>
    <w:rsid w:val="00BD5F04"/>
    <w:rsid w:val="00BD7FA4"/>
    <w:rsid w:val="00C03A7E"/>
    <w:rsid w:val="00C14A5B"/>
    <w:rsid w:val="00C233D2"/>
    <w:rsid w:val="00C24AEC"/>
    <w:rsid w:val="00C36C4F"/>
    <w:rsid w:val="00C45C23"/>
    <w:rsid w:val="00C54342"/>
    <w:rsid w:val="00C55325"/>
    <w:rsid w:val="00C565EC"/>
    <w:rsid w:val="00C56FAD"/>
    <w:rsid w:val="00C82E48"/>
    <w:rsid w:val="00C833CC"/>
    <w:rsid w:val="00C87159"/>
    <w:rsid w:val="00CA4CD9"/>
    <w:rsid w:val="00CA70D8"/>
    <w:rsid w:val="00CB32B1"/>
    <w:rsid w:val="00CD040A"/>
    <w:rsid w:val="00CD6323"/>
    <w:rsid w:val="00CF3963"/>
    <w:rsid w:val="00CF757D"/>
    <w:rsid w:val="00D04679"/>
    <w:rsid w:val="00D06401"/>
    <w:rsid w:val="00D13125"/>
    <w:rsid w:val="00D1380F"/>
    <w:rsid w:val="00D14750"/>
    <w:rsid w:val="00D16ED5"/>
    <w:rsid w:val="00D254A2"/>
    <w:rsid w:val="00D266DC"/>
    <w:rsid w:val="00D35316"/>
    <w:rsid w:val="00D408F3"/>
    <w:rsid w:val="00D40D2B"/>
    <w:rsid w:val="00D522BD"/>
    <w:rsid w:val="00D564FC"/>
    <w:rsid w:val="00D632F3"/>
    <w:rsid w:val="00D72849"/>
    <w:rsid w:val="00D85667"/>
    <w:rsid w:val="00DA22C6"/>
    <w:rsid w:val="00DA7858"/>
    <w:rsid w:val="00DC2506"/>
    <w:rsid w:val="00DC5D7C"/>
    <w:rsid w:val="00DF0684"/>
    <w:rsid w:val="00DF1A86"/>
    <w:rsid w:val="00E00990"/>
    <w:rsid w:val="00E031A9"/>
    <w:rsid w:val="00E06032"/>
    <w:rsid w:val="00E06E7A"/>
    <w:rsid w:val="00E07A13"/>
    <w:rsid w:val="00E25647"/>
    <w:rsid w:val="00E26B0B"/>
    <w:rsid w:val="00E3003E"/>
    <w:rsid w:val="00E30685"/>
    <w:rsid w:val="00E4678B"/>
    <w:rsid w:val="00E515CE"/>
    <w:rsid w:val="00E57BD2"/>
    <w:rsid w:val="00E65FCD"/>
    <w:rsid w:val="00E72E4B"/>
    <w:rsid w:val="00E83D25"/>
    <w:rsid w:val="00E87AAF"/>
    <w:rsid w:val="00E90FF0"/>
    <w:rsid w:val="00E9221E"/>
    <w:rsid w:val="00E93E64"/>
    <w:rsid w:val="00EA634C"/>
    <w:rsid w:val="00EB27BF"/>
    <w:rsid w:val="00EB7181"/>
    <w:rsid w:val="00ED00E4"/>
    <w:rsid w:val="00ED4855"/>
    <w:rsid w:val="00F07035"/>
    <w:rsid w:val="00F07435"/>
    <w:rsid w:val="00F128C5"/>
    <w:rsid w:val="00F218D1"/>
    <w:rsid w:val="00F22361"/>
    <w:rsid w:val="00F342B4"/>
    <w:rsid w:val="00F41105"/>
    <w:rsid w:val="00F4475F"/>
    <w:rsid w:val="00F449D5"/>
    <w:rsid w:val="00F53C15"/>
    <w:rsid w:val="00F64177"/>
    <w:rsid w:val="00F735EA"/>
    <w:rsid w:val="00F74BB6"/>
    <w:rsid w:val="00F943B5"/>
    <w:rsid w:val="00F95152"/>
    <w:rsid w:val="00F97BA1"/>
    <w:rsid w:val="00FA38DF"/>
    <w:rsid w:val="00FA7CA6"/>
    <w:rsid w:val="00FB1DA0"/>
    <w:rsid w:val="00FB73C0"/>
    <w:rsid w:val="00FC2BDB"/>
    <w:rsid w:val="00FE6A3E"/>
    <w:rsid w:val="099FADA7"/>
    <w:rsid w:val="4FADB663"/>
    <w:rsid w:val="69D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2EE46"/>
  <w15:chartTrackingRefBased/>
  <w15:docId w15:val="{7F451C3E-536A-44F0-89E3-5EA47C84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18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99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qFormat/>
    <w:rsid w:val="00D254A2"/>
  </w:style>
  <w:style w:type="paragraph" w:customStyle="1" w:styleId="Rubrik2numrerad">
    <w:name w:val="Rubrik 2 numrerad"/>
    <w:basedOn w:val="Rubrik2"/>
    <w:next w:val="Normal"/>
    <w:qFormat/>
    <w:rsid w:val="00D254A2"/>
  </w:style>
  <w:style w:type="paragraph" w:customStyle="1" w:styleId="Rubrik3numrerad">
    <w:name w:val="Rubrik 3 numrerad"/>
    <w:basedOn w:val="Rubrik3"/>
    <w:next w:val="Normal"/>
    <w:qFormat/>
    <w:rsid w:val="00D254A2"/>
  </w:style>
  <w:style w:type="paragraph" w:customStyle="1" w:styleId="Rubrik4numrerad">
    <w:name w:val="Rubrik 4 numrerad"/>
    <w:basedOn w:val="Rubrik4"/>
    <w:next w:val="Normal"/>
    <w:qFormat/>
    <w:rsid w:val="00D254A2"/>
  </w:style>
  <w:style w:type="paragraph" w:customStyle="1" w:styleId="Rubrik5numrerad">
    <w:name w:val="Rubrik 5 numrerad"/>
    <w:basedOn w:val="Rubrik5"/>
    <w:next w:val="Normal"/>
    <w:qFormat/>
    <w:rsid w:val="00D254A2"/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612C57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3289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3289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3289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3289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328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7CEF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A743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https://www.riksdagen.se/sv/dokument-lagar/dokument/svensk-forfattningssamling/hogskoleforordning-1993100_sfs-1993-100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miun.se/globalassets/styrdokument/utbildning-pa-grund-och-avancerad-niva/amnen-och-utbildningsutbud/miun-2021-795-regler-for-utbildningsplaner_2024-dec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s://suhf.se/app/uploads/2019/07/REK-2011-1-Rekommendationer-om-kursplaner-utbildningsplaner-och-betygssystem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iun.se/globalassets/styrdokument/utbildning-pa-grund-och-avancerad-niva/amnen-och-utbildningsutbud/miun-2021-795-regler-for-utbildningsplaner_2024-dec.pdf" TargetMode="External"/><Relationship Id="rId2" Type="http://schemas.openxmlformats.org/officeDocument/2006/relationships/hyperlink" Target="https://suhf.se/app/uploads/2019/07/REK-2011-1-Rekommendationer-om-kursplaner-utbildningsplaner-och-betygssystem.pdf" TargetMode="External"/><Relationship Id="rId1" Type="http://schemas.openxmlformats.org/officeDocument/2006/relationships/hyperlink" Target="https://www.riksdagen.se/sv/dokument-lagar/dokument/svensk-forfattningssamling/hogskoleforordning-1993100_sfs-1993-1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alb\AppData\Roaming\Microsoft\TemplatesMIUNWorkGrp\Styr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0EDA5611FC45808B1EBE7128664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C3FD3-DD79-4389-8760-6B9887B6E773}"/>
      </w:docPartPr>
      <w:docPartBody>
        <w:p w:rsidR="00AB7923" w:rsidRDefault="00B8618F">
          <w:pPr>
            <w:pStyle w:val="580EDA5611FC45808B1EBE7128664F21"/>
          </w:pPr>
          <w:r w:rsidRPr="005F793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919F542231F44C3AFB3563576E129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B3F52-0E94-4DA2-97A6-2BDC68CA600F}"/>
      </w:docPartPr>
      <w:docPartBody>
        <w:p w:rsidR="00AB7923" w:rsidRDefault="00B8618F">
          <w:pPr>
            <w:pStyle w:val="D919F542231F44C3AFB3563576E12932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86F1E53BA3A542A8A4303EDA59DC6D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818F39-71A6-43A6-8A8D-E4F60B3CB84D}"/>
      </w:docPartPr>
      <w:docPartBody>
        <w:p w:rsidR="00AB7923" w:rsidRDefault="00B8618F">
          <w:pPr>
            <w:pStyle w:val="86F1E53BA3A542A8A4303EDA59DC6D72"/>
          </w:pPr>
          <w:r>
            <w:rPr>
              <w:rStyle w:val="Platshllartext"/>
            </w:rPr>
            <w:t>Skriv rubrik</w:t>
          </w:r>
        </w:p>
      </w:docPartBody>
    </w:docPart>
    <w:docPart>
      <w:docPartPr>
        <w:name w:val="6A03D897B7B547D6B44FDD40F6F33A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2D5C2-E867-4524-B106-53B7AB2A3DE1}"/>
      </w:docPartPr>
      <w:docPartBody>
        <w:p w:rsidR="00AB7923" w:rsidRDefault="00B8618F">
          <w:pPr>
            <w:pStyle w:val="6A03D897B7B547D6B44FDD40F6F33A54"/>
          </w:pPr>
          <w:r w:rsidRPr="0015689A">
            <w:rPr>
              <w:rStyle w:val="Platshllartext"/>
              <w:bCs/>
            </w:rPr>
            <w:t>Datum</w:t>
          </w:r>
        </w:p>
      </w:docPartBody>
    </w:docPart>
    <w:docPart>
      <w:docPartPr>
        <w:name w:val="3E8F7903869D4E3D83291B8644F55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51F4C5-56D4-4FEA-8B35-BF5FAA0DDAEF}"/>
      </w:docPartPr>
      <w:docPartBody>
        <w:p w:rsidR="00AB7923" w:rsidRDefault="00B8618F">
          <w:pPr>
            <w:pStyle w:val="3E8F7903869D4E3D83291B8644F55222"/>
          </w:pPr>
          <w:r w:rsidRPr="0015689A">
            <w:rPr>
              <w:rStyle w:val="Platshllartext"/>
              <w:bCs/>
            </w:rPr>
            <w:t>Skriv namn</w:t>
          </w:r>
        </w:p>
      </w:docPartBody>
    </w:docPart>
    <w:docPart>
      <w:docPartPr>
        <w:name w:val="F8D72EF8ACA74270ABFB2FD1CFC2F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28D16-3920-4A34-B2CD-A62C2F75D383}"/>
      </w:docPartPr>
      <w:docPartBody>
        <w:p w:rsidR="00AB7923" w:rsidRDefault="00B8618F">
          <w:pPr>
            <w:pStyle w:val="F8D72EF8ACA74270ABFB2FD1CFC2F45C"/>
          </w:pPr>
          <w:r w:rsidRPr="0015689A">
            <w:rPr>
              <w:rStyle w:val="Platshllartext"/>
              <w:bCs/>
            </w:rPr>
            <w:t>Datum</w:t>
          </w:r>
        </w:p>
      </w:docPartBody>
    </w:docPart>
    <w:docPart>
      <w:docPartPr>
        <w:name w:val="482566D9849848FB85C1D517EDF92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1AA8F-1307-400F-94AF-D070E46788EA}"/>
      </w:docPartPr>
      <w:docPartBody>
        <w:p w:rsidR="00AB7923" w:rsidRDefault="00B8618F">
          <w:pPr>
            <w:pStyle w:val="482566D9849848FB85C1D517EDF92132"/>
          </w:pPr>
          <w:r w:rsidRPr="0015689A">
            <w:rPr>
              <w:rStyle w:val="Platshllartext"/>
              <w:bCs/>
            </w:rPr>
            <w:t xml:space="preserve">Skriv </w:t>
          </w:r>
          <w:r>
            <w:rPr>
              <w:rStyle w:val="Platshllartext"/>
              <w:bCs/>
            </w:rPr>
            <w:t>sammanfattning</w:t>
          </w:r>
        </w:p>
      </w:docPartBody>
    </w:docPart>
    <w:docPart>
      <w:docPartPr>
        <w:name w:val="9223235EBA6F4FAA998CA1BC96D39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2A366-11ED-4BF2-9439-46D6916631D7}"/>
      </w:docPartPr>
      <w:docPartBody>
        <w:p w:rsidR="00AB7923" w:rsidRDefault="00B8618F">
          <w:pPr>
            <w:pStyle w:val="9223235EBA6F4FAA998CA1BC96D39D24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6411503920D04B0CBEC2034028A687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7B7E2-0D4C-4D01-A2A5-4C1C1C2B2887}"/>
      </w:docPartPr>
      <w:docPartBody>
        <w:p w:rsidR="00AB7923" w:rsidRDefault="00B8618F">
          <w:pPr>
            <w:pStyle w:val="6411503920D04B0CBEC2034028A687CD"/>
          </w:pPr>
          <w:r w:rsidRPr="006B6365">
            <w:rPr>
              <w:rStyle w:val="Platshllartext"/>
            </w:rPr>
            <w:t>20xx/xxx</w:t>
          </w:r>
        </w:p>
      </w:docPartBody>
    </w:docPart>
    <w:docPart>
      <w:docPartPr>
        <w:name w:val="09175740BCB548668218DA337EC0B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B7DD5-1799-49B6-A42F-17F1D7EF831B}"/>
      </w:docPartPr>
      <w:docPartBody>
        <w:p w:rsidR="007A11EA" w:rsidRDefault="00F3790E" w:rsidP="00F3790E">
          <w:pPr>
            <w:pStyle w:val="09175740BCB548668218DA337EC0B5BD"/>
          </w:pPr>
          <w:r w:rsidRPr="0015689A">
            <w:rPr>
              <w:rStyle w:val="Platshllartext"/>
              <w:bCs/>
            </w:rPr>
            <w:t>Skriv namn</w:t>
          </w:r>
        </w:p>
      </w:docPartBody>
    </w:docPart>
    <w:docPart>
      <w:docPartPr>
        <w:name w:val="41D8889080294B34906E6EB9AD011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9B97F-7B19-4C13-9D82-20ADF7D55026}"/>
      </w:docPartPr>
      <w:docPartBody>
        <w:p w:rsidR="002E2EFE" w:rsidRDefault="00B8618F">
          <w:pPr>
            <w:pStyle w:val="41D8889080294B34906E6EB9AD0115E8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7823B24E81A44B3BAF0916DFE22223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87A1F-D32B-41A3-B3DD-71113610CD9E}"/>
      </w:docPartPr>
      <w:docPartBody>
        <w:p w:rsidR="002E2EFE" w:rsidRDefault="00B8618F">
          <w:pPr>
            <w:pStyle w:val="7823B24E81A44B3BAF0916DFE22223D6"/>
          </w:pPr>
          <w:r>
            <w:rPr>
              <w:rStyle w:val="Platshllartext"/>
            </w:rPr>
            <w:t>Datum</w:t>
          </w:r>
        </w:p>
      </w:docPartBody>
    </w:docPart>
    <w:docPart>
      <w:docPartPr>
        <w:name w:val="97B479A0EB8B484EA3B8E641B84AE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92E0C-F092-4188-A046-46DAFCE581A6}"/>
      </w:docPartPr>
      <w:docPartBody>
        <w:p w:rsidR="002E2EFE" w:rsidRDefault="00B8618F">
          <w:pPr>
            <w:pStyle w:val="97B479A0EB8B484EA3B8E641B84AE4E3"/>
          </w:pPr>
          <w:r>
            <w:rPr>
              <w:rStyle w:val="Platshlla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8F"/>
    <w:rsid w:val="0008106F"/>
    <w:rsid w:val="001322BA"/>
    <w:rsid w:val="00297D98"/>
    <w:rsid w:val="002E2877"/>
    <w:rsid w:val="002E2EFE"/>
    <w:rsid w:val="00317F12"/>
    <w:rsid w:val="00453CAB"/>
    <w:rsid w:val="004C72AA"/>
    <w:rsid w:val="00553167"/>
    <w:rsid w:val="005B6866"/>
    <w:rsid w:val="00631E04"/>
    <w:rsid w:val="006651AD"/>
    <w:rsid w:val="006F1844"/>
    <w:rsid w:val="007A11EA"/>
    <w:rsid w:val="00893396"/>
    <w:rsid w:val="009A3875"/>
    <w:rsid w:val="00AB7923"/>
    <w:rsid w:val="00B8618F"/>
    <w:rsid w:val="00BB6191"/>
    <w:rsid w:val="00BD65CC"/>
    <w:rsid w:val="00F3790E"/>
    <w:rsid w:val="00F9710C"/>
    <w:rsid w:val="00FE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3790E"/>
    <w:rPr>
      <w:color w:val="808080"/>
    </w:rPr>
  </w:style>
  <w:style w:type="paragraph" w:customStyle="1" w:styleId="580EDA5611FC45808B1EBE7128664F21">
    <w:name w:val="580EDA5611FC45808B1EBE7128664F21"/>
  </w:style>
  <w:style w:type="paragraph" w:customStyle="1" w:styleId="D919F542231F44C3AFB3563576E12932">
    <w:name w:val="D919F542231F44C3AFB3563576E12932"/>
  </w:style>
  <w:style w:type="paragraph" w:customStyle="1" w:styleId="86F1E53BA3A542A8A4303EDA59DC6D72">
    <w:name w:val="86F1E53BA3A542A8A4303EDA59DC6D72"/>
  </w:style>
  <w:style w:type="paragraph" w:customStyle="1" w:styleId="6A03D897B7B547D6B44FDD40F6F33A54">
    <w:name w:val="6A03D897B7B547D6B44FDD40F6F33A54"/>
  </w:style>
  <w:style w:type="paragraph" w:customStyle="1" w:styleId="3E8F7903869D4E3D83291B8644F55222">
    <w:name w:val="3E8F7903869D4E3D83291B8644F55222"/>
  </w:style>
  <w:style w:type="paragraph" w:customStyle="1" w:styleId="F8D72EF8ACA74270ABFB2FD1CFC2F45C">
    <w:name w:val="F8D72EF8ACA74270ABFB2FD1CFC2F45C"/>
  </w:style>
  <w:style w:type="paragraph" w:customStyle="1" w:styleId="482566D9849848FB85C1D517EDF92132">
    <w:name w:val="482566D9849848FB85C1D517EDF92132"/>
  </w:style>
  <w:style w:type="paragraph" w:customStyle="1" w:styleId="09175740BCB548668218DA337EC0B5BD">
    <w:name w:val="09175740BCB548668218DA337EC0B5BD"/>
    <w:rsid w:val="00F379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3235EBA6F4FAA998CA1BC96D39D24">
    <w:name w:val="9223235EBA6F4FAA998CA1BC96D39D24"/>
  </w:style>
  <w:style w:type="paragraph" w:customStyle="1" w:styleId="6411503920D04B0CBEC2034028A687CD">
    <w:name w:val="6411503920D04B0CBEC2034028A687CD"/>
  </w:style>
  <w:style w:type="paragraph" w:customStyle="1" w:styleId="41D8889080294B34906E6EB9AD0115E8">
    <w:name w:val="41D8889080294B34906E6EB9AD0115E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23B24E81A44B3BAF0916DFE22223D6">
    <w:name w:val="7823B24E81A44B3BAF0916DFE22223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B479A0EB8B484EA3B8E641B84AE4E3">
    <w:name w:val="97B479A0EB8B484EA3B8E641B84AE4E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C0E24CEF8124D97770510DE5F9AC7" ma:contentTypeVersion="4" ma:contentTypeDescription="Skapa ett nytt dokument." ma:contentTypeScope="" ma:versionID="5b62a0824f4855b8eb881976bf8475bb">
  <xsd:schema xmlns:xsd="http://www.w3.org/2001/XMLSchema" xmlns:xs="http://www.w3.org/2001/XMLSchema" xmlns:p="http://schemas.microsoft.com/office/2006/metadata/properties" xmlns:ns2="b50608e0-2bc3-461a-8bf4-cc9f15ac4d4e" targetNamespace="http://schemas.microsoft.com/office/2006/metadata/properties" ma:root="true" ma:fieldsID="ac284de16dd102c2801b9ef509cf9857" ns2:_="">
    <xsd:import namespace="b50608e0-2bc3-461a-8bf4-cc9f15ac4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608e0-2bc3-461a-8bf4-cc9f15ac4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>2019/2342</Diarienummer>
  <Datum>2026-03-19T00:00:00</Datum>
  <version/>
  <sklass/>
  <foretag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D06E26AB-B1F1-4FF8-88F1-7E5017612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608e0-2bc3-461a-8bf4-cc9f15ac4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55985-2FA2-4689-B794-8B5001B1B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F9E16B-BC48-469E-937D-F6245D2E3C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</Template>
  <TotalTime>60</TotalTime>
  <Pages>6</Pages>
  <Words>1004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Links>
    <vt:vector size="102" baseType="variant">
      <vt:variant>
        <vt:i4>3014709</vt:i4>
      </vt:variant>
      <vt:variant>
        <vt:i4>81</vt:i4>
      </vt:variant>
      <vt:variant>
        <vt:i4>0</vt:i4>
      </vt:variant>
      <vt:variant>
        <vt:i4>5</vt:i4>
      </vt:variant>
      <vt:variant>
        <vt:lpwstr>https://www.miun.se/globalassets/styrdokument/utbildning-pa-grund-och-avancerad-niva/amnen-och-utbildningsutbud/miun-2021-795-regler-for-utbildningsplaner.pdf</vt:lpwstr>
      </vt:variant>
      <vt:variant>
        <vt:lpwstr/>
      </vt:variant>
      <vt:variant>
        <vt:i4>4784131</vt:i4>
      </vt:variant>
      <vt:variant>
        <vt:i4>78</vt:i4>
      </vt:variant>
      <vt:variant>
        <vt:i4>0</vt:i4>
      </vt:variant>
      <vt:variant>
        <vt:i4>5</vt:i4>
      </vt:variant>
      <vt:variant>
        <vt:lpwstr>https://suhf.se/app/uploads/2019/07/REK-2011-1-Rekommendationer-om-kursplaner-utbildningsplaner-och-betygssystem.pdf</vt:lpwstr>
      </vt:variant>
      <vt:variant>
        <vt:lpwstr/>
      </vt:variant>
      <vt:variant>
        <vt:i4>1704049</vt:i4>
      </vt:variant>
      <vt:variant>
        <vt:i4>75</vt:i4>
      </vt:variant>
      <vt:variant>
        <vt:i4>0</vt:i4>
      </vt:variant>
      <vt:variant>
        <vt:i4>5</vt:i4>
      </vt:variant>
      <vt:variant>
        <vt:lpwstr>https://www.riksdagen.se/sv/dokument-lagar/dokument/svensk-forfattningssamling/hogskoleforordning-1993100_sfs-1993-100</vt:lpwstr>
      </vt:variant>
      <vt:variant>
        <vt:lpwstr/>
      </vt:variant>
      <vt:variant>
        <vt:i4>1114174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_Toc223085719</vt:lpwstr>
      </vt:variant>
      <vt:variant>
        <vt:i4>1114174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_Toc223085718</vt:lpwstr>
      </vt:variant>
      <vt:variant>
        <vt:i4>1114174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_Toc223085717</vt:lpwstr>
      </vt:variant>
      <vt:variant>
        <vt:i4>1114174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_Toc223085716</vt:lpwstr>
      </vt:variant>
      <vt:variant>
        <vt:i4>1114174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_Toc223085715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_Toc223085714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_Toc223085713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_Toc223085712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_Toc223085711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_Toc223085710</vt:lpwstr>
      </vt:variant>
      <vt:variant>
        <vt:i4>1048638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_Toc223085709</vt:lpwstr>
      </vt:variant>
      <vt:variant>
        <vt:i4>1048638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_Toc223085708</vt:lpwstr>
      </vt:variant>
      <vt:variant>
        <vt:i4>4784131</vt:i4>
      </vt:variant>
      <vt:variant>
        <vt:i4>3</vt:i4>
      </vt:variant>
      <vt:variant>
        <vt:i4>0</vt:i4>
      </vt:variant>
      <vt:variant>
        <vt:i4>5</vt:i4>
      </vt:variant>
      <vt:variant>
        <vt:lpwstr>https://suhf.se/app/uploads/2019/07/REK-2011-1-Rekommendationer-om-kursplaner-utbildningsplaner-och-betygssystem.pdf</vt:lpwstr>
      </vt:variant>
      <vt:variant>
        <vt:lpwstr/>
      </vt:variant>
      <vt:variant>
        <vt:i4>1704049</vt:i4>
      </vt:variant>
      <vt:variant>
        <vt:i4>0</vt:i4>
      </vt:variant>
      <vt:variant>
        <vt:i4>0</vt:i4>
      </vt:variant>
      <vt:variant>
        <vt:i4>5</vt:i4>
      </vt:variant>
      <vt:variant>
        <vt:lpwstr>https://www.riksdagen.se/sv/dokument-lagar/dokument/svensk-forfattningssamling/hogskoleforordning-1993100_sfs-1993-100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Kvalitetsgranskning av utbildningsplaner</dc:title>
  <dc:subject/>
  <dc:creator>Maud Albertsson</dc:creator>
  <cp:keywords/>
  <dc:description/>
  <cp:lastModifiedBy>Maud Albertsson</cp:lastModifiedBy>
  <cp:revision>55</cp:revision>
  <cp:lastPrinted>2021-05-04T12:30:00Z</cp:lastPrinted>
  <dcterms:created xsi:type="dcterms:W3CDTF">2026-01-19T09:28:00Z</dcterms:created>
  <dcterms:modified xsi:type="dcterms:W3CDTF">2026-03-27T06:56:00Z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ontentTypeId">
    <vt:lpwstr>0x010100A3DC0E24CEF8124D97770510DE5F9AC7</vt:lpwstr>
  </property>
  <property fmtid="{D5CDD505-2E9C-101B-9397-08002B2CF9AE}" pid="4" name="MSIP_Label_ee2391d7-cda4-4cf1-a5a1-fb5c39029b0b_Enabled">
    <vt:lpwstr>true</vt:lpwstr>
  </property>
  <property fmtid="{D5CDD505-2E9C-101B-9397-08002B2CF9AE}" pid="5" name="MSIP_Label_ee2391d7-cda4-4cf1-a5a1-fb5c39029b0b_SetDate">
    <vt:lpwstr>2026-03-19T13:23:13Z</vt:lpwstr>
  </property>
  <property fmtid="{D5CDD505-2E9C-101B-9397-08002B2CF9AE}" pid="6" name="MSIP_Label_ee2391d7-cda4-4cf1-a5a1-fb5c39029b0b_Method">
    <vt:lpwstr>Privileged</vt:lpwstr>
  </property>
  <property fmtid="{D5CDD505-2E9C-101B-9397-08002B2CF9AE}" pid="7" name="MSIP_Label_ee2391d7-cda4-4cf1-a5a1-fb5c39029b0b_Name">
    <vt:lpwstr>Öppen</vt:lpwstr>
  </property>
  <property fmtid="{D5CDD505-2E9C-101B-9397-08002B2CF9AE}" pid="8" name="MSIP_Label_ee2391d7-cda4-4cf1-a5a1-fb5c39029b0b_SiteId">
    <vt:lpwstr>8234e57a-f0d7-4e7d-bac5-8f1a2c565e73</vt:lpwstr>
  </property>
  <property fmtid="{D5CDD505-2E9C-101B-9397-08002B2CF9AE}" pid="9" name="MSIP_Label_ee2391d7-cda4-4cf1-a5a1-fb5c39029b0b_ActionId">
    <vt:lpwstr>720d516c-b259-466b-9f80-07b3fe3a2b96</vt:lpwstr>
  </property>
  <property fmtid="{D5CDD505-2E9C-101B-9397-08002B2CF9AE}" pid="10" name="MSIP_Label_ee2391d7-cda4-4cf1-a5a1-fb5c39029b0b_ContentBits">
    <vt:lpwstr>0</vt:lpwstr>
  </property>
  <property fmtid="{D5CDD505-2E9C-101B-9397-08002B2CF9AE}" pid="11" name="MSIP_Label_ee2391d7-cda4-4cf1-a5a1-fb5c39029b0b_Tag">
    <vt:lpwstr>10, 0, 1, 1</vt:lpwstr>
  </property>
</Properties>
</file>