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HAnsi"/>
        </w:rPr>
        <w:id w:val="1842969464"/>
        <w:lock w:val="contentLocked"/>
        <w:placeholder>
          <w:docPart w:val="69B8BFDC5A93404B9BB766D71B258CDC"/>
        </w:placeholder>
        <w:group/>
      </w:sdtPr>
      <w:sdtEndPr/>
      <w:sdtContent>
        <w:p w14:paraId="21D21A7C" w14:textId="77777777" w:rsidR="00517AFE" w:rsidRDefault="003E48B0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2336" behindDoc="0" locked="0" layoutInCell="1" allowOverlap="1" wp14:anchorId="15D8A524" wp14:editId="334424FB">
                <wp:simplePos x="0" y="0"/>
                <wp:positionH relativeFrom="column">
                  <wp:posOffset>4206875</wp:posOffset>
                </wp:positionH>
                <wp:positionV relativeFrom="paragraph">
                  <wp:posOffset>-86995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1461727335"/>
              <w:placeholder>
                <w:docPart w:val="2D8866A1012D4D77A9C5C472267486EF"/>
              </w:placeholder>
              <w:showingPlcHdr/>
              <w:dataBinding w:prefixMappings="xmlns:ns0='LPXML' " w:xpath="/ns0:root[1]/ns0:Datum[1]" w:storeItemID="{407CBF84-C702-402A-8C36-897AC1481FD7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517AFE">
                <w:rPr>
                  <w:rStyle w:val="Platshllartext"/>
                </w:rPr>
                <w:t>Datum</w:t>
              </w:r>
            </w:sdtContent>
          </w:sdt>
        </w:p>
      </w:sdtContent>
    </w:sdt>
    <w:p w14:paraId="144ED234" w14:textId="77777777" w:rsidR="00D632F3" w:rsidRDefault="001E33F2" w:rsidP="008F4071">
      <w:pPr>
        <w:pStyle w:val="Infotext"/>
        <w:spacing w:after="60"/>
      </w:pPr>
      <w:sdt>
        <w:sdtPr>
          <w:id w:val="-823741649"/>
          <w:placeholder>
            <w:docPart w:val="E7A6B0AB5B584D36A36604DA61B28E38"/>
          </w:placeholder>
          <w:showingPlcHdr/>
          <w:dataBinding w:prefixMappings="xmlns:ns0='LPXML' " w:xpath="/ns0:root[1]/ns0:dokumenttyp[1]" w:storeItemID="{407CBF84-C702-402A-8C36-897AC1481FD7}"/>
          <w:text/>
        </w:sdtPr>
        <w:sdtEndPr/>
        <w:sdtContent>
          <w:r w:rsidR="00517AFE">
            <w:rPr>
              <w:rStyle w:val="Platshllartext"/>
            </w:rPr>
            <w:t>Författare</w:t>
          </w:r>
        </w:sdtContent>
      </w:sdt>
    </w:p>
    <w:p w14:paraId="2EE2CF7C" w14:textId="77777777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 xml:space="preserve">: </w:t>
      </w:r>
      <w:sdt>
        <w:sdtPr>
          <w:id w:val="1527987786"/>
          <w:placeholder>
            <w:docPart w:val="2A6AFCB5100A4CDCBC4F4664A721D9F4"/>
          </w:placeholder>
          <w:showingPlcHdr/>
          <w:dataBinding w:prefixMappings="xmlns:ns0='LPXML' " w:xpath="/ns0:root[1]/ns0:Diarienummer[1]" w:storeItemID="{407CBF84-C702-402A-8C36-897AC1481FD7}"/>
          <w:text/>
        </w:sdtPr>
        <w:sdtEndPr/>
        <w:sdtContent>
          <w:r w:rsidR="00AA19FE" w:rsidRPr="006B6365">
            <w:rPr>
              <w:rStyle w:val="Platshllartext"/>
            </w:rPr>
            <w:t>20xx/xxx</w:t>
          </w:r>
        </w:sdtContent>
      </w:sdt>
    </w:p>
    <w:p w14:paraId="4E3EA389" w14:textId="77777777" w:rsidR="0015689A" w:rsidRDefault="0015689A" w:rsidP="008F4071">
      <w:pPr>
        <w:pStyle w:val="Infotext"/>
        <w:spacing w:after="60"/>
      </w:pPr>
    </w:p>
    <w:bookmarkStart w:id="0" w:name="_Toc73360526"/>
    <w:p w14:paraId="33F058B3" w14:textId="4643E259" w:rsidR="00321716" w:rsidRDefault="001E33F2" w:rsidP="00517AFE">
      <w:pPr>
        <w:pStyle w:val="Rapportrubrik1"/>
        <w:spacing w:before="132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E0AB9CD150C446DC85E70D5B37E4C856"/>
          </w:placeholder>
          <w:dataBinding w:prefixMappings="xmlns:ns0='LPXML' " w:xpath="/ns0:root[1]/ns0:titel[1]" w:storeItemID="{407CBF84-C702-402A-8C36-897AC1481FD7}"/>
          <w:text/>
        </w:sdtPr>
        <w:sdtEndPr/>
        <w:sdtContent>
          <w:r w:rsidR="002758FE">
            <w:rPr>
              <w:noProof/>
            </w:rPr>
            <w:t>Uppdragsmall</w:t>
          </w:r>
          <w:r w:rsidR="00E80806">
            <w:rPr>
              <w:noProof/>
            </w:rPr>
            <w:t xml:space="preserve"> – Skriv </w:t>
          </w:r>
          <w:r>
            <w:rPr>
              <w:noProof/>
            </w:rPr>
            <w:t>uppdragsnamn</w:t>
          </w:r>
        </w:sdtContent>
      </w:sdt>
      <w:bookmarkEnd w:id="0"/>
    </w:p>
    <w:p w14:paraId="7D4BE6D1" w14:textId="77777777" w:rsidR="001E33F2" w:rsidRDefault="001E33F2" w:rsidP="001E33F2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</w:p>
    <w:p w14:paraId="1080F1F7" w14:textId="77777777" w:rsidR="001E33F2" w:rsidRDefault="001E33F2" w:rsidP="001E33F2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</w:p>
    <w:p w14:paraId="3974332C" w14:textId="63E2D7E2" w:rsidR="001E33F2" w:rsidRDefault="001E33F2" w:rsidP="001E33F2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  <w:r w:rsidRPr="000F6A97">
        <w:rPr>
          <w:rFonts w:asciiTheme="majorHAnsi" w:hAnsiTheme="majorHAnsi" w:cstheme="majorHAnsi"/>
          <w:b/>
          <w:bCs/>
          <w:noProof/>
          <w:sz w:val="20"/>
        </w:rPr>
        <w:t>Beställare/projektägare</w:t>
      </w:r>
    </w:p>
    <w:sdt>
      <w:sdtPr>
        <w:rPr>
          <w:rFonts w:cstheme="majorHAnsi"/>
          <w:noProof/>
        </w:rPr>
        <w:id w:val="1402099911"/>
        <w:placeholder>
          <w:docPart w:val="95683386333B4AEB84EA0D2653781AB1"/>
        </w:placeholder>
        <w:temporary/>
        <w:showingPlcHdr/>
        <w:text/>
      </w:sdtPr>
      <w:sdtEndPr>
        <w:rPr>
          <w:rFonts w:cstheme="minorBidi"/>
          <w:noProof w:val="0"/>
          <w:color w:val="808080"/>
        </w:rPr>
      </w:sdtEndPr>
      <w:sdtContent>
        <w:p w14:paraId="39DBE15F" w14:textId="77777777" w:rsidR="001E33F2" w:rsidRPr="00B67F7A" w:rsidRDefault="001E33F2" w:rsidP="001E33F2">
          <w:pPr>
            <w:spacing w:after="60"/>
            <w:rPr>
              <w:color w:val="808080"/>
            </w:rPr>
          </w:pPr>
          <w:r w:rsidRPr="00B67F7A">
            <w:rPr>
              <w:color w:val="808080"/>
            </w:rPr>
            <w:t>Klicka här för att ange namn på beställare/projektägare</w:t>
          </w:r>
        </w:p>
      </w:sdtContent>
    </w:sdt>
    <w:p w14:paraId="3C4B5024" w14:textId="3F31785B" w:rsidR="006627EC" w:rsidRDefault="006627EC" w:rsidP="006627EC">
      <w:pPr>
        <w:spacing w:after="60"/>
        <w:rPr>
          <w:rFonts w:asciiTheme="majorHAnsi" w:hAnsiTheme="majorHAnsi"/>
          <w:b/>
          <w:bCs/>
          <w:noProof/>
          <w:sz w:val="20"/>
        </w:rPr>
      </w:pPr>
    </w:p>
    <w:p w14:paraId="575268BD" w14:textId="0A19EC38" w:rsidR="008C0A90" w:rsidRPr="006627EC" w:rsidRDefault="001E33F2" w:rsidP="008C0A90">
      <w:pPr>
        <w:spacing w:after="60"/>
        <w:rPr>
          <w:rFonts w:asciiTheme="majorHAnsi" w:hAnsiTheme="majorHAnsi"/>
          <w:noProof/>
          <w:sz w:val="20"/>
        </w:rPr>
      </w:pPr>
      <w:r>
        <w:rPr>
          <w:rFonts w:asciiTheme="majorHAnsi" w:hAnsiTheme="majorHAnsi"/>
          <w:b/>
          <w:bCs/>
          <w:noProof/>
          <w:sz w:val="20"/>
        </w:rPr>
        <w:t>Föreslagen p</w:t>
      </w:r>
      <w:r w:rsidR="006627EC">
        <w:rPr>
          <w:rFonts w:asciiTheme="majorHAnsi" w:hAnsiTheme="majorHAnsi"/>
          <w:b/>
          <w:bCs/>
          <w:noProof/>
          <w:sz w:val="20"/>
        </w:rPr>
        <w:t>rojektledare</w:t>
      </w:r>
    </w:p>
    <w:sdt>
      <w:sdtPr>
        <w:rPr>
          <w:rFonts w:asciiTheme="majorHAnsi" w:hAnsiTheme="majorHAnsi" w:cstheme="majorHAnsi"/>
          <w:noProof/>
          <w:sz w:val="20"/>
        </w:rPr>
        <w:id w:val="1560825604"/>
        <w:placeholder>
          <w:docPart w:val="59B3CDC5F78C42118D99BDFEAFE270CD"/>
        </w:placeholder>
        <w:showingPlcHdr/>
      </w:sdtPr>
      <w:sdtEndPr/>
      <w:sdtContent>
        <w:p w14:paraId="0F891027" w14:textId="77777777" w:rsidR="008C0A90" w:rsidRPr="006627EC" w:rsidRDefault="008C0A90" w:rsidP="008C0A90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DF53A3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namn på projektledare</w:t>
          </w:r>
          <w:r w:rsidRPr="00DF53A3">
            <w:rPr>
              <w:rStyle w:val="Platshllartext"/>
            </w:rPr>
            <w:t>.</w:t>
          </w:r>
        </w:p>
      </w:sdtContent>
    </w:sdt>
    <w:p w14:paraId="151BC738" w14:textId="77777777" w:rsidR="001E33F2" w:rsidRDefault="001E33F2" w:rsidP="006627EC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</w:p>
    <w:p w14:paraId="11B6BAFA" w14:textId="4B8A5641" w:rsidR="006627EC" w:rsidRDefault="006627EC" w:rsidP="006627EC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  <w:r>
        <w:rPr>
          <w:rFonts w:asciiTheme="majorHAnsi" w:hAnsiTheme="majorHAnsi" w:cstheme="majorHAnsi"/>
          <w:b/>
          <w:bCs/>
          <w:noProof/>
          <w:sz w:val="20"/>
        </w:rPr>
        <w:t>Ansvarig avdelning</w:t>
      </w:r>
    </w:p>
    <w:sdt>
      <w:sdtPr>
        <w:rPr>
          <w:rFonts w:asciiTheme="majorHAnsi" w:hAnsiTheme="majorHAnsi" w:cstheme="majorHAnsi"/>
          <w:noProof/>
          <w:sz w:val="20"/>
        </w:rPr>
        <w:id w:val="-1245944741"/>
        <w:placeholder>
          <w:docPart w:val="57C5BE82AFFE4BE9B54969DC24E8CF30"/>
        </w:placeholder>
        <w:temporary/>
        <w:showingPlcHdr/>
        <w:text/>
      </w:sdtPr>
      <w:sdtEndPr>
        <w:rPr>
          <w:rFonts w:asciiTheme="minorHAnsi" w:hAnsiTheme="minorHAnsi"/>
          <w:sz w:val="22"/>
        </w:rPr>
      </w:sdtEndPr>
      <w:sdtContent>
        <w:p w14:paraId="0B2406B5" w14:textId="77777777" w:rsidR="008C0A90" w:rsidRPr="00B67F7A" w:rsidRDefault="008C0A90" w:rsidP="008C0A90">
          <w:pPr>
            <w:spacing w:after="60"/>
            <w:rPr>
              <w:rFonts w:cstheme="majorHAnsi"/>
              <w:noProof/>
            </w:rPr>
          </w:pPr>
          <w:r w:rsidRPr="00B67F7A">
            <w:rPr>
              <w:color w:val="808080"/>
            </w:rPr>
            <w:t>Klicka här för att ange namn på ansvarig avdelning</w:t>
          </w:r>
        </w:p>
      </w:sdtContent>
    </w:sdt>
    <w:p w14:paraId="228F31BA" w14:textId="77777777" w:rsidR="001E33F2" w:rsidRDefault="001E33F2" w:rsidP="006627EC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</w:p>
    <w:p w14:paraId="2E9C5420" w14:textId="77777777" w:rsidR="001E33F2" w:rsidRDefault="001E33F2">
      <w:r>
        <w:rPr>
          <w:b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121380999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3B8FE80" w14:textId="08C5FD8A" w:rsidR="003708CE" w:rsidRDefault="003708CE">
          <w:pPr>
            <w:pStyle w:val="Innehllsfrteckningsrubrik"/>
          </w:pPr>
          <w:r>
            <w:t>Innehållsförteckning</w:t>
          </w:r>
        </w:p>
        <w:p w14:paraId="24B613C2" w14:textId="31762E5D" w:rsidR="001E33F2" w:rsidRDefault="001403E7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\h \z \t "Rubrik 1;1;Rubrik 2;2;Rubrik 3;3;Rubrik 1 numrerad;1;Rubrik 2 numrerad;2;Rubrik 3 numrerad;3" </w:instrText>
          </w:r>
          <w:r>
            <w:rPr>
              <w:b w:val="0"/>
            </w:rPr>
            <w:fldChar w:fldCharType="separate"/>
          </w:r>
          <w:hyperlink w:anchor="_Toc220506342" w:history="1">
            <w:r w:rsidR="001E33F2" w:rsidRPr="00C60C3F">
              <w:rPr>
                <w:rStyle w:val="Hyperlnk"/>
                <w:noProof/>
              </w:rPr>
              <w:t>Bakgrund och behov</w:t>
            </w:r>
            <w:r w:rsidR="001E33F2">
              <w:rPr>
                <w:noProof/>
                <w:webHidden/>
              </w:rPr>
              <w:tab/>
            </w:r>
            <w:r w:rsidR="001E33F2">
              <w:rPr>
                <w:noProof/>
                <w:webHidden/>
              </w:rPr>
              <w:fldChar w:fldCharType="begin"/>
            </w:r>
            <w:r w:rsidR="001E33F2">
              <w:rPr>
                <w:noProof/>
                <w:webHidden/>
              </w:rPr>
              <w:instrText xml:space="preserve"> PAGEREF _Toc220506342 \h </w:instrText>
            </w:r>
            <w:r w:rsidR="001E33F2">
              <w:rPr>
                <w:noProof/>
                <w:webHidden/>
              </w:rPr>
            </w:r>
            <w:r w:rsidR="001E33F2">
              <w:rPr>
                <w:noProof/>
                <w:webHidden/>
              </w:rPr>
              <w:fldChar w:fldCharType="separate"/>
            </w:r>
            <w:r w:rsidR="001E33F2">
              <w:rPr>
                <w:noProof/>
                <w:webHidden/>
              </w:rPr>
              <w:t>2</w:t>
            </w:r>
            <w:r w:rsidR="001E33F2">
              <w:rPr>
                <w:noProof/>
                <w:webHidden/>
              </w:rPr>
              <w:fldChar w:fldCharType="end"/>
            </w:r>
          </w:hyperlink>
        </w:p>
        <w:p w14:paraId="7820CD2B" w14:textId="510C419F" w:rsidR="001E33F2" w:rsidRDefault="001E33F2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06343" w:history="1">
            <w:r w:rsidRPr="00C60C3F">
              <w:rPr>
                <w:rStyle w:val="Hyperlnk"/>
                <w:noProof/>
              </w:rPr>
              <w:t>Syfte och 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BE6B4" w14:textId="17EE9A0A" w:rsidR="001E33F2" w:rsidRDefault="001E33F2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06344" w:history="1">
            <w:r w:rsidRPr="00C60C3F">
              <w:rPr>
                <w:rStyle w:val="Hyperlnk"/>
                <w:noProof/>
              </w:rPr>
              <w:t>Förväntat resultat / leverans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E5970" w14:textId="66E7E5E5" w:rsidR="001E33F2" w:rsidRDefault="001E33F2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06345" w:history="1">
            <w:r w:rsidRPr="00C60C3F">
              <w:rPr>
                <w:rStyle w:val="Hyperlnk"/>
                <w:noProof/>
              </w:rPr>
              <w:t>Avgränsningar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9F38E" w14:textId="5C6D8EC0" w:rsidR="001E33F2" w:rsidRDefault="001E33F2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06346" w:history="1">
            <w:r w:rsidRPr="00C60C3F">
              <w:rPr>
                <w:rStyle w:val="Hyperlnk"/>
                <w:noProof/>
              </w:rPr>
              <w:t>Tidsram (översiktlig)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16E91" w14:textId="0E7FBEF8" w:rsidR="001E33F2" w:rsidRDefault="001E33F2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06347" w:history="1">
            <w:r w:rsidRPr="00C60C3F">
              <w:rPr>
                <w:rStyle w:val="Hyperlnk"/>
                <w:noProof/>
              </w:rPr>
              <w:t>Resurser (översiktligt)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BA4AB" w14:textId="561BEFA9" w:rsidR="001E33F2" w:rsidRDefault="001E33F2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06348" w:history="1">
            <w:r w:rsidRPr="00C60C3F">
              <w:rPr>
                <w:rStyle w:val="Hyperlnk"/>
                <w:noProof/>
              </w:rPr>
              <w:t>Beslut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EB263" w14:textId="7B28EE7D" w:rsidR="003708CE" w:rsidRDefault="001403E7">
          <w:r>
            <w:rPr>
              <w:rFonts w:ascii="Arial" w:hAnsi="Arial"/>
              <w:b/>
              <w:sz w:val="19"/>
            </w:rPr>
            <w:fldChar w:fldCharType="end"/>
          </w:r>
        </w:p>
      </w:sdtContent>
    </w:sdt>
    <w:p w14:paraId="71FE571B" w14:textId="77777777" w:rsidR="003708CE" w:rsidRDefault="003708CE">
      <w:pPr>
        <w:rPr>
          <w:b/>
          <w:bCs/>
        </w:rPr>
      </w:pPr>
    </w:p>
    <w:p w14:paraId="45608A2A" w14:textId="77777777" w:rsidR="003708CE" w:rsidRDefault="003708CE">
      <w:pPr>
        <w:sectPr w:rsidR="003708CE" w:rsidSect="003E48B0">
          <w:headerReference w:type="even" r:id="rId14"/>
          <w:headerReference w:type="default" r:id="rId15"/>
          <w:headerReference w:type="first" r:id="rId16"/>
          <w:footerReference w:type="first" r:id="rId17"/>
          <w:pgSz w:w="11906" w:h="16838" w:code="9"/>
          <w:pgMar w:top="1247" w:right="2552" w:bottom="1985" w:left="1985" w:header="851" w:footer="709" w:gutter="0"/>
          <w:pgNumType w:start="1"/>
          <w:cols w:space="708"/>
          <w:titlePg/>
          <w:docGrid w:linePitch="360"/>
        </w:sectPr>
      </w:pPr>
    </w:p>
    <w:p w14:paraId="63679503" w14:textId="77777777" w:rsidR="001E33F2" w:rsidRDefault="001E33F2" w:rsidP="001E33F2">
      <w:pPr>
        <w:pStyle w:val="Rubrik1"/>
      </w:pPr>
      <w:bookmarkStart w:id="1" w:name="_Toc220506342"/>
      <w:r>
        <w:lastRenderedPageBreak/>
        <w:t>Bakgrund och behov</w:t>
      </w:r>
      <w:bookmarkEnd w:id="1"/>
    </w:p>
    <w:p w14:paraId="17CC89E1" w14:textId="77777777" w:rsidR="001E33F2" w:rsidRDefault="001E33F2" w:rsidP="001E33F2">
      <w:pPr>
        <w:rPr>
          <w:i/>
          <w:iCs/>
          <w:color w:val="005CB9" w:themeColor="accent1"/>
        </w:rPr>
      </w:pPr>
      <w:r w:rsidRPr="001E33F2">
        <w:rPr>
          <w:i/>
          <w:iCs/>
          <w:color w:val="005CB9" w:themeColor="accent1"/>
        </w:rPr>
        <w:t>Kort beskrivning av varför uppdraget initieras och vilket behov eller problem som ska adresseras.</w:t>
      </w:r>
    </w:p>
    <w:p w14:paraId="1CD244E6" w14:textId="3D27E969" w:rsidR="001E33F2" w:rsidRDefault="001E33F2" w:rsidP="001E33F2">
      <w:pPr>
        <w:pStyle w:val="Rubrik1"/>
      </w:pPr>
      <w:bookmarkStart w:id="2" w:name="_Toc220506343"/>
      <w:r>
        <w:t>Syfte och mål</w:t>
      </w:r>
      <w:bookmarkEnd w:id="2"/>
    </w:p>
    <w:p w14:paraId="49A9DBF5" w14:textId="77777777" w:rsidR="001E33F2" w:rsidRPr="001E33F2" w:rsidRDefault="001E33F2" w:rsidP="001E33F2">
      <w:pPr>
        <w:rPr>
          <w:i/>
          <w:iCs/>
          <w:color w:val="005CB9" w:themeColor="accent1"/>
        </w:rPr>
      </w:pPr>
      <w:r w:rsidRPr="001E33F2">
        <w:rPr>
          <w:i/>
          <w:iCs/>
          <w:color w:val="005CB9" w:themeColor="accent1"/>
        </w:rPr>
        <w:t>Övergripande syfte med uppdraget samt vad uppdraget ska leda till.</w:t>
      </w:r>
    </w:p>
    <w:p w14:paraId="14682CE2" w14:textId="05B73F98" w:rsidR="001E33F2" w:rsidRDefault="001E33F2" w:rsidP="001E33F2">
      <w:pPr>
        <w:pStyle w:val="Rubrik1"/>
      </w:pPr>
      <w:bookmarkStart w:id="3" w:name="_Toc220506344"/>
      <w:r>
        <w:t>Förväntat resultat / leverans</w:t>
      </w:r>
      <w:bookmarkEnd w:id="3"/>
    </w:p>
    <w:p w14:paraId="7B8E9CA2" w14:textId="77777777" w:rsidR="001E33F2" w:rsidRPr="001E33F2" w:rsidRDefault="001E33F2" w:rsidP="001E33F2">
      <w:pPr>
        <w:rPr>
          <w:i/>
          <w:iCs/>
          <w:color w:val="005CB9" w:themeColor="accent1"/>
        </w:rPr>
      </w:pPr>
      <w:r w:rsidRPr="001E33F2">
        <w:rPr>
          <w:i/>
          <w:iCs/>
          <w:color w:val="005CB9" w:themeColor="accent1"/>
        </w:rPr>
        <w:t>Beskriv vad uppdraget ska resultera i, t.ex. beslutsunderlag, införande eller förslag.</w:t>
      </w:r>
    </w:p>
    <w:p w14:paraId="291BFE72" w14:textId="0087BE7D" w:rsidR="001E33F2" w:rsidRDefault="001E33F2" w:rsidP="001E33F2">
      <w:pPr>
        <w:pStyle w:val="Rubrik1"/>
      </w:pPr>
      <w:bookmarkStart w:id="4" w:name="_Toc220506345"/>
      <w:r>
        <w:t>Avgränsningar</w:t>
      </w:r>
      <w:bookmarkEnd w:id="4"/>
    </w:p>
    <w:p w14:paraId="31FD1E2D" w14:textId="77777777" w:rsidR="001E33F2" w:rsidRDefault="001E33F2" w:rsidP="001E33F2">
      <w:pPr>
        <w:rPr>
          <w:i/>
          <w:iCs/>
          <w:color w:val="005CB9" w:themeColor="accent1"/>
        </w:rPr>
      </w:pPr>
      <w:r w:rsidRPr="001E33F2">
        <w:rPr>
          <w:i/>
          <w:iCs/>
          <w:color w:val="005CB9" w:themeColor="accent1"/>
        </w:rPr>
        <w:t>Vad ingår inte i uppdraget? Detaljplanering och genomförande sker i projektplan.</w:t>
      </w:r>
    </w:p>
    <w:p w14:paraId="567B781E" w14:textId="319D2E7F" w:rsidR="001E33F2" w:rsidRDefault="001E33F2" w:rsidP="001E33F2">
      <w:pPr>
        <w:pStyle w:val="Rubrik1"/>
      </w:pPr>
      <w:bookmarkStart w:id="5" w:name="_Toc220506346"/>
      <w:r>
        <w:t>Tidsram (översiktlig)</w:t>
      </w:r>
      <w:bookmarkEnd w:id="5"/>
    </w:p>
    <w:p w14:paraId="59BBF395" w14:textId="77777777" w:rsidR="001E33F2" w:rsidRDefault="001E33F2" w:rsidP="001E33F2">
      <w:r>
        <w:t>Önskad start:</w:t>
      </w:r>
      <w:r>
        <w:br/>
        <w:t>Önskat avslut:</w:t>
      </w:r>
    </w:p>
    <w:p w14:paraId="1A7C8F6C" w14:textId="77777777" w:rsidR="001E33F2" w:rsidRDefault="001E33F2" w:rsidP="001E33F2">
      <w:pPr>
        <w:pStyle w:val="Rubrik1"/>
      </w:pPr>
      <w:bookmarkStart w:id="6" w:name="_Toc220506347"/>
      <w:r>
        <w:t>Resurser (översiktligt)</w:t>
      </w:r>
      <w:bookmarkEnd w:id="6"/>
    </w:p>
    <w:p w14:paraId="3796D21D" w14:textId="77777777" w:rsidR="001E33F2" w:rsidRPr="001E33F2" w:rsidRDefault="001E33F2" w:rsidP="001E33F2">
      <w:pPr>
        <w:rPr>
          <w:i/>
          <w:iCs/>
          <w:color w:val="005CB9" w:themeColor="accent1"/>
        </w:rPr>
      </w:pPr>
      <w:r w:rsidRPr="001E33F2">
        <w:rPr>
          <w:i/>
          <w:iCs/>
          <w:color w:val="005CB9" w:themeColor="accent1"/>
        </w:rPr>
        <w:t>Övergripande bedömning av resursbehov, t.ex. kompetenser eller funktioner.</w:t>
      </w:r>
    </w:p>
    <w:p w14:paraId="30077EFF" w14:textId="77777777" w:rsidR="001E33F2" w:rsidRDefault="001E33F2" w:rsidP="001E33F2">
      <w:pPr>
        <w:pStyle w:val="Rubrik1"/>
      </w:pPr>
      <w:bookmarkStart w:id="7" w:name="_Toc220506348"/>
      <w:r>
        <w:t>Beslut</w:t>
      </w:r>
      <w:bookmarkEnd w:id="7"/>
    </w:p>
    <w:p w14:paraId="2A9FDC06" w14:textId="77777777" w:rsidR="001E33F2" w:rsidRDefault="001E33F2" w:rsidP="001E33F2">
      <w:r>
        <w:t>☐ Uppdraget godkänns för vidare projektplanering</w:t>
      </w:r>
      <w:r>
        <w:br/>
        <w:t>☐ Uppdraget avslås</w:t>
      </w:r>
      <w:r>
        <w:br/>
      </w:r>
      <w:r>
        <w:br/>
        <w:t>Beslut fattat av:</w:t>
      </w:r>
      <w:r>
        <w:br/>
        <w:t>Datum:</w:t>
      </w:r>
    </w:p>
    <w:p w14:paraId="658E378C" w14:textId="77777777" w:rsidR="008C0A90" w:rsidRPr="008C0A90" w:rsidRDefault="008C0A90" w:rsidP="001E33F2">
      <w:pPr>
        <w:pStyle w:val="Rubrik1numrerad"/>
        <w:numPr>
          <w:ilvl w:val="0"/>
          <w:numId w:val="0"/>
        </w:numPr>
        <w:ind w:left="312"/>
        <w:rPr>
          <w:color w:val="0070C0"/>
        </w:rPr>
      </w:pPr>
    </w:p>
    <w:sectPr w:rsidR="008C0A90" w:rsidRPr="008C0A90" w:rsidSect="001E33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E9AF" w14:textId="77777777" w:rsidR="00C54F5F" w:rsidRDefault="00C54F5F" w:rsidP="00E25647">
      <w:pPr>
        <w:spacing w:line="240" w:lineRule="auto"/>
      </w:pPr>
      <w:r>
        <w:separator/>
      </w:r>
    </w:p>
  </w:endnote>
  <w:endnote w:type="continuationSeparator" w:id="0">
    <w:p w14:paraId="020CF1BF" w14:textId="77777777" w:rsidR="00C54F5F" w:rsidRDefault="00C54F5F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9D47" w14:textId="7F4C0845" w:rsidR="003E48B0" w:rsidRPr="00445860" w:rsidRDefault="003E48B0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0F6A97"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7C0C72FF" w14:textId="77777777" w:rsidR="003E48B0" w:rsidRPr="0062303E" w:rsidRDefault="003E48B0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51C1" w14:textId="77777777" w:rsidR="00C54F5F" w:rsidRPr="001565B5" w:rsidRDefault="00C54F5F" w:rsidP="001565B5">
      <w:pPr>
        <w:pStyle w:val="Sidfot"/>
      </w:pPr>
    </w:p>
  </w:footnote>
  <w:footnote w:type="continuationSeparator" w:id="0">
    <w:p w14:paraId="4C069591" w14:textId="77777777" w:rsidR="00C54F5F" w:rsidRDefault="00C54F5F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579" w14:textId="31FA3400" w:rsidR="001E33F2" w:rsidRDefault="001E33F2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A9B884" wp14:editId="7384A9C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164850783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8AA68" w14:textId="340E1108" w:rsidR="001E33F2" w:rsidRPr="001E33F2" w:rsidRDefault="001E33F2" w:rsidP="001E33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33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9B8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5D8AA68" w14:textId="340E1108" w:rsidR="001E33F2" w:rsidRPr="001E33F2" w:rsidRDefault="001E33F2" w:rsidP="001E33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33F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D3EC" w14:textId="35A1CC64" w:rsidR="001E33F2" w:rsidRDefault="001E33F2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2AEC1A" wp14:editId="311A7403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307531854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12E03" w14:textId="5FCF2BEA" w:rsidR="001E33F2" w:rsidRPr="001E33F2" w:rsidRDefault="001E33F2" w:rsidP="001E33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33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AEC1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D812E03" w14:textId="5FCF2BEA" w:rsidR="001E33F2" w:rsidRPr="001E33F2" w:rsidRDefault="001E33F2" w:rsidP="001E33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33F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9444" w14:textId="6E8F396F" w:rsidR="00641999" w:rsidRDefault="001E33F2" w:rsidP="003E48B0">
    <w:pPr>
      <w:pStyle w:val="Infotext"/>
      <w:tabs>
        <w:tab w:val="right" w:pos="7371"/>
      </w:tabs>
      <w:spacing w:after="15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9B50DD" wp14:editId="1DC7E8E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842639560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15B20" w14:textId="6B719537" w:rsidR="001E33F2" w:rsidRPr="001E33F2" w:rsidRDefault="001E33F2" w:rsidP="001E33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33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B50D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07E15B20" w14:textId="6B719537" w:rsidR="001E33F2" w:rsidRPr="001E33F2" w:rsidRDefault="001E33F2" w:rsidP="001E33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33F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5D26">
      <w:t>Mittuniversitetet</w:t>
    </w:r>
    <w:r w:rsidR="00F85D26">
      <w:tab/>
    </w:r>
    <w:sdt>
      <w:sdtPr>
        <w:rPr>
          <w:b/>
          <w:bCs/>
        </w:rPr>
        <w:id w:val="1617568895"/>
        <w:placeholder>
          <w:docPart w:val="8ECAF5147C274F7E8F17C15025049A7A"/>
        </w:placeholder>
        <w:dataBinding w:prefixMappings="xmlns:ns0='LPXML' " w:xpath="/ns0:root[1]/ns0:titel[1]" w:storeItemID="{407CBF84-C702-402A-8C36-897AC1481FD7}"/>
        <w:text/>
      </w:sdtPr>
      <w:sdtEndPr/>
      <w:sdtContent>
        <w:r>
          <w:rPr>
            <w:b/>
            <w:bCs/>
          </w:rPr>
          <w:t>Uppdragsmall – Skriv uppdragsnamn</w:t>
        </w:r>
      </w:sdtContent>
    </w:sdt>
    <w:r w:rsidR="003E48B0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4D103106"/>
    <w:multiLevelType w:val="multilevel"/>
    <w:tmpl w:val="08B0A64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C272035"/>
    <w:multiLevelType w:val="multilevel"/>
    <w:tmpl w:val="FB883CFA"/>
    <w:numStyleLink w:val="Listformatnumreraderubriker"/>
  </w:abstractNum>
  <w:abstractNum w:abstractNumId="16" w15:restartNumberingAfterBreak="0">
    <w:nsid w:val="5D2656F6"/>
    <w:multiLevelType w:val="multilevel"/>
    <w:tmpl w:val="00D2B484"/>
    <w:numStyleLink w:val="Listformatpunktlista2"/>
  </w:abstractNum>
  <w:abstractNum w:abstractNumId="17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4419899">
    <w:abstractNumId w:val="19"/>
  </w:num>
  <w:num w:numId="2" w16cid:durableId="748159638">
    <w:abstractNumId w:val="18"/>
  </w:num>
  <w:num w:numId="3" w16cid:durableId="874122015">
    <w:abstractNumId w:val="11"/>
  </w:num>
  <w:num w:numId="4" w16cid:durableId="1570000785">
    <w:abstractNumId w:val="6"/>
  </w:num>
  <w:num w:numId="5" w16cid:durableId="442961952">
    <w:abstractNumId w:val="19"/>
  </w:num>
  <w:num w:numId="6" w16cid:durableId="1285111155">
    <w:abstractNumId w:val="3"/>
  </w:num>
  <w:num w:numId="7" w16cid:durableId="464540874">
    <w:abstractNumId w:val="2"/>
  </w:num>
  <w:num w:numId="8" w16cid:durableId="1552376719">
    <w:abstractNumId w:val="1"/>
  </w:num>
  <w:num w:numId="9" w16cid:durableId="2019035884">
    <w:abstractNumId w:val="0"/>
  </w:num>
  <w:num w:numId="10" w16cid:durableId="1025129636">
    <w:abstractNumId w:val="16"/>
  </w:num>
  <w:num w:numId="11" w16cid:durableId="379985468">
    <w:abstractNumId w:val="15"/>
  </w:num>
  <w:num w:numId="12" w16cid:durableId="391856581">
    <w:abstractNumId w:val="5"/>
  </w:num>
  <w:num w:numId="13" w16cid:durableId="933978513">
    <w:abstractNumId w:val="4"/>
  </w:num>
  <w:num w:numId="14" w16cid:durableId="1500459290">
    <w:abstractNumId w:val="8"/>
  </w:num>
  <w:num w:numId="15" w16cid:durableId="1197624132">
    <w:abstractNumId w:val="9"/>
  </w:num>
  <w:num w:numId="16" w16cid:durableId="1590385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1071432">
    <w:abstractNumId w:val="12"/>
  </w:num>
  <w:num w:numId="18" w16cid:durableId="150799839">
    <w:abstractNumId w:val="7"/>
  </w:num>
  <w:num w:numId="19" w16cid:durableId="159583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4835337">
    <w:abstractNumId w:val="10"/>
  </w:num>
  <w:num w:numId="21" w16cid:durableId="1933973049">
    <w:abstractNumId w:val="14"/>
  </w:num>
  <w:num w:numId="22" w16cid:durableId="111943791">
    <w:abstractNumId w:val="13"/>
  </w:num>
  <w:num w:numId="23" w16cid:durableId="1534536555">
    <w:abstractNumId w:val="17"/>
  </w:num>
  <w:num w:numId="24" w16cid:durableId="169222423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EC"/>
    <w:rsid w:val="0000059E"/>
    <w:rsid w:val="0000433A"/>
    <w:rsid w:val="000107AA"/>
    <w:rsid w:val="00020939"/>
    <w:rsid w:val="000601B1"/>
    <w:rsid w:val="00096720"/>
    <w:rsid w:val="000A18A5"/>
    <w:rsid w:val="000D742D"/>
    <w:rsid w:val="000E3404"/>
    <w:rsid w:val="000E4034"/>
    <w:rsid w:val="000F151E"/>
    <w:rsid w:val="000F60CF"/>
    <w:rsid w:val="000F6A97"/>
    <w:rsid w:val="001002AA"/>
    <w:rsid w:val="00130729"/>
    <w:rsid w:val="0013632C"/>
    <w:rsid w:val="00137125"/>
    <w:rsid w:val="001403E7"/>
    <w:rsid w:val="001423F3"/>
    <w:rsid w:val="001565B5"/>
    <w:rsid w:val="0015689A"/>
    <w:rsid w:val="0016486E"/>
    <w:rsid w:val="00165B16"/>
    <w:rsid w:val="0019145C"/>
    <w:rsid w:val="00195260"/>
    <w:rsid w:val="00196178"/>
    <w:rsid w:val="001A2EDE"/>
    <w:rsid w:val="001A4539"/>
    <w:rsid w:val="001D499C"/>
    <w:rsid w:val="001E1DE0"/>
    <w:rsid w:val="001E2799"/>
    <w:rsid w:val="001E33F2"/>
    <w:rsid w:val="001F0812"/>
    <w:rsid w:val="001F4ECF"/>
    <w:rsid w:val="001F51D2"/>
    <w:rsid w:val="00205109"/>
    <w:rsid w:val="00205EB0"/>
    <w:rsid w:val="00225E13"/>
    <w:rsid w:val="0023161A"/>
    <w:rsid w:val="00236210"/>
    <w:rsid w:val="00256EC9"/>
    <w:rsid w:val="00270306"/>
    <w:rsid w:val="00275802"/>
    <w:rsid w:val="002758FE"/>
    <w:rsid w:val="002872AF"/>
    <w:rsid w:val="0029770C"/>
    <w:rsid w:val="002A6718"/>
    <w:rsid w:val="002C7BDF"/>
    <w:rsid w:val="002D1A6B"/>
    <w:rsid w:val="002F2FCC"/>
    <w:rsid w:val="00303DCD"/>
    <w:rsid w:val="00317C32"/>
    <w:rsid w:val="00321716"/>
    <w:rsid w:val="00332B42"/>
    <w:rsid w:val="00342BAB"/>
    <w:rsid w:val="00342D40"/>
    <w:rsid w:val="003677FC"/>
    <w:rsid w:val="003708CE"/>
    <w:rsid w:val="003816F9"/>
    <w:rsid w:val="003A4AE7"/>
    <w:rsid w:val="003B6E48"/>
    <w:rsid w:val="003C19D5"/>
    <w:rsid w:val="003E2BB0"/>
    <w:rsid w:val="003E48B0"/>
    <w:rsid w:val="003E4BDD"/>
    <w:rsid w:val="003F115C"/>
    <w:rsid w:val="003F4840"/>
    <w:rsid w:val="004050F1"/>
    <w:rsid w:val="00413E88"/>
    <w:rsid w:val="00416052"/>
    <w:rsid w:val="0042040B"/>
    <w:rsid w:val="00445860"/>
    <w:rsid w:val="0044747B"/>
    <w:rsid w:val="00474416"/>
    <w:rsid w:val="0047515C"/>
    <w:rsid w:val="00482434"/>
    <w:rsid w:val="004926BE"/>
    <w:rsid w:val="004A50F6"/>
    <w:rsid w:val="004A6185"/>
    <w:rsid w:val="004D36DC"/>
    <w:rsid w:val="004F0798"/>
    <w:rsid w:val="00513028"/>
    <w:rsid w:val="005145DB"/>
    <w:rsid w:val="00517AFE"/>
    <w:rsid w:val="00526960"/>
    <w:rsid w:val="00545972"/>
    <w:rsid w:val="005804DF"/>
    <w:rsid w:val="0058105A"/>
    <w:rsid w:val="00586BC8"/>
    <w:rsid w:val="00587EAC"/>
    <w:rsid w:val="005B1832"/>
    <w:rsid w:val="005B2F23"/>
    <w:rsid w:val="005E3AF4"/>
    <w:rsid w:val="005E53A0"/>
    <w:rsid w:val="0062303E"/>
    <w:rsid w:val="0062646B"/>
    <w:rsid w:val="00630209"/>
    <w:rsid w:val="00641999"/>
    <w:rsid w:val="006419CE"/>
    <w:rsid w:val="00641E7C"/>
    <w:rsid w:val="0064276E"/>
    <w:rsid w:val="00644641"/>
    <w:rsid w:val="00650B23"/>
    <w:rsid w:val="00654961"/>
    <w:rsid w:val="00656884"/>
    <w:rsid w:val="006627EC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7F6C"/>
    <w:rsid w:val="006D5A46"/>
    <w:rsid w:val="006F7E5A"/>
    <w:rsid w:val="007024E0"/>
    <w:rsid w:val="00710D48"/>
    <w:rsid w:val="007119E4"/>
    <w:rsid w:val="00715DD8"/>
    <w:rsid w:val="0072258C"/>
    <w:rsid w:val="0072301D"/>
    <w:rsid w:val="007308DC"/>
    <w:rsid w:val="00732C95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F5B9C"/>
    <w:rsid w:val="00801B13"/>
    <w:rsid w:val="00803397"/>
    <w:rsid w:val="0080375F"/>
    <w:rsid w:val="00804A07"/>
    <w:rsid w:val="00816B0E"/>
    <w:rsid w:val="00830F24"/>
    <w:rsid w:val="00836BFB"/>
    <w:rsid w:val="00842A5F"/>
    <w:rsid w:val="00847DB3"/>
    <w:rsid w:val="00851366"/>
    <w:rsid w:val="008564A4"/>
    <w:rsid w:val="00881FF0"/>
    <w:rsid w:val="008B5138"/>
    <w:rsid w:val="008C0A90"/>
    <w:rsid w:val="008D0A08"/>
    <w:rsid w:val="008D2DF7"/>
    <w:rsid w:val="008D38C8"/>
    <w:rsid w:val="008E2E69"/>
    <w:rsid w:val="008F27D8"/>
    <w:rsid w:val="008F3D28"/>
    <w:rsid w:val="008F4071"/>
    <w:rsid w:val="009161BE"/>
    <w:rsid w:val="00925F98"/>
    <w:rsid w:val="009341B4"/>
    <w:rsid w:val="00937407"/>
    <w:rsid w:val="00944584"/>
    <w:rsid w:val="00952B2F"/>
    <w:rsid w:val="00957B73"/>
    <w:rsid w:val="009604E0"/>
    <w:rsid w:val="009645F9"/>
    <w:rsid w:val="00970E4C"/>
    <w:rsid w:val="00971A6A"/>
    <w:rsid w:val="00984B24"/>
    <w:rsid w:val="00990239"/>
    <w:rsid w:val="00992047"/>
    <w:rsid w:val="009935B0"/>
    <w:rsid w:val="009B222A"/>
    <w:rsid w:val="009B454F"/>
    <w:rsid w:val="009B678E"/>
    <w:rsid w:val="009D59CA"/>
    <w:rsid w:val="009F7E8F"/>
    <w:rsid w:val="00A03753"/>
    <w:rsid w:val="00A15981"/>
    <w:rsid w:val="00A45E22"/>
    <w:rsid w:val="00A55BE8"/>
    <w:rsid w:val="00A634D2"/>
    <w:rsid w:val="00A66AB8"/>
    <w:rsid w:val="00A7145E"/>
    <w:rsid w:val="00A85CDA"/>
    <w:rsid w:val="00A94F83"/>
    <w:rsid w:val="00AA19FE"/>
    <w:rsid w:val="00AB4043"/>
    <w:rsid w:val="00AB49A3"/>
    <w:rsid w:val="00AD4A6E"/>
    <w:rsid w:val="00B00D17"/>
    <w:rsid w:val="00B02FB5"/>
    <w:rsid w:val="00B13B81"/>
    <w:rsid w:val="00B237B0"/>
    <w:rsid w:val="00B302B0"/>
    <w:rsid w:val="00B51389"/>
    <w:rsid w:val="00B63F2A"/>
    <w:rsid w:val="00B957FF"/>
    <w:rsid w:val="00BA514F"/>
    <w:rsid w:val="00BA69B4"/>
    <w:rsid w:val="00BB315B"/>
    <w:rsid w:val="00BB7C98"/>
    <w:rsid w:val="00BC1655"/>
    <w:rsid w:val="00BD5F04"/>
    <w:rsid w:val="00C03A7E"/>
    <w:rsid w:val="00C05EBB"/>
    <w:rsid w:val="00C14A5B"/>
    <w:rsid w:val="00C17120"/>
    <w:rsid w:val="00C24AEC"/>
    <w:rsid w:val="00C36C4F"/>
    <w:rsid w:val="00C45C23"/>
    <w:rsid w:val="00C54F5F"/>
    <w:rsid w:val="00C55325"/>
    <w:rsid w:val="00C56FAD"/>
    <w:rsid w:val="00C82E48"/>
    <w:rsid w:val="00C833CC"/>
    <w:rsid w:val="00C9488B"/>
    <w:rsid w:val="00CA70D8"/>
    <w:rsid w:val="00CC659F"/>
    <w:rsid w:val="00CF3963"/>
    <w:rsid w:val="00D04679"/>
    <w:rsid w:val="00D06401"/>
    <w:rsid w:val="00D1380F"/>
    <w:rsid w:val="00D254A2"/>
    <w:rsid w:val="00D266DC"/>
    <w:rsid w:val="00D35316"/>
    <w:rsid w:val="00D40D2B"/>
    <w:rsid w:val="00D50665"/>
    <w:rsid w:val="00D522BD"/>
    <w:rsid w:val="00D632F3"/>
    <w:rsid w:val="00D85667"/>
    <w:rsid w:val="00DA22C6"/>
    <w:rsid w:val="00DA7858"/>
    <w:rsid w:val="00DC2506"/>
    <w:rsid w:val="00DC5D7C"/>
    <w:rsid w:val="00DF0684"/>
    <w:rsid w:val="00DF1A86"/>
    <w:rsid w:val="00E00990"/>
    <w:rsid w:val="00E05A21"/>
    <w:rsid w:val="00E06032"/>
    <w:rsid w:val="00E25647"/>
    <w:rsid w:val="00E26B0B"/>
    <w:rsid w:val="00E40B3B"/>
    <w:rsid w:val="00E4678B"/>
    <w:rsid w:val="00E55A92"/>
    <w:rsid w:val="00E65FCD"/>
    <w:rsid w:val="00E72E4B"/>
    <w:rsid w:val="00E80806"/>
    <w:rsid w:val="00E83D25"/>
    <w:rsid w:val="00E87AAF"/>
    <w:rsid w:val="00E90FF0"/>
    <w:rsid w:val="00E9221E"/>
    <w:rsid w:val="00E93E64"/>
    <w:rsid w:val="00EA634C"/>
    <w:rsid w:val="00EB27BF"/>
    <w:rsid w:val="00EC6141"/>
    <w:rsid w:val="00ED4855"/>
    <w:rsid w:val="00EF4AED"/>
    <w:rsid w:val="00F218D1"/>
    <w:rsid w:val="00F21FBF"/>
    <w:rsid w:val="00F22361"/>
    <w:rsid w:val="00F41105"/>
    <w:rsid w:val="00F4475F"/>
    <w:rsid w:val="00F449D5"/>
    <w:rsid w:val="00F47195"/>
    <w:rsid w:val="00F735EA"/>
    <w:rsid w:val="00F74BB6"/>
    <w:rsid w:val="00F85D26"/>
    <w:rsid w:val="00F943B5"/>
    <w:rsid w:val="00F95152"/>
    <w:rsid w:val="00F97BA1"/>
    <w:rsid w:val="00FA7CA6"/>
    <w:rsid w:val="00FB1DA0"/>
    <w:rsid w:val="00FB73C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177E"/>
  <w15:chartTrackingRefBased/>
  <w15:docId w15:val="{A9D384A7-6025-4779-BF0A-7637EBB2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92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99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qFormat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D254A2"/>
    <w:rPr>
      <w:b/>
    </w:rPr>
  </w:style>
  <w:style w:type="paragraph" w:customStyle="1" w:styleId="Tabellrubrik">
    <w:name w:val="Tabellrubrik"/>
    <w:basedOn w:val="Infotext"/>
    <w:next w:val="Normal"/>
    <w:qFormat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qFormat/>
    <w:rsid w:val="00E55A9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nhideWhenUsed/>
    <w:qFormat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paragraph" w:customStyle="1" w:styleId="Ledtext">
    <w:name w:val="Ledtext"/>
    <w:basedOn w:val="Normal"/>
    <w:next w:val="Normal"/>
    <w:link w:val="LedtextChar"/>
    <w:qFormat/>
    <w:rsid w:val="00E55A92"/>
    <w:pPr>
      <w:spacing w:line="280" w:lineRule="atLeast"/>
    </w:pPr>
    <w:rPr>
      <w:rFonts w:ascii="Arial" w:eastAsia="Times New Roman" w:hAnsi="Arial" w:cs="Arial"/>
      <w:sz w:val="18"/>
      <w:szCs w:val="24"/>
      <w:lang w:val="en-GB" w:eastAsia="en-US"/>
    </w:rPr>
  </w:style>
  <w:style w:type="character" w:customStyle="1" w:styleId="LedtextChar">
    <w:name w:val="Ledtext Char"/>
    <w:basedOn w:val="Standardstycketeckensnitt"/>
    <w:link w:val="Ledtext"/>
    <w:rsid w:val="00E55A92"/>
    <w:rPr>
      <w:rFonts w:ascii="Arial" w:eastAsia="Times New Roman" w:hAnsi="Arial" w:cs="Arial"/>
      <w:sz w:val="18"/>
      <w:szCs w:val="24"/>
      <w:lang w:val="en-GB" w:eastAsia="en-US"/>
    </w:rPr>
  </w:style>
  <w:style w:type="paragraph" w:customStyle="1" w:styleId="DecimalAligned">
    <w:name w:val="Decimal Aligned"/>
    <w:basedOn w:val="Normal"/>
    <w:uiPriority w:val="40"/>
    <w:qFormat/>
    <w:rsid w:val="00EC6141"/>
    <w:pPr>
      <w:tabs>
        <w:tab w:val="decimal" w:pos="360"/>
      </w:tabs>
      <w:spacing w:after="200" w:line="276" w:lineRule="auto"/>
    </w:pPr>
    <w:rPr>
      <w:rFonts w:cs="Times New Roman"/>
      <w:lang w:eastAsia="sv-SE"/>
    </w:rPr>
  </w:style>
  <w:style w:type="character" w:styleId="Diskretbetoning">
    <w:name w:val="Subtle Emphasis"/>
    <w:basedOn w:val="Standardstycketeckensnitt"/>
    <w:uiPriority w:val="19"/>
    <w:qFormat/>
    <w:rsid w:val="00EC6141"/>
    <w:rPr>
      <w:i/>
      <w:iCs/>
    </w:rPr>
  </w:style>
  <w:style w:type="table" w:styleId="Mellanmrkskuggning2-dekorfrg5">
    <w:name w:val="Medium Shading 2 Accent 5"/>
    <w:basedOn w:val="Normaltabell"/>
    <w:uiPriority w:val="64"/>
    <w:rsid w:val="00EC6141"/>
    <w:pPr>
      <w:spacing w:after="0" w:line="240" w:lineRule="auto"/>
    </w:pPr>
    <w:rPr>
      <w:lang w:eastAsia="sv-S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625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625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625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Rapport%20enk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B8BFDC5A93404B9BB766D71B258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E21CB-055A-45E7-8E8E-0B73F057CDE5}"/>
      </w:docPartPr>
      <w:docPartBody>
        <w:p w:rsidR="001767CA" w:rsidRDefault="006F1DA0">
          <w:pPr>
            <w:pStyle w:val="69B8BFDC5A93404B9BB766D71B258CDC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8866A1012D4D77A9C5C47226748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2DAEC-4342-4681-A9A8-715C12DD7530}"/>
      </w:docPartPr>
      <w:docPartBody>
        <w:p w:rsidR="001767CA" w:rsidRDefault="009161E7" w:rsidP="009161E7">
          <w:pPr>
            <w:pStyle w:val="2D8866A1012D4D77A9C5C472267486EF7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E7A6B0AB5B584D36A36604DA61B28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7890D-EC26-4D8D-AACD-7C5C7B4738A2}"/>
      </w:docPartPr>
      <w:docPartBody>
        <w:p w:rsidR="001767CA" w:rsidRDefault="009161E7" w:rsidP="009161E7">
          <w:pPr>
            <w:pStyle w:val="E7A6B0AB5B584D36A36604DA61B28E387"/>
          </w:pPr>
          <w:r>
            <w:rPr>
              <w:rStyle w:val="Platshllartext"/>
            </w:rPr>
            <w:t>Författare</w:t>
          </w:r>
        </w:p>
      </w:docPartBody>
    </w:docPart>
    <w:docPart>
      <w:docPartPr>
        <w:name w:val="2A6AFCB5100A4CDCBC4F4664A721D9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6D4E63-5C6C-4342-A958-A92F9F1C6822}"/>
      </w:docPartPr>
      <w:docPartBody>
        <w:p w:rsidR="001767CA" w:rsidRDefault="009161E7" w:rsidP="009161E7">
          <w:pPr>
            <w:pStyle w:val="2A6AFCB5100A4CDCBC4F4664A721D9F47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E0AB9CD150C446DC85E70D5B37E4C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9042F-9DC3-4CFA-B4B2-58F663D7266B}"/>
      </w:docPartPr>
      <w:docPartBody>
        <w:p w:rsidR="001767CA" w:rsidRDefault="006F1DA0">
          <w:pPr>
            <w:pStyle w:val="E0AB9CD150C446DC85E70D5B37E4C856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8ECAF5147C274F7E8F17C15025049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03FD6-24FD-4CA5-90AA-C03CE2A4477D}"/>
      </w:docPartPr>
      <w:docPartBody>
        <w:p w:rsidR="001767CA" w:rsidRDefault="006F1DA0">
          <w:pPr>
            <w:pStyle w:val="8ECAF5147C274F7E8F17C15025049A7A"/>
          </w:pPr>
          <w:r w:rsidRPr="00236210">
            <w:rPr>
              <w:rStyle w:val="Platshllartext"/>
              <w:b/>
              <w:bCs/>
            </w:rPr>
            <w:t>Skriv rubrik</w:t>
          </w:r>
        </w:p>
      </w:docPartBody>
    </w:docPart>
    <w:docPart>
      <w:docPartPr>
        <w:name w:val="59B3CDC5F78C42118D99BDFEAFE27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85E95-609D-496C-BBA8-18EAB4CA5052}"/>
      </w:docPartPr>
      <w:docPartBody>
        <w:p w:rsidR="00375FDF" w:rsidRDefault="009161E7" w:rsidP="009161E7">
          <w:pPr>
            <w:pStyle w:val="59B3CDC5F78C42118D99BDFEAFE270CD7"/>
          </w:pPr>
          <w:r w:rsidRPr="00DF53A3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namn på projektledare</w:t>
          </w:r>
          <w:r w:rsidRPr="00DF53A3">
            <w:rPr>
              <w:rStyle w:val="Platshllartext"/>
            </w:rPr>
            <w:t>.</w:t>
          </w:r>
        </w:p>
      </w:docPartBody>
    </w:docPart>
    <w:docPart>
      <w:docPartPr>
        <w:name w:val="57C5BE82AFFE4BE9B54969DC24E8C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350855-B018-4C6F-AA43-4191CB6C7B36}"/>
      </w:docPartPr>
      <w:docPartBody>
        <w:p w:rsidR="00375FDF" w:rsidRDefault="009161E7" w:rsidP="009161E7">
          <w:pPr>
            <w:pStyle w:val="57C5BE82AFFE4BE9B54969DC24E8CF307"/>
          </w:pPr>
          <w:r w:rsidRPr="00B67F7A">
            <w:rPr>
              <w:color w:val="808080"/>
            </w:rPr>
            <w:t>Klicka här för att ange namn på ansvarig avdelning</w:t>
          </w:r>
        </w:p>
      </w:docPartBody>
    </w:docPart>
    <w:docPart>
      <w:docPartPr>
        <w:name w:val="95683386333B4AEB84EA0D2653781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596A2-5DEF-46D4-BCFC-038B7F100C3B}"/>
      </w:docPartPr>
      <w:docPartBody>
        <w:p w:rsidR="00DB71A2" w:rsidRDefault="00DB71A2" w:rsidP="00DB71A2">
          <w:pPr>
            <w:pStyle w:val="95683386333B4AEB84EA0D2653781AB1"/>
          </w:pPr>
          <w:r w:rsidRPr="00B67F7A">
            <w:rPr>
              <w:color w:val="808080"/>
            </w:rPr>
            <w:t>Klicka här för att ange namn på beställare/projektägare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93F63"/>
    <w:multiLevelType w:val="multilevel"/>
    <w:tmpl w:val="DD88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360043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A0"/>
    <w:rsid w:val="001767CA"/>
    <w:rsid w:val="003371DB"/>
    <w:rsid w:val="00375FDF"/>
    <w:rsid w:val="00647877"/>
    <w:rsid w:val="006F1DA0"/>
    <w:rsid w:val="009161E7"/>
    <w:rsid w:val="00944584"/>
    <w:rsid w:val="009C161D"/>
    <w:rsid w:val="00D62E3C"/>
    <w:rsid w:val="00DB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161E7"/>
    <w:rPr>
      <w:color w:val="808080"/>
    </w:rPr>
  </w:style>
  <w:style w:type="paragraph" w:customStyle="1" w:styleId="69B8BFDC5A93404B9BB766D71B258CDC">
    <w:name w:val="69B8BFDC5A93404B9BB766D71B258CDC"/>
  </w:style>
  <w:style w:type="paragraph" w:customStyle="1" w:styleId="95683386333B4AEB84EA0D2653781AB1">
    <w:name w:val="95683386333B4AEB84EA0D2653781AB1"/>
    <w:rsid w:val="00DB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AB9CD150C446DC85E70D5B37E4C856">
    <w:name w:val="E0AB9CD150C446DC85E70D5B37E4C856"/>
  </w:style>
  <w:style w:type="paragraph" w:customStyle="1" w:styleId="8ECAF5147C274F7E8F17C15025049A7A">
    <w:name w:val="8ECAF5147C274F7E8F17C15025049A7A"/>
  </w:style>
  <w:style w:type="paragraph" w:customStyle="1" w:styleId="2D8866A1012D4D77A9C5C472267486EF7">
    <w:name w:val="2D8866A1012D4D77A9C5C472267486EF7"/>
    <w:rsid w:val="009161E7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E7A6B0AB5B584D36A36604DA61B28E387">
    <w:name w:val="E7A6B0AB5B584D36A36604DA61B28E387"/>
    <w:rsid w:val="009161E7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2A6AFCB5100A4CDCBC4F4664A721D9F47">
    <w:name w:val="2A6AFCB5100A4CDCBC4F4664A721D9F47"/>
    <w:rsid w:val="009161E7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59B3CDC5F78C42118D99BDFEAFE270CD7">
    <w:name w:val="59B3CDC5F78C42118D99BDFEAFE270CD7"/>
    <w:rsid w:val="009161E7"/>
    <w:pPr>
      <w:spacing w:after="220" w:line="288" w:lineRule="auto"/>
    </w:pPr>
    <w:rPr>
      <w:lang w:eastAsia="zh-TW"/>
    </w:rPr>
  </w:style>
  <w:style w:type="paragraph" w:customStyle="1" w:styleId="863DBB329AC04D60B494ABBA7EE949E37">
    <w:name w:val="863DBB329AC04D60B494ABBA7EE949E37"/>
    <w:rsid w:val="009161E7"/>
    <w:pPr>
      <w:spacing w:after="220" w:line="288" w:lineRule="auto"/>
    </w:pPr>
    <w:rPr>
      <w:lang w:eastAsia="zh-TW"/>
    </w:rPr>
  </w:style>
  <w:style w:type="paragraph" w:customStyle="1" w:styleId="57C5BE82AFFE4BE9B54969DC24E8CF307">
    <w:name w:val="57C5BE82AFFE4BE9B54969DC24E8CF307"/>
    <w:rsid w:val="009161E7"/>
    <w:pPr>
      <w:spacing w:after="220" w:line="288" w:lineRule="auto"/>
    </w:pPr>
    <w:rPr>
      <w:lang w:eastAsia="zh-TW"/>
    </w:rPr>
  </w:style>
  <w:style w:type="paragraph" w:customStyle="1" w:styleId="121AF9F395A64E80996EDAC201707DB47">
    <w:name w:val="121AF9F395A64E80996EDAC201707DB47"/>
    <w:rsid w:val="009161E7"/>
    <w:pPr>
      <w:spacing w:after="220" w:line="288" w:lineRule="auto"/>
    </w:pPr>
    <w:rPr>
      <w:lang w:eastAsia="zh-TW"/>
    </w:rPr>
  </w:style>
  <w:style w:type="paragraph" w:customStyle="1" w:styleId="942CC0D5F01C40A2A008407B62B2D9477">
    <w:name w:val="942CC0D5F01C40A2A008407B62B2D9477"/>
    <w:rsid w:val="009161E7"/>
    <w:pPr>
      <w:spacing w:after="220" w:line="288" w:lineRule="auto"/>
    </w:pPr>
    <w:rPr>
      <w:lang w:eastAsia="zh-TW"/>
    </w:rPr>
  </w:style>
  <w:style w:type="paragraph" w:customStyle="1" w:styleId="5094E71BDD0C4D0FBD2CF41EF8AF14837">
    <w:name w:val="5094E71BDD0C4D0FBD2CF41EF8AF14837"/>
    <w:rsid w:val="009161E7"/>
    <w:pPr>
      <w:spacing w:after="220" w:line="288" w:lineRule="auto"/>
    </w:pPr>
    <w:rPr>
      <w:lang w:eastAsia="zh-TW"/>
    </w:rPr>
  </w:style>
  <w:style w:type="paragraph" w:customStyle="1" w:styleId="E914274034204388B45C40F993C65F434">
    <w:name w:val="E914274034204388B45C40F993C65F434"/>
    <w:rsid w:val="009161E7"/>
    <w:pPr>
      <w:spacing w:after="220" w:line="280" w:lineRule="atLeast"/>
    </w:pPr>
    <w:rPr>
      <w:rFonts w:ascii="Arial" w:eastAsia="Times New Roman" w:hAnsi="Arial" w:cs="Arial"/>
      <w:sz w:val="18"/>
      <w:szCs w:val="24"/>
      <w:lang w:val="en-GB" w:eastAsia="en-US"/>
    </w:rPr>
  </w:style>
  <w:style w:type="paragraph" w:customStyle="1" w:styleId="39DF1D62A6804BA2A33D002DA7D5FA344">
    <w:name w:val="39DF1D62A6804BA2A33D002DA7D5FA344"/>
    <w:rsid w:val="009161E7"/>
    <w:pPr>
      <w:spacing w:after="220" w:line="280" w:lineRule="atLeast"/>
    </w:pPr>
    <w:rPr>
      <w:rFonts w:ascii="Arial" w:eastAsia="Times New Roman" w:hAnsi="Arial" w:cs="Arial"/>
      <w:sz w:val="18"/>
      <w:szCs w:val="24"/>
      <w:lang w:val="en-GB" w:eastAsia="en-US"/>
    </w:rPr>
  </w:style>
  <w:style w:type="paragraph" w:customStyle="1" w:styleId="0D1AFCE739374A2CB09E14DDD05BE55E4">
    <w:name w:val="0D1AFCE739374A2CB09E14DDD05BE55E4"/>
    <w:rsid w:val="009161E7"/>
    <w:pPr>
      <w:spacing w:after="220" w:line="280" w:lineRule="atLeast"/>
    </w:pPr>
    <w:rPr>
      <w:rFonts w:ascii="Arial" w:eastAsia="Times New Roman" w:hAnsi="Arial" w:cs="Arial"/>
      <w:sz w:val="18"/>
      <w:szCs w:val="24"/>
      <w:lang w:val="en-GB" w:eastAsia="en-US"/>
    </w:rPr>
  </w:style>
  <w:style w:type="paragraph" w:customStyle="1" w:styleId="926AB7A7EC4E4A8094C4A6E94DCC9A4B1">
    <w:name w:val="926AB7A7EC4E4A8094C4A6E94DCC9A4B1"/>
    <w:rsid w:val="009161E7"/>
    <w:pPr>
      <w:spacing w:after="220" w:line="280" w:lineRule="atLeast"/>
    </w:pPr>
    <w:rPr>
      <w:rFonts w:ascii="Arial" w:eastAsia="Times New Roman" w:hAnsi="Arial" w:cs="Arial"/>
      <w:sz w:val="18"/>
      <w:szCs w:val="24"/>
      <w:lang w:val="en-GB" w:eastAsia="en-US"/>
    </w:rPr>
  </w:style>
  <w:style w:type="paragraph" w:customStyle="1" w:styleId="56896F4DCA524B87BEB64386E1AA71883">
    <w:name w:val="56896F4DCA524B87BEB64386E1AA71883"/>
    <w:rsid w:val="009161E7"/>
    <w:pPr>
      <w:spacing w:after="220" w:line="280" w:lineRule="atLeast"/>
    </w:pPr>
    <w:rPr>
      <w:rFonts w:ascii="Arial" w:eastAsia="Times New Roman" w:hAnsi="Arial" w:cs="Arial"/>
      <w:sz w:val="18"/>
      <w:szCs w:val="24"/>
      <w:lang w:val="en-GB" w:eastAsia="en-US"/>
    </w:rPr>
  </w:style>
  <w:style w:type="paragraph" w:customStyle="1" w:styleId="32EADCCA00D54C76A73BAE474AFA310B3">
    <w:name w:val="32EADCCA00D54C76A73BAE474AFA310B3"/>
    <w:rsid w:val="009161E7"/>
    <w:pPr>
      <w:spacing w:after="220" w:line="280" w:lineRule="atLeast"/>
    </w:pPr>
    <w:rPr>
      <w:rFonts w:ascii="Arial" w:eastAsia="Times New Roman" w:hAnsi="Arial" w:cs="Arial"/>
      <w:sz w:val="18"/>
      <w:szCs w:val="24"/>
      <w:lang w:val="en-GB" w:eastAsia="en-US"/>
    </w:rPr>
  </w:style>
  <w:style w:type="paragraph" w:customStyle="1" w:styleId="E9B3988F72434591B6A09899500721A13">
    <w:name w:val="E9B3988F72434591B6A09899500721A13"/>
    <w:rsid w:val="009161E7"/>
    <w:pPr>
      <w:spacing w:after="220" w:line="280" w:lineRule="atLeast"/>
    </w:pPr>
    <w:rPr>
      <w:rFonts w:ascii="Arial" w:eastAsia="Times New Roman" w:hAnsi="Arial" w:cs="Arial"/>
      <w:sz w:val="18"/>
      <w:szCs w:val="24"/>
      <w:lang w:val="en-GB" w:eastAsia="en-US"/>
    </w:rPr>
  </w:style>
  <w:style w:type="paragraph" w:customStyle="1" w:styleId="0ACBE10221964ED7989F10A14FEFFDE27">
    <w:name w:val="0ACBE10221964ED7989F10A14FEFFDE2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DED4A0BA68734B94B0D1BF86AD260F677">
    <w:name w:val="DED4A0BA68734B94B0D1BF86AD260F67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EC612841E08E452683696AB1D023D22A7">
    <w:name w:val="EC612841E08E452683696AB1D023D22A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BE2A7F8266424AD89C6D5B118F1471C77">
    <w:name w:val="BE2A7F8266424AD89C6D5B118F1471C7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88648A399BF34E0EA7C6AAD2537A6F997">
    <w:name w:val="88648A399BF34E0EA7C6AAD2537A6F99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C425FF73A16B4AA286AB5FAF0C8225097">
    <w:name w:val="C425FF73A16B4AA286AB5FAF0C822509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387FF5846AFA413D897CDB3C6288509F7">
    <w:name w:val="387FF5846AFA413D897CDB3C6288509F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8B6732225989415D9A313E5EC0036D717">
    <w:name w:val="8B6732225989415D9A313E5EC0036D71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D6500A8CEDEB471A957B5AFD3CE0269A7">
    <w:name w:val="D6500A8CEDEB471A957B5AFD3CE0269A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DFE853766C2D4272AD4BB7AE5CFEF76F7">
    <w:name w:val="DFE853766C2D4272AD4BB7AE5CFEF76F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D57E257FA36E46688DBB64DA4049574E7">
    <w:name w:val="D57E257FA36E46688DBB64DA4049574E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BF0A14464E4F4FC5BCBBB52E3058EC417">
    <w:name w:val="BF0A14464E4F4FC5BCBBB52E3058EC41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D8B7B75D67DD4AF4B6026B5F7D3D3C147">
    <w:name w:val="D8B7B75D67DD4AF4B6026B5F7D3D3C147"/>
    <w:rsid w:val="009161E7"/>
    <w:pPr>
      <w:spacing w:after="220" w:line="288" w:lineRule="auto"/>
    </w:pPr>
    <w:rPr>
      <w:rFonts w:ascii="Arial" w:hAnsi="Arial"/>
      <w:b/>
      <w:sz w:val="18"/>
      <w:lang w:eastAsia="zh-TW"/>
    </w:rPr>
  </w:style>
  <w:style w:type="paragraph" w:customStyle="1" w:styleId="E8B6568AB6C443BEA5670FA23CDC1DE67">
    <w:name w:val="E8B6568AB6C443BEA5670FA23CDC1DE67"/>
    <w:rsid w:val="009161E7"/>
    <w:pPr>
      <w:spacing w:after="220" w:line="288" w:lineRule="auto"/>
    </w:pPr>
    <w:rPr>
      <w:rFonts w:ascii="Arial" w:hAnsi="Arial"/>
      <w:b/>
      <w:sz w:val="18"/>
      <w:lang w:eastAsia="zh-TW"/>
    </w:rPr>
  </w:style>
  <w:style w:type="paragraph" w:customStyle="1" w:styleId="0A9D22CF963B40D28323FE17037AD7007">
    <w:name w:val="0A9D22CF963B40D28323FE17037AD7007"/>
    <w:rsid w:val="009161E7"/>
    <w:pPr>
      <w:spacing w:after="220" w:line="288" w:lineRule="auto"/>
    </w:pPr>
    <w:rPr>
      <w:rFonts w:ascii="Arial" w:hAnsi="Arial"/>
      <w:b/>
      <w:sz w:val="18"/>
      <w:lang w:eastAsia="zh-TW"/>
    </w:rPr>
  </w:style>
  <w:style w:type="paragraph" w:customStyle="1" w:styleId="AF0BAC1CFE7D45DAA0141D5E3F1857FD7">
    <w:name w:val="AF0BAC1CFE7D45DAA0141D5E3F1857FD7"/>
    <w:rsid w:val="009161E7"/>
    <w:pPr>
      <w:spacing w:after="220" w:line="288" w:lineRule="auto"/>
    </w:pPr>
    <w:rPr>
      <w:rFonts w:ascii="Arial" w:hAnsi="Arial"/>
      <w:b/>
      <w:sz w:val="18"/>
      <w:lang w:eastAsia="zh-TW"/>
    </w:rPr>
  </w:style>
  <w:style w:type="paragraph" w:customStyle="1" w:styleId="79BD41A6230649E9887192543C28312C7">
    <w:name w:val="79BD41A6230649E9887192543C28312C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2BC83FD2519446CBAA3F6A26DD7A2A9D7">
    <w:name w:val="2BC83FD2519446CBAA3F6A26DD7A2A9D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E7FBB4C1524A40E6B6AD72AE688767A37">
    <w:name w:val="E7FBB4C1524A40E6B6AD72AE688767A3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14E09C5A82C64F2B821906DB430877997">
    <w:name w:val="14E09C5A82C64F2B821906DB43087799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4D5711FCC31845C28B7B8997BF449F9E7">
    <w:name w:val="4D5711FCC31845C28B7B8997BF449F9E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53B05A3FBE754E619DB628750A34F8747">
    <w:name w:val="53B05A3FBE754E619DB628750A34F874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9A642FE27C0247448BE62FE23E328FFE7">
    <w:name w:val="9A642FE27C0247448BE62FE23E328FFE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7D57E13E021A4ABE818F31234597BA3A7">
    <w:name w:val="7D57E13E021A4ABE818F31234597BA3A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7162DD2A637D442DA13321706C38CC937">
    <w:name w:val="7162DD2A637D442DA13321706C38CC93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AF898744B89B4C3AAC5B18A798CE49ED7">
    <w:name w:val="AF898744B89B4C3AAC5B18A798CE49ED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9BC927DA645147BB9B6CC1E2DF731D4F7">
    <w:name w:val="9BC927DA645147BB9B6CC1E2DF731D4F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6ED1ACBBA8764DD59D1CA157641972B87">
    <w:name w:val="6ED1ACBBA8764DD59D1CA157641972B8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C48B27C6A7344980ACDBE525AB9E9B807">
    <w:name w:val="C48B27C6A7344980ACDBE525AB9E9B80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FA10254D8226436FA133FCD86D748EE87">
    <w:name w:val="FA10254D8226436FA133FCD86D748EE8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06050BDD85124D94BC9A8BC52B8733CB7">
    <w:name w:val="06050BDD85124D94BC9A8BC52B8733CB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DC630FBD4BA445E89F49304148F29DF37">
    <w:name w:val="DC630FBD4BA445E89F49304148F29DF3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77E6785046174196A53E7710381710F27">
    <w:name w:val="77E6785046174196A53E7710381710F27"/>
    <w:rsid w:val="009161E7"/>
    <w:pPr>
      <w:spacing w:after="220" w:line="288" w:lineRule="auto"/>
    </w:pPr>
    <w:rPr>
      <w:rFonts w:ascii="Arial" w:hAnsi="Arial"/>
      <w:b/>
      <w:sz w:val="18"/>
      <w:lang w:eastAsia="zh-TW"/>
    </w:rPr>
  </w:style>
  <w:style w:type="paragraph" w:customStyle="1" w:styleId="8FB373A5CF884AE98407BB30F4C51D267">
    <w:name w:val="8FB373A5CF884AE98407BB30F4C51D267"/>
    <w:rsid w:val="009161E7"/>
    <w:pPr>
      <w:spacing w:after="220" w:line="288" w:lineRule="auto"/>
    </w:pPr>
    <w:rPr>
      <w:rFonts w:ascii="Arial" w:hAnsi="Arial"/>
      <w:b/>
      <w:sz w:val="18"/>
      <w:lang w:eastAsia="zh-TW"/>
    </w:rPr>
  </w:style>
  <w:style w:type="paragraph" w:customStyle="1" w:styleId="FE63B2B36ED6482A941FEDCEB7C112077">
    <w:name w:val="FE63B2B36ED6482A941FEDCEB7C112077"/>
    <w:rsid w:val="009161E7"/>
    <w:pPr>
      <w:spacing w:after="220" w:line="288" w:lineRule="auto"/>
    </w:pPr>
    <w:rPr>
      <w:rFonts w:ascii="Arial" w:hAnsi="Arial"/>
      <w:b/>
      <w:sz w:val="18"/>
      <w:lang w:eastAsia="zh-TW"/>
    </w:rPr>
  </w:style>
  <w:style w:type="paragraph" w:customStyle="1" w:styleId="431C06EF1AE345DA938C5D50DEF364527">
    <w:name w:val="431C06EF1AE345DA938C5D50DEF364527"/>
    <w:rsid w:val="009161E7"/>
    <w:pPr>
      <w:spacing w:after="220" w:line="288" w:lineRule="auto"/>
    </w:pPr>
    <w:rPr>
      <w:rFonts w:ascii="Arial" w:hAnsi="Arial"/>
      <w:b/>
      <w:sz w:val="18"/>
      <w:lang w:eastAsia="zh-TW"/>
    </w:rPr>
  </w:style>
  <w:style w:type="paragraph" w:customStyle="1" w:styleId="C40AD287B8ED4271A4F7FB657E2B68822">
    <w:name w:val="C40AD287B8ED4271A4F7FB657E2B68822"/>
    <w:rsid w:val="009161E7"/>
    <w:pPr>
      <w:spacing w:after="220" w:line="280" w:lineRule="atLeast"/>
    </w:pPr>
    <w:rPr>
      <w:rFonts w:ascii="Arial" w:eastAsia="Times New Roman" w:hAnsi="Arial" w:cs="Arial"/>
      <w:sz w:val="18"/>
      <w:szCs w:val="24"/>
      <w:lang w:val="en-GB" w:eastAsia="en-US"/>
    </w:rPr>
  </w:style>
  <w:style w:type="paragraph" w:customStyle="1" w:styleId="45C764498C974B2F84D7F75D915C559B7">
    <w:name w:val="45C764498C974B2F84D7F75D915C559B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5F9D6562423049899DFE9EF5E80B42E47">
    <w:name w:val="5F9D6562423049899DFE9EF5E80B42E4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25921A871A9C4ACEA7B4E6BD5405CA897">
    <w:name w:val="25921A871A9C4ACEA7B4E6BD5405CA89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2975B4032B8C47FCA36C4087A1F3A1967">
    <w:name w:val="2975B4032B8C47FCA36C4087A1F3A196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B27609832D20487DAFCED8CE4659FCC27">
    <w:name w:val="B27609832D20487DAFCED8CE4659FCC2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DE7B6F2AB7264195B3948F741F3E0A117">
    <w:name w:val="DE7B6F2AB7264195B3948F741F3E0A11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AF167C4DF1D443DF86938C3420BC6C7E7">
    <w:name w:val="AF167C4DF1D443DF86938C3420BC6C7E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BF36493839D7448D9BAFF649527693157">
    <w:name w:val="BF36493839D7448D9BAFF649527693157"/>
    <w:rsid w:val="009161E7"/>
    <w:pPr>
      <w:spacing w:after="220" w:line="288" w:lineRule="auto"/>
    </w:pPr>
    <w:rPr>
      <w:rFonts w:ascii="Arial" w:hAnsi="Arial"/>
      <w:sz w:val="18"/>
      <w:lang w:eastAsia="zh-TW"/>
    </w:rPr>
  </w:style>
  <w:style w:type="paragraph" w:customStyle="1" w:styleId="EA527E3CC18842FE8A9AC2659FD372D47">
    <w:name w:val="EA527E3CC18842FE8A9AC2659FD372D47"/>
    <w:rsid w:val="009161E7"/>
    <w:pPr>
      <w:spacing w:after="220" w:line="288" w:lineRule="auto"/>
    </w:pPr>
    <w:rPr>
      <w:rFonts w:ascii="Arial" w:hAnsi="Arial"/>
      <w:b/>
      <w:sz w:val="18"/>
      <w:lang w:eastAsia="zh-TW"/>
    </w:rPr>
  </w:style>
  <w:style w:type="paragraph" w:customStyle="1" w:styleId="A1637744E8FB4DABA1B2AE8799815F907">
    <w:name w:val="A1637744E8FB4DABA1B2AE8799815F907"/>
    <w:rsid w:val="009161E7"/>
    <w:pPr>
      <w:spacing w:after="220" w:line="288" w:lineRule="auto"/>
    </w:pPr>
    <w:rPr>
      <w:rFonts w:ascii="Arial" w:hAnsi="Arial"/>
      <w:b/>
      <w:sz w:val="18"/>
      <w:lang w:eastAsia="zh-TW"/>
    </w:rPr>
  </w:style>
  <w:style w:type="paragraph" w:customStyle="1" w:styleId="6688C2D7D3AA4A06AE5A4E66809958007">
    <w:name w:val="6688C2D7D3AA4A06AE5A4E66809958007"/>
    <w:rsid w:val="009161E7"/>
    <w:pPr>
      <w:spacing w:after="220" w:line="288" w:lineRule="auto"/>
    </w:pPr>
    <w:rPr>
      <w:rFonts w:ascii="Arial" w:hAnsi="Arial"/>
      <w:b/>
      <w:sz w:val="18"/>
      <w:lang w:eastAsia="zh-TW"/>
    </w:rPr>
  </w:style>
  <w:style w:type="paragraph" w:customStyle="1" w:styleId="8F2657A38274490D8E149C7F89C27A6C7">
    <w:name w:val="8F2657A38274490D8E149C7F89C27A6C7"/>
    <w:rsid w:val="009161E7"/>
    <w:pPr>
      <w:spacing w:after="220" w:line="288" w:lineRule="auto"/>
    </w:pPr>
    <w:rPr>
      <w:rFonts w:ascii="Arial" w:hAnsi="Arial"/>
      <w:b/>
      <w:sz w:val="18"/>
      <w:lang w:eastAsia="zh-TW"/>
    </w:rPr>
  </w:style>
  <w:style w:type="paragraph" w:customStyle="1" w:styleId="C336114FA2194FF4A8401CE7F562730B7">
    <w:name w:val="C336114FA2194FF4A8401CE7F562730B7"/>
    <w:rsid w:val="009161E7"/>
    <w:pPr>
      <w:spacing w:after="220" w:line="288" w:lineRule="auto"/>
    </w:pPr>
    <w:rPr>
      <w:lang w:eastAsia="zh-TW"/>
    </w:rPr>
  </w:style>
  <w:style w:type="paragraph" w:customStyle="1" w:styleId="3F2CBF6D76B94ADC811F784D49FD47AA7">
    <w:name w:val="3F2CBF6D76B94ADC811F784D49FD47AA7"/>
    <w:rsid w:val="009161E7"/>
    <w:pPr>
      <w:spacing w:after="220" w:line="288" w:lineRule="auto"/>
    </w:pPr>
    <w:rPr>
      <w:lang w:eastAsia="zh-TW"/>
    </w:rPr>
  </w:style>
  <w:style w:type="paragraph" w:customStyle="1" w:styleId="E18505C5EEC741B9AE396FC13280CE087">
    <w:name w:val="E18505C5EEC741B9AE396FC13280CE087"/>
    <w:rsid w:val="009161E7"/>
    <w:pPr>
      <w:spacing w:after="220" w:line="288" w:lineRule="auto"/>
    </w:pPr>
    <w:rPr>
      <w:lang w:eastAsia="zh-TW"/>
    </w:rPr>
  </w:style>
  <w:style w:type="paragraph" w:customStyle="1" w:styleId="B2326A20E5E345519BA33926A97540247">
    <w:name w:val="B2326A20E5E345519BA33926A97540247"/>
    <w:rsid w:val="009161E7"/>
    <w:pPr>
      <w:spacing w:after="220" w:line="288" w:lineRule="auto"/>
    </w:pPr>
    <w:rPr>
      <w:lang w:eastAsia="zh-TW"/>
    </w:rPr>
  </w:style>
  <w:style w:type="paragraph" w:customStyle="1" w:styleId="2D040EBFDF414371A154C8A0B2A7B27F7">
    <w:name w:val="2D040EBFDF414371A154C8A0B2A7B27F7"/>
    <w:rsid w:val="009161E7"/>
    <w:pPr>
      <w:spacing w:after="220" w:line="288" w:lineRule="auto"/>
    </w:pPr>
    <w:rPr>
      <w:lang w:eastAsia="zh-TW"/>
    </w:rPr>
  </w:style>
  <w:style w:type="paragraph" w:customStyle="1" w:styleId="9D80BACAD1414684BA5BFB46C5CD97F57">
    <w:name w:val="9D80BACAD1414684BA5BFB46C5CD97F57"/>
    <w:rsid w:val="009161E7"/>
    <w:pPr>
      <w:spacing w:after="220" w:line="288" w:lineRule="auto"/>
    </w:pPr>
    <w:rPr>
      <w:lang w:eastAsia="zh-TW"/>
    </w:rPr>
  </w:style>
  <w:style w:type="paragraph" w:customStyle="1" w:styleId="6C5A5E746F8A4982AF1C94B57E4044357">
    <w:name w:val="6C5A5E746F8A4982AF1C94B57E4044357"/>
    <w:rsid w:val="009161E7"/>
    <w:pPr>
      <w:spacing w:after="220" w:line="288" w:lineRule="auto"/>
    </w:pPr>
    <w:rPr>
      <w:lang w:eastAsia="zh-TW"/>
    </w:rPr>
  </w:style>
  <w:style w:type="paragraph" w:customStyle="1" w:styleId="A2A270FFD9734146AAEB6E1D4437929B7">
    <w:name w:val="A2A270FFD9734146AAEB6E1D4437929B7"/>
    <w:rsid w:val="009161E7"/>
    <w:pPr>
      <w:spacing w:after="220" w:line="288" w:lineRule="auto"/>
    </w:pPr>
    <w:rPr>
      <w:lang w:eastAsia="zh-TW"/>
    </w:rPr>
  </w:style>
  <w:style w:type="paragraph" w:customStyle="1" w:styleId="E740475F560E4BE395DDA399C8BD6B947">
    <w:name w:val="E740475F560E4BE395DDA399C8BD6B947"/>
    <w:rsid w:val="009161E7"/>
    <w:pPr>
      <w:spacing w:after="220" w:line="288" w:lineRule="auto"/>
    </w:pPr>
    <w:rPr>
      <w:lang w:eastAsia="zh-TW"/>
    </w:rPr>
  </w:style>
  <w:style w:type="paragraph" w:customStyle="1" w:styleId="0388898D5BE54D91AD0244D13926BE887">
    <w:name w:val="0388898D5BE54D91AD0244D13926BE887"/>
    <w:rsid w:val="009161E7"/>
    <w:pPr>
      <w:spacing w:after="220" w:line="288" w:lineRule="auto"/>
    </w:pPr>
    <w:rPr>
      <w:lang w:eastAsia="zh-TW"/>
    </w:rPr>
  </w:style>
  <w:style w:type="paragraph" w:customStyle="1" w:styleId="B75BEF92128F4746B76985E4290E1C437">
    <w:name w:val="B75BEF92128F4746B76985E4290E1C437"/>
    <w:rsid w:val="009161E7"/>
    <w:pPr>
      <w:spacing w:after="220" w:line="288" w:lineRule="auto"/>
    </w:pPr>
    <w:rPr>
      <w:lang w:eastAsia="zh-TW"/>
    </w:rPr>
  </w:style>
  <w:style w:type="paragraph" w:customStyle="1" w:styleId="79ED0CD72886405287A5D8C7B9C260B67">
    <w:name w:val="79ED0CD72886405287A5D8C7B9C260B67"/>
    <w:rsid w:val="009161E7"/>
    <w:pPr>
      <w:spacing w:after="220" w:line="288" w:lineRule="auto"/>
    </w:pPr>
    <w:rPr>
      <w:lang w:eastAsia="zh-TW"/>
    </w:rPr>
  </w:style>
  <w:style w:type="paragraph" w:customStyle="1" w:styleId="7391E53E918B484B8B8BC031C81C371C7">
    <w:name w:val="7391E53E918B484B8B8BC031C81C371C7"/>
    <w:rsid w:val="009161E7"/>
    <w:pPr>
      <w:spacing w:after="220" w:line="288" w:lineRule="auto"/>
    </w:pPr>
    <w:rPr>
      <w:lang w:eastAsia="zh-TW"/>
    </w:rPr>
  </w:style>
  <w:style w:type="paragraph" w:customStyle="1" w:styleId="47C9BBC9D72041BFA514EEA2491785927">
    <w:name w:val="47C9BBC9D72041BFA514EEA2491785927"/>
    <w:rsid w:val="009161E7"/>
    <w:pPr>
      <w:spacing w:after="220" w:line="288" w:lineRule="auto"/>
    </w:pPr>
    <w:rPr>
      <w:lang w:eastAsia="zh-TW"/>
    </w:rPr>
  </w:style>
  <w:style w:type="paragraph" w:customStyle="1" w:styleId="8C0688C2D0F84D4F9CFB31679496430F7">
    <w:name w:val="8C0688C2D0F84D4F9CFB31679496430F7"/>
    <w:rsid w:val="009161E7"/>
    <w:pPr>
      <w:spacing w:after="220" w:line="288" w:lineRule="auto"/>
    </w:pPr>
    <w:rPr>
      <w:lang w:eastAsia="zh-TW"/>
    </w:rPr>
  </w:style>
  <w:style w:type="paragraph" w:customStyle="1" w:styleId="134480970699447B8C43C01370D2E1F77">
    <w:name w:val="134480970699447B8C43C01370D2E1F77"/>
    <w:rsid w:val="009161E7"/>
    <w:pPr>
      <w:spacing w:after="220" w:line="288" w:lineRule="auto"/>
    </w:pPr>
    <w:rPr>
      <w:lang w:eastAsia="zh-TW"/>
    </w:rPr>
  </w:style>
  <w:style w:type="paragraph" w:customStyle="1" w:styleId="DA15394161DB4089BAE7EAA0842B39117">
    <w:name w:val="DA15394161DB4089BAE7EAA0842B39117"/>
    <w:rsid w:val="009161E7"/>
    <w:pPr>
      <w:spacing w:after="220" w:line="288" w:lineRule="auto"/>
    </w:pPr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root xmlns="LPXML">
  <namn/>
  <titel>Uppdragsmall – Skriv uppdragsnamn</titel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893ABF6BC3414A9729E12FC8D54049" ma:contentTypeVersion="2" ma:contentTypeDescription="Skapa ett nytt dokument." ma:contentTypeScope="" ma:versionID="aa6c6b3f9dfd2cb2c72f7a201ab223b7">
  <xsd:schema xmlns:xsd="http://www.w3.org/2001/XMLSchema" xmlns:xs="http://www.w3.org/2001/XMLSchema" xmlns:p="http://schemas.microsoft.com/office/2006/metadata/properties" xmlns:ns2="5ac3a0b6-b97e-4b67-b0b4-60feee06c5b7" targetNamespace="http://schemas.microsoft.com/office/2006/metadata/properties" ma:root="true" ma:fieldsID="727850036cbe9ce4b93d91d79608ad3e" ns2:_="">
    <xsd:import namespace="5ac3a0b6-b97e-4b67-b0b4-60feee06c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3a0b6-b97e-4b67-b0b4-60feee06c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B71B7-DF2E-4C5E-8180-D9CC5EF18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7F791-98FD-4268-B77C-8C044E78E7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ED3D60-E298-4EE5-A610-7BEE320E5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customXml/itemProps5.xml><?xml version="1.0" encoding="utf-8"?>
<ds:datastoreItem xmlns:ds="http://schemas.openxmlformats.org/officeDocument/2006/customXml" ds:itemID="{0092216C-93E9-4DF0-9699-7BC0D2EA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3a0b6-b97e-4b67-b0b4-60feee06c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enkel</Template>
  <TotalTime>1</TotalTime>
  <Pages>3</Pages>
  <Words>271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 Svantesson, Eva</dc:creator>
  <cp:keywords/>
  <dc:description/>
  <cp:lastModifiedBy>Eva Rodin Svantesson</cp:lastModifiedBy>
  <cp:revision>2</cp:revision>
  <cp:lastPrinted>2021-05-04T12:30:00Z</cp:lastPrinted>
  <dcterms:created xsi:type="dcterms:W3CDTF">2026-01-28T14:27:00Z</dcterms:created>
  <dcterms:modified xsi:type="dcterms:W3CDTF">2026-01-28T14:27:00Z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0x0101009A893ABF6BC3414A9729E12FC8D54049</vt:lpwstr>
  </property>
  <property fmtid="{D5CDD505-2E9C-101B-9397-08002B2CF9AE}" pid="4" name="ClassificationContentMarkingHeaderShapeIds">
    <vt:lpwstr>3239a8c8,456e365f,1254904e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Begränsad delning</vt:lpwstr>
  </property>
  <property fmtid="{D5CDD505-2E9C-101B-9397-08002B2CF9AE}" pid="7" name="MSIP_Label_e7a9e035-fc31-4a12-9147-f5d37fc656b3_Enabled">
    <vt:lpwstr>true</vt:lpwstr>
  </property>
  <property fmtid="{D5CDD505-2E9C-101B-9397-08002B2CF9AE}" pid="8" name="MSIP_Label_e7a9e035-fc31-4a12-9147-f5d37fc656b3_SetDate">
    <vt:lpwstr>2026-01-28T14:27:13Z</vt:lpwstr>
  </property>
  <property fmtid="{D5CDD505-2E9C-101B-9397-08002B2CF9AE}" pid="9" name="MSIP_Label_e7a9e035-fc31-4a12-9147-f5d37fc656b3_Method">
    <vt:lpwstr>Standard</vt:lpwstr>
  </property>
  <property fmtid="{D5CDD505-2E9C-101B-9397-08002B2CF9AE}" pid="10" name="MSIP_Label_e7a9e035-fc31-4a12-9147-f5d37fc656b3_Name">
    <vt:lpwstr>Begränsad delning</vt:lpwstr>
  </property>
  <property fmtid="{D5CDD505-2E9C-101B-9397-08002B2CF9AE}" pid="11" name="MSIP_Label_e7a9e035-fc31-4a12-9147-f5d37fc656b3_SiteId">
    <vt:lpwstr>8234e57a-f0d7-4e7d-bac5-8f1a2c565e73</vt:lpwstr>
  </property>
  <property fmtid="{D5CDD505-2E9C-101B-9397-08002B2CF9AE}" pid="12" name="MSIP_Label_e7a9e035-fc31-4a12-9147-f5d37fc656b3_ActionId">
    <vt:lpwstr>f5fa3cff-69b5-4d73-8d13-60b375cac0db</vt:lpwstr>
  </property>
  <property fmtid="{D5CDD505-2E9C-101B-9397-08002B2CF9AE}" pid="13" name="MSIP_Label_e7a9e035-fc31-4a12-9147-f5d37fc656b3_ContentBits">
    <vt:lpwstr>1</vt:lpwstr>
  </property>
  <property fmtid="{D5CDD505-2E9C-101B-9397-08002B2CF9AE}" pid="14" name="MSIP_Label_e7a9e035-fc31-4a12-9147-f5d37fc656b3_Tag">
    <vt:lpwstr>10, 3, 0, 1</vt:lpwstr>
  </property>
</Properties>
</file>