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4278" w14:textId="31A51213" w:rsidR="004F60EE" w:rsidRDefault="00775DE7" w:rsidP="004F60EE">
      <w:pPr>
        <w:rPr>
          <w:szCs w:val="20"/>
        </w:rPr>
      </w:pPr>
      <w:r>
        <w:t xml:space="preserve">Mallen för riskbedömning ska fyllas i samband med informationsklassningen av forskningsdata. </w:t>
      </w:r>
      <w:r w:rsidR="00C52F60">
        <w:t>Ytterligare risker kan läggas till i samband med riskbedömningen.</w:t>
      </w:r>
    </w:p>
    <w:p w14:paraId="0995C41F" w14:textId="77777777" w:rsidR="00DB51C4" w:rsidRDefault="00DB51C4" w:rsidP="00A634D2"/>
    <w:tbl>
      <w:tblPr>
        <w:tblStyle w:val="Tabellrutnt"/>
        <w:tblW w:w="1459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276"/>
        <w:gridCol w:w="1417"/>
        <w:gridCol w:w="1843"/>
        <w:gridCol w:w="2835"/>
        <w:gridCol w:w="2405"/>
      </w:tblGrid>
      <w:tr w:rsidR="00DB51C4" w:rsidRPr="00AB257B" w14:paraId="5CD0C9F5" w14:textId="77777777" w:rsidTr="00320A95">
        <w:trPr>
          <w:trHeight w:val="465"/>
        </w:trPr>
        <w:tc>
          <w:tcPr>
            <w:tcW w:w="562" w:type="dxa"/>
            <w:shd w:val="clear" w:color="auto" w:fill="D9D9D9" w:themeFill="background1" w:themeFillShade="D9"/>
          </w:tcPr>
          <w:p w14:paraId="51919A86" w14:textId="77777777" w:rsidR="00DB51C4" w:rsidRPr="00AB257B" w:rsidRDefault="00DB51C4" w:rsidP="00F130C6">
            <w:pPr>
              <w:pStyle w:val="Tabelltextfet"/>
            </w:pPr>
            <w:r>
              <w:t>Nr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E1E889" w14:textId="77777777" w:rsidR="00DB51C4" w:rsidRPr="00AB257B" w:rsidRDefault="00DB51C4" w:rsidP="00F130C6">
            <w:pPr>
              <w:pStyle w:val="Tabelltextfet"/>
            </w:pPr>
            <w:r>
              <w:t>Riskområde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A2B226" w14:textId="77777777" w:rsidR="00DB51C4" w:rsidRPr="00AB257B" w:rsidRDefault="00DB51C4" w:rsidP="00F130C6">
            <w:pPr>
              <w:pStyle w:val="Tabelltextfet"/>
            </w:pPr>
            <w:r w:rsidRPr="00AB257B">
              <w:t>Risk</w:t>
            </w:r>
            <w:r w:rsidR="003B6314">
              <w:t xml:space="preserve"> - Vad kan hända?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994899" w14:textId="77777777" w:rsidR="00DB51C4" w:rsidRPr="00AB257B" w:rsidRDefault="00DB51C4" w:rsidP="00F130C6">
            <w:pPr>
              <w:pStyle w:val="Tabelltextfet"/>
            </w:pPr>
            <w:r w:rsidRPr="00AB257B">
              <w:t>Sannolikhet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830BE5" w14:textId="77777777" w:rsidR="00DB51C4" w:rsidRPr="00AB257B" w:rsidRDefault="00DB51C4" w:rsidP="00F130C6">
            <w:pPr>
              <w:pStyle w:val="Tabelltextfet"/>
            </w:pPr>
            <w:r w:rsidRPr="00AB257B">
              <w:t>Konsekvens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6C22C2" w14:textId="77777777" w:rsidR="00DB51C4" w:rsidRPr="00AB257B" w:rsidRDefault="00DB51C4" w:rsidP="00F130C6">
            <w:pPr>
              <w:pStyle w:val="Tabelltextfet"/>
            </w:pPr>
            <w:r w:rsidRPr="00AB257B">
              <w:t>Risknivå (S*K)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7E7320" w14:textId="77777777" w:rsidR="00DB51C4" w:rsidRPr="00AB257B" w:rsidRDefault="00DB51C4" w:rsidP="00F130C6">
            <w:pPr>
              <w:pStyle w:val="Tabelltextfet"/>
            </w:pPr>
            <w:r w:rsidRPr="00AB257B">
              <w:rPr>
                <w:bCs/>
              </w:rPr>
              <w:t>Åtgärder för riskminimering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0C1355D7" w14:textId="77777777" w:rsidR="00DB51C4" w:rsidRPr="00AB257B" w:rsidRDefault="00DB51C4" w:rsidP="00F130C6">
            <w:pPr>
              <w:pStyle w:val="Tabelltextfet"/>
            </w:pPr>
            <w:r w:rsidRPr="00AB257B">
              <w:t>Ansvarig</w:t>
            </w:r>
          </w:p>
        </w:tc>
      </w:tr>
      <w:tr w:rsidR="00DB51C4" w:rsidRPr="00AB257B" w14:paraId="4E080944" w14:textId="77777777" w:rsidTr="00320A95">
        <w:trPr>
          <w:trHeight w:val="959"/>
        </w:trPr>
        <w:tc>
          <w:tcPr>
            <w:tcW w:w="562" w:type="dxa"/>
          </w:tcPr>
          <w:p w14:paraId="50E0A654" w14:textId="77777777" w:rsidR="00DB51C4" w:rsidRPr="002F5C6A" w:rsidRDefault="00DB51C4" w:rsidP="00F130C6">
            <w:pPr>
              <w:pStyle w:val="Tabelltext"/>
            </w:pPr>
            <w:r>
              <w:t>1</w:t>
            </w:r>
          </w:p>
        </w:tc>
        <w:tc>
          <w:tcPr>
            <w:tcW w:w="1418" w:type="dxa"/>
          </w:tcPr>
          <w:p w14:paraId="5559B4B0" w14:textId="77777777" w:rsidR="00DB51C4" w:rsidRPr="002F5C6A" w:rsidRDefault="00DB51C4" w:rsidP="00F130C6">
            <w:pPr>
              <w:pStyle w:val="Tabelltext"/>
            </w:pPr>
            <w:r>
              <w:t>Konfidentialitet</w:t>
            </w:r>
          </w:p>
        </w:tc>
        <w:tc>
          <w:tcPr>
            <w:tcW w:w="2835" w:type="dxa"/>
          </w:tcPr>
          <w:p w14:paraId="6D75AB69" w14:textId="77777777" w:rsidR="00DB51C4" w:rsidRPr="00B462F4" w:rsidRDefault="00F4779D" w:rsidP="00F130C6">
            <w:pPr>
              <w:pStyle w:val="Tabelltext"/>
              <w:rPr>
                <w:i/>
              </w:rPr>
            </w:pPr>
            <w:r>
              <w:t>Behöriga användare har fått för höga behörigheter till informationstillgångar</w:t>
            </w:r>
          </w:p>
        </w:tc>
        <w:tc>
          <w:tcPr>
            <w:tcW w:w="1276" w:type="dxa"/>
          </w:tcPr>
          <w:p w14:paraId="563DD56D" w14:textId="77777777" w:rsidR="00DB51C4" w:rsidRPr="00AB257B" w:rsidRDefault="00775DE7" w:rsidP="00F130C6">
            <w:pPr>
              <w:pStyle w:val="Tabelltext"/>
            </w:pPr>
            <w:sdt>
              <w:sdtPr>
                <w:id w:val="13036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51C4" w:rsidRPr="00AB257B">
              <w:t xml:space="preserve"> 1</w:t>
            </w:r>
          </w:p>
          <w:p w14:paraId="1D31A139" w14:textId="77777777" w:rsidR="00DB51C4" w:rsidRPr="00AB257B" w:rsidRDefault="00775DE7" w:rsidP="00F130C6">
            <w:pPr>
              <w:pStyle w:val="Tabelltext"/>
            </w:pPr>
            <w:sdt>
              <w:sdtPr>
                <w:id w:val="6086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2</w:t>
            </w:r>
          </w:p>
          <w:p w14:paraId="1402CD65" w14:textId="77777777" w:rsidR="00DB51C4" w:rsidRPr="00AB257B" w:rsidRDefault="00775DE7" w:rsidP="00F130C6">
            <w:pPr>
              <w:pStyle w:val="Tabelltext"/>
            </w:pPr>
            <w:sdt>
              <w:sdtPr>
                <w:id w:val="4316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3</w:t>
            </w:r>
          </w:p>
          <w:p w14:paraId="4A8E4C52" w14:textId="77777777" w:rsidR="00DB51C4" w:rsidRPr="002F5C6A" w:rsidRDefault="00775DE7" w:rsidP="00F130C6">
            <w:pPr>
              <w:pStyle w:val="Tabelltext"/>
            </w:pPr>
            <w:sdt>
              <w:sdtPr>
                <w:id w:val="-53065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4</w:t>
            </w:r>
          </w:p>
        </w:tc>
        <w:tc>
          <w:tcPr>
            <w:tcW w:w="1417" w:type="dxa"/>
          </w:tcPr>
          <w:p w14:paraId="5012BB35" w14:textId="77777777" w:rsidR="00DB51C4" w:rsidRPr="00AB257B" w:rsidRDefault="00775DE7" w:rsidP="00F130C6">
            <w:pPr>
              <w:pStyle w:val="Tabelltext"/>
            </w:pPr>
            <w:sdt>
              <w:sdtPr>
                <w:id w:val="6564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1</w:t>
            </w:r>
          </w:p>
          <w:p w14:paraId="79A4BCCA" w14:textId="77777777" w:rsidR="00DB51C4" w:rsidRPr="00AB257B" w:rsidRDefault="00775DE7" w:rsidP="00F130C6">
            <w:pPr>
              <w:pStyle w:val="Tabelltext"/>
            </w:pPr>
            <w:sdt>
              <w:sdtPr>
                <w:id w:val="78261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51C4" w:rsidRPr="00AB257B">
              <w:t xml:space="preserve"> 2</w:t>
            </w:r>
          </w:p>
          <w:p w14:paraId="3FEB77BC" w14:textId="77777777" w:rsidR="00DB51C4" w:rsidRPr="00AB257B" w:rsidRDefault="00775DE7" w:rsidP="00F130C6">
            <w:pPr>
              <w:pStyle w:val="Tabelltext"/>
            </w:pPr>
            <w:sdt>
              <w:sdtPr>
                <w:id w:val="26180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3</w:t>
            </w:r>
          </w:p>
          <w:p w14:paraId="475D45EE" w14:textId="77777777" w:rsidR="00DB51C4" w:rsidRPr="002F5C6A" w:rsidRDefault="00775DE7" w:rsidP="00F130C6">
            <w:pPr>
              <w:pStyle w:val="Tabelltext"/>
            </w:pPr>
            <w:sdt>
              <w:sdtPr>
                <w:id w:val="-6119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DB51C4" w:rsidRPr="00AB257B">
              <w:t xml:space="preserve"> 4</w:t>
            </w:r>
          </w:p>
        </w:tc>
        <w:tc>
          <w:tcPr>
            <w:tcW w:w="1843" w:type="dxa"/>
          </w:tcPr>
          <w:p w14:paraId="6050A51C" w14:textId="77777777" w:rsidR="00DB51C4" w:rsidRPr="00AB257B" w:rsidRDefault="00775DE7" w:rsidP="00F130C6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204447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="00DB51C4" w:rsidRPr="00AB257B">
              <w:t xml:space="preserve"> Låg (&lt;3)</w:t>
            </w:r>
          </w:p>
          <w:p w14:paraId="10DB015C" w14:textId="77777777" w:rsidR="00DB51C4" w:rsidRPr="00AB257B" w:rsidRDefault="00775DE7" w:rsidP="00F130C6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-209508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="00DB51C4" w:rsidRPr="00AB257B">
              <w:t xml:space="preserve"> Medel (4 – 6)</w:t>
            </w:r>
          </w:p>
          <w:p w14:paraId="3CCFE643" w14:textId="77777777" w:rsidR="00DB51C4" w:rsidRPr="00AB257B" w:rsidRDefault="00775DE7" w:rsidP="00F130C6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8983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="00DB51C4" w:rsidRPr="00AB257B">
              <w:t xml:space="preserve"> Hög (</w:t>
            </w:r>
            <w:proofErr w:type="gramStart"/>
            <w:r w:rsidR="00DB51C4" w:rsidRPr="00AB257B">
              <w:t>8-9</w:t>
            </w:r>
            <w:proofErr w:type="gramEnd"/>
            <w:r w:rsidR="00DB51C4" w:rsidRPr="00AB257B">
              <w:t>)</w:t>
            </w:r>
          </w:p>
          <w:p w14:paraId="0EC168E4" w14:textId="77777777" w:rsidR="00DB51C4" w:rsidRPr="00AB257B" w:rsidRDefault="00775DE7" w:rsidP="00F130C6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104335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C4">
                  <w:rPr>
                    <w:rFonts w:ascii="MS Gothic" w:eastAsia="MS Gothic" w:hAnsi="MS Gothic" w:hint="eastAsia"/>
                    <w:shd w:val="clear" w:color="auto" w:fill="FF0000"/>
                  </w:rPr>
                  <w:t>☐</w:t>
                </w:r>
              </w:sdtContent>
            </w:sdt>
            <w:r w:rsidR="00DB51C4" w:rsidRPr="00AB257B">
              <w:t xml:space="preserve"> Mycket hög (&gt;12)</w:t>
            </w:r>
          </w:p>
        </w:tc>
        <w:tc>
          <w:tcPr>
            <w:tcW w:w="2835" w:type="dxa"/>
          </w:tcPr>
          <w:p w14:paraId="2CE1B06C" w14:textId="77777777" w:rsidR="00DB51C4" w:rsidRPr="00AB257B" w:rsidRDefault="00DB51C4" w:rsidP="00F130C6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6939DE8C" w14:textId="5309D4CD" w:rsidR="00320A95" w:rsidRPr="00AB257B" w:rsidRDefault="00775DE7" w:rsidP="00320A95">
            <w:pPr>
              <w:pStyle w:val="Tabelltext"/>
            </w:pPr>
            <w:sdt>
              <w:sdtPr>
                <w:id w:val="183564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A95" w:rsidRPr="00AB257B">
              <w:t xml:space="preserve"> </w:t>
            </w:r>
            <w:r>
              <w:t>Forskare</w:t>
            </w:r>
          </w:p>
          <w:p w14:paraId="780AB67E" w14:textId="77777777" w:rsidR="00DB51C4" w:rsidRPr="00AB257B" w:rsidRDefault="00775DE7" w:rsidP="00320A95">
            <w:pPr>
              <w:pStyle w:val="Tabelltext"/>
            </w:pPr>
            <w:sdt>
              <w:sdtPr>
                <w:id w:val="-976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A95" w:rsidRPr="00AB257B">
              <w:t xml:space="preserve"> Annan</w:t>
            </w:r>
            <w:r w:rsidR="00320A95">
              <w:t>:</w:t>
            </w:r>
          </w:p>
        </w:tc>
      </w:tr>
      <w:tr w:rsidR="00775DE7" w:rsidRPr="00AB257B" w14:paraId="17A2A45D" w14:textId="77777777" w:rsidTr="00F4779D">
        <w:trPr>
          <w:trHeight w:val="959"/>
        </w:trPr>
        <w:tc>
          <w:tcPr>
            <w:tcW w:w="562" w:type="dxa"/>
          </w:tcPr>
          <w:p w14:paraId="25585B88" w14:textId="77777777" w:rsidR="00775DE7" w:rsidRPr="002F5C6A" w:rsidRDefault="00775DE7" w:rsidP="00775DE7">
            <w:pPr>
              <w:pStyle w:val="Tabelltext"/>
            </w:pPr>
            <w:r>
              <w:t>2</w:t>
            </w:r>
          </w:p>
        </w:tc>
        <w:tc>
          <w:tcPr>
            <w:tcW w:w="1418" w:type="dxa"/>
          </w:tcPr>
          <w:p w14:paraId="49BC447A" w14:textId="77777777" w:rsidR="00775DE7" w:rsidRPr="002F5C6A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569BCE84" w14:textId="77777777" w:rsidR="00775DE7" w:rsidRPr="00B462F4" w:rsidRDefault="00775DE7" w:rsidP="00775DE7">
            <w:pPr>
              <w:pStyle w:val="Tabelltext"/>
              <w:rPr>
                <w:i/>
              </w:rPr>
            </w:pPr>
            <w:r>
              <w:t>Tillgång för obehöriga kan upprättas till informations-tillgångar</w:t>
            </w:r>
          </w:p>
        </w:tc>
        <w:tc>
          <w:tcPr>
            <w:tcW w:w="1276" w:type="dxa"/>
          </w:tcPr>
          <w:p w14:paraId="324E81C2" w14:textId="77777777" w:rsidR="00775DE7" w:rsidRPr="00AB257B" w:rsidRDefault="00775DE7" w:rsidP="00775DE7">
            <w:pPr>
              <w:pStyle w:val="Tabelltext"/>
            </w:pPr>
            <w:sdt>
              <w:sdtPr>
                <w:id w:val="118901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08D4C739" w14:textId="77777777" w:rsidR="00775DE7" w:rsidRPr="00AB257B" w:rsidRDefault="00775DE7" w:rsidP="00775DE7">
            <w:pPr>
              <w:pStyle w:val="Tabelltext"/>
            </w:pPr>
            <w:sdt>
              <w:sdtPr>
                <w:id w:val="4926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65EB7DB7" w14:textId="77777777" w:rsidR="00775DE7" w:rsidRPr="00AB257B" w:rsidRDefault="00775DE7" w:rsidP="00775DE7">
            <w:pPr>
              <w:pStyle w:val="Tabelltext"/>
            </w:pPr>
            <w:sdt>
              <w:sdtPr>
                <w:id w:val="344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1642D589" w14:textId="77777777" w:rsidR="00775DE7" w:rsidRDefault="00775DE7" w:rsidP="00775DE7">
            <w:pPr>
              <w:pStyle w:val="Tabelltext"/>
            </w:pPr>
            <w:sdt>
              <w:sdtPr>
                <w:id w:val="8992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1D06AC82" w14:textId="77777777" w:rsidR="00775DE7" w:rsidRPr="00AB257B" w:rsidRDefault="00775DE7" w:rsidP="00775DE7">
            <w:pPr>
              <w:pStyle w:val="Tabelltext"/>
            </w:pPr>
            <w:sdt>
              <w:sdtPr>
                <w:id w:val="-152038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2414B27F" w14:textId="77777777" w:rsidR="00775DE7" w:rsidRPr="00AB257B" w:rsidRDefault="00775DE7" w:rsidP="00775DE7">
            <w:pPr>
              <w:pStyle w:val="Tabelltext"/>
            </w:pPr>
            <w:sdt>
              <w:sdtPr>
                <w:id w:val="-113008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49107F9D" w14:textId="77777777" w:rsidR="00775DE7" w:rsidRPr="00AB257B" w:rsidRDefault="00775DE7" w:rsidP="00775DE7">
            <w:pPr>
              <w:pStyle w:val="Tabelltext"/>
            </w:pPr>
            <w:sdt>
              <w:sdtPr>
                <w:id w:val="84182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18FC7CD5" w14:textId="77777777" w:rsidR="00775DE7" w:rsidRDefault="00775DE7" w:rsidP="00775DE7">
            <w:pPr>
              <w:pStyle w:val="Tabelltext"/>
            </w:pPr>
            <w:sdt>
              <w:sdtPr>
                <w:id w:val="8585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294DC635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-203271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27B99607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165518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15BD5BEB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9033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1C7C03E4" w14:textId="77777777" w:rsidR="00775DE7" w:rsidRDefault="00775DE7" w:rsidP="00775DE7">
            <w:pPr>
              <w:pStyle w:val="Tabelltext"/>
              <w:rPr>
                <w:shd w:val="clear" w:color="auto" w:fill="15FF79" w:themeFill="accent3" w:themeFillTint="99"/>
              </w:rPr>
            </w:pPr>
            <w:sdt>
              <w:sdtPr>
                <w:rPr>
                  <w:shd w:val="clear" w:color="auto" w:fill="FF0000"/>
                </w:rPr>
                <w:id w:val="6573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5CADFA2C" w14:textId="77777777" w:rsidR="00775DE7" w:rsidRPr="005A322A" w:rsidRDefault="00775DE7" w:rsidP="00775DE7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2CA5670B" w14:textId="77777777" w:rsidR="00775DE7" w:rsidRPr="00AB257B" w:rsidRDefault="00775DE7" w:rsidP="00775DE7">
            <w:pPr>
              <w:pStyle w:val="Tabelltext"/>
            </w:pPr>
            <w:sdt>
              <w:sdtPr>
                <w:id w:val="-24341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3AE2534E" w14:textId="606ED421" w:rsidR="00775DE7" w:rsidRDefault="00775DE7" w:rsidP="00775DE7">
            <w:pPr>
              <w:pStyle w:val="Tabelltext"/>
            </w:pPr>
            <w:sdt>
              <w:sdtPr>
                <w:id w:val="5730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4E5C0449" w14:textId="77777777" w:rsidTr="00320A95">
        <w:trPr>
          <w:trHeight w:val="959"/>
        </w:trPr>
        <w:tc>
          <w:tcPr>
            <w:tcW w:w="562" w:type="dxa"/>
          </w:tcPr>
          <w:p w14:paraId="55885322" w14:textId="77777777" w:rsidR="00775DE7" w:rsidRPr="002F5C6A" w:rsidRDefault="00775DE7" w:rsidP="00775DE7">
            <w:pPr>
              <w:pStyle w:val="Tabelltext"/>
            </w:pPr>
            <w:r>
              <w:t>3</w:t>
            </w:r>
          </w:p>
        </w:tc>
        <w:tc>
          <w:tcPr>
            <w:tcW w:w="1418" w:type="dxa"/>
          </w:tcPr>
          <w:p w14:paraId="69EA26E6" w14:textId="77777777" w:rsidR="00775DE7" w:rsidRPr="002F5C6A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56E346CE" w14:textId="77777777" w:rsidR="00775DE7" w:rsidRPr="00B462F4" w:rsidRDefault="00775DE7" w:rsidP="00775DE7">
            <w:pPr>
              <w:pStyle w:val="Tabelltext"/>
              <w:rPr>
                <w:i/>
              </w:rPr>
            </w:pPr>
            <w:r>
              <w:t>Obehöriga har tillgång till informationstillgångar</w:t>
            </w:r>
          </w:p>
        </w:tc>
        <w:tc>
          <w:tcPr>
            <w:tcW w:w="1276" w:type="dxa"/>
          </w:tcPr>
          <w:p w14:paraId="68203356" w14:textId="77777777" w:rsidR="00775DE7" w:rsidRPr="00AB257B" w:rsidRDefault="00775DE7" w:rsidP="00775DE7">
            <w:pPr>
              <w:pStyle w:val="Tabelltext"/>
            </w:pPr>
            <w:sdt>
              <w:sdtPr>
                <w:id w:val="-4610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365E56AA" w14:textId="77777777" w:rsidR="00775DE7" w:rsidRPr="00AB257B" w:rsidRDefault="00775DE7" w:rsidP="00775DE7">
            <w:pPr>
              <w:pStyle w:val="Tabelltext"/>
            </w:pPr>
            <w:sdt>
              <w:sdtPr>
                <w:id w:val="160361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5C2F8B3A" w14:textId="77777777" w:rsidR="00775DE7" w:rsidRPr="00AB257B" w:rsidRDefault="00775DE7" w:rsidP="00775DE7">
            <w:pPr>
              <w:pStyle w:val="Tabelltext"/>
            </w:pPr>
            <w:sdt>
              <w:sdtPr>
                <w:id w:val="-10515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26FD1740" w14:textId="77777777" w:rsidR="00775DE7" w:rsidRDefault="00775DE7" w:rsidP="00775DE7">
            <w:pPr>
              <w:pStyle w:val="Tabelltext"/>
            </w:pPr>
            <w:sdt>
              <w:sdtPr>
                <w:id w:val="-4711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5671AA4C" w14:textId="77777777" w:rsidR="00775DE7" w:rsidRPr="00AB257B" w:rsidRDefault="00775DE7" w:rsidP="00775DE7">
            <w:pPr>
              <w:pStyle w:val="Tabelltext"/>
            </w:pPr>
            <w:sdt>
              <w:sdtPr>
                <w:id w:val="-108738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619EFA5A" w14:textId="77777777" w:rsidR="00775DE7" w:rsidRPr="00AB257B" w:rsidRDefault="00775DE7" w:rsidP="00775DE7">
            <w:pPr>
              <w:pStyle w:val="Tabelltext"/>
            </w:pPr>
            <w:sdt>
              <w:sdtPr>
                <w:id w:val="-95701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2AF7393F" w14:textId="77777777" w:rsidR="00775DE7" w:rsidRPr="00AB257B" w:rsidRDefault="00775DE7" w:rsidP="00775DE7">
            <w:pPr>
              <w:pStyle w:val="Tabelltext"/>
            </w:pPr>
            <w:sdt>
              <w:sdtPr>
                <w:id w:val="-8567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695BE499" w14:textId="77777777" w:rsidR="00775DE7" w:rsidRDefault="00775DE7" w:rsidP="00775DE7">
            <w:pPr>
              <w:pStyle w:val="Tabelltext"/>
            </w:pPr>
            <w:sdt>
              <w:sdtPr>
                <w:id w:val="85469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055DC310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10538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7910EB7D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-46920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192720D6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6121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0D236020" w14:textId="77777777" w:rsidR="00775DE7" w:rsidRDefault="00775DE7" w:rsidP="00775DE7">
            <w:pPr>
              <w:pStyle w:val="Tabelltext"/>
              <w:rPr>
                <w:shd w:val="clear" w:color="auto" w:fill="15FF79" w:themeFill="accent3" w:themeFillTint="99"/>
              </w:rPr>
            </w:pPr>
            <w:sdt>
              <w:sdtPr>
                <w:rPr>
                  <w:shd w:val="clear" w:color="auto" w:fill="FF0000"/>
                </w:rPr>
                <w:id w:val="-7533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212B6FD0" w14:textId="77777777" w:rsidR="00775DE7" w:rsidRPr="005A322A" w:rsidRDefault="00775DE7" w:rsidP="00775DE7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32F08EBC" w14:textId="77777777" w:rsidR="00775DE7" w:rsidRPr="00AB257B" w:rsidRDefault="00775DE7" w:rsidP="00775DE7">
            <w:pPr>
              <w:pStyle w:val="Tabelltext"/>
            </w:pPr>
            <w:sdt>
              <w:sdtPr>
                <w:id w:val="-8569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583A4453" w14:textId="51A08009" w:rsidR="00775DE7" w:rsidRDefault="00775DE7" w:rsidP="00775DE7">
            <w:pPr>
              <w:pStyle w:val="Tabelltext"/>
            </w:pPr>
            <w:sdt>
              <w:sdtPr>
                <w:id w:val="179054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3157B37A" w14:textId="77777777" w:rsidTr="00320A95">
        <w:trPr>
          <w:trHeight w:val="1035"/>
        </w:trPr>
        <w:tc>
          <w:tcPr>
            <w:tcW w:w="562" w:type="dxa"/>
          </w:tcPr>
          <w:p w14:paraId="3B1D4015" w14:textId="77777777" w:rsidR="00775DE7" w:rsidRPr="002F5C6A" w:rsidRDefault="00775DE7" w:rsidP="00775DE7">
            <w:pPr>
              <w:pStyle w:val="Tabelltext"/>
            </w:pPr>
            <w:r>
              <w:t>4</w:t>
            </w:r>
          </w:p>
        </w:tc>
        <w:tc>
          <w:tcPr>
            <w:tcW w:w="1418" w:type="dxa"/>
          </w:tcPr>
          <w:p w14:paraId="6C303E1E" w14:textId="77777777" w:rsidR="00775DE7" w:rsidRPr="002F5C6A" w:rsidRDefault="00775DE7" w:rsidP="00775DE7">
            <w:pPr>
              <w:pStyle w:val="Tabelltext"/>
            </w:pPr>
            <w:r>
              <w:t>Riktighet</w:t>
            </w:r>
          </w:p>
        </w:tc>
        <w:tc>
          <w:tcPr>
            <w:tcW w:w="2835" w:type="dxa"/>
          </w:tcPr>
          <w:p w14:paraId="11CBF299" w14:textId="77777777" w:rsidR="00775DE7" w:rsidRPr="002F5C6A" w:rsidRDefault="00775DE7" w:rsidP="00775DE7">
            <w:pPr>
              <w:pStyle w:val="Tabelltext"/>
            </w:pPr>
            <w:r>
              <w:t>Information har lagts till i informationstillgångar</w:t>
            </w:r>
          </w:p>
        </w:tc>
        <w:tc>
          <w:tcPr>
            <w:tcW w:w="1276" w:type="dxa"/>
          </w:tcPr>
          <w:p w14:paraId="5826880F" w14:textId="77777777" w:rsidR="00775DE7" w:rsidRPr="00AB257B" w:rsidRDefault="00775DE7" w:rsidP="00775DE7">
            <w:pPr>
              <w:pStyle w:val="Tabelltext"/>
            </w:pPr>
            <w:sdt>
              <w:sdtPr>
                <w:id w:val="169803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593E954B" w14:textId="77777777" w:rsidR="00775DE7" w:rsidRPr="00AB257B" w:rsidRDefault="00775DE7" w:rsidP="00775DE7">
            <w:pPr>
              <w:pStyle w:val="Tabelltext"/>
            </w:pPr>
            <w:sdt>
              <w:sdtPr>
                <w:id w:val="17654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50F24306" w14:textId="77777777" w:rsidR="00775DE7" w:rsidRPr="00AB257B" w:rsidRDefault="00775DE7" w:rsidP="00775DE7">
            <w:pPr>
              <w:pStyle w:val="Tabelltext"/>
            </w:pPr>
            <w:sdt>
              <w:sdtPr>
                <w:id w:val="-12467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790222C7" w14:textId="77777777" w:rsidR="00775DE7" w:rsidRPr="002F5C6A" w:rsidRDefault="00775DE7" w:rsidP="00775DE7">
            <w:pPr>
              <w:pStyle w:val="Tabelltext"/>
            </w:pPr>
            <w:sdt>
              <w:sdtPr>
                <w:id w:val="131892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61FD382F" w14:textId="77777777" w:rsidR="00775DE7" w:rsidRPr="00AB257B" w:rsidRDefault="00775DE7" w:rsidP="00775DE7">
            <w:pPr>
              <w:pStyle w:val="Tabelltext"/>
            </w:pPr>
            <w:sdt>
              <w:sdtPr>
                <w:id w:val="-49002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4A6141B5" w14:textId="77777777" w:rsidR="00775DE7" w:rsidRPr="00AB257B" w:rsidRDefault="00775DE7" w:rsidP="00775DE7">
            <w:pPr>
              <w:pStyle w:val="Tabelltext"/>
            </w:pPr>
            <w:sdt>
              <w:sdtPr>
                <w:id w:val="2557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1022A668" w14:textId="77777777" w:rsidR="00775DE7" w:rsidRPr="00AB257B" w:rsidRDefault="00775DE7" w:rsidP="00775DE7">
            <w:pPr>
              <w:pStyle w:val="Tabelltext"/>
            </w:pPr>
            <w:sdt>
              <w:sdtPr>
                <w:id w:val="6296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1C569B9B" w14:textId="77777777" w:rsidR="00775DE7" w:rsidRPr="002F5C6A" w:rsidRDefault="00775DE7" w:rsidP="00775DE7">
            <w:pPr>
              <w:pStyle w:val="Tabelltext"/>
            </w:pPr>
            <w:sdt>
              <w:sdtPr>
                <w:id w:val="-19401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419C4926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-131078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23AF075B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-152585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0CB9EBA7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881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539224FB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45830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28A19DAE" w14:textId="77777777" w:rsidR="00775DE7" w:rsidRPr="00AB257B" w:rsidRDefault="00775DE7" w:rsidP="00775DE7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2F5B06A1" w14:textId="77777777" w:rsidR="00775DE7" w:rsidRPr="00AB257B" w:rsidRDefault="00775DE7" w:rsidP="00775DE7">
            <w:pPr>
              <w:pStyle w:val="Tabelltext"/>
            </w:pPr>
            <w:sdt>
              <w:sdtPr>
                <w:id w:val="-16909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691DA534" w14:textId="521A14C5" w:rsidR="00775DE7" w:rsidRPr="00AB257B" w:rsidRDefault="00775DE7" w:rsidP="00775DE7">
            <w:pPr>
              <w:pStyle w:val="Tabelltext"/>
            </w:pPr>
            <w:sdt>
              <w:sdtPr>
                <w:id w:val="16315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13EDC358" w14:textId="77777777" w:rsidTr="00F4779D">
        <w:trPr>
          <w:trHeight w:val="1035"/>
        </w:trPr>
        <w:tc>
          <w:tcPr>
            <w:tcW w:w="562" w:type="dxa"/>
          </w:tcPr>
          <w:p w14:paraId="0C8D2544" w14:textId="77777777" w:rsidR="00775DE7" w:rsidRPr="002F5C6A" w:rsidRDefault="00775DE7" w:rsidP="00775DE7">
            <w:pPr>
              <w:pStyle w:val="Tabelltext"/>
            </w:pPr>
            <w:r>
              <w:t>5</w:t>
            </w:r>
          </w:p>
        </w:tc>
        <w:tc>
          <w:tcPr>
            <w:tcW w:w="1418" w:type="dxa"/>
          </w:tcPr>
          <w:p w14:paraId="1DDB624B" w14:textId="77777777" w:rsidR="00775DE7" w:rsidRPr="002F5C6A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0456A0C1" w14:textId="77777777" w:rsidR="00775DE7" w:rsidRPr="002F5C6A" w:rsidRDefault="00775DE7" w:rsidP="00775DE7">
            <w:pPr>
              <w:pStyle w:val="Tabelltext"/>
            </w:pPr>
            <w:r>
              <w:t>Information har ändrats i informationstillgångar</w:t>
            </w:r>
          </w:p>
        </w:tc>
        <w:tc>
          <w:tcPr>
            <w:tcW w:w="1276" w:type="dxa"/>
          </w:tcPr>
          <w:p w14:paraId="0A61C6DC" w14:textId="77777777" w:rsidR="00775DE7" w:rsidRPr="00AB257B" w:rsidRDefault="00775DE7" w:rsidP="00775DE7">
            <w:pPr>
              <w:pStyle w:val="Tabelltext"/>
            </w:pPr>
            <w:sdt>
              <w:sdtPr>
                <w:id w:val="-180754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6416A8FB" w14:textId="77777777" w:rsidR="00775DE7" w:rsidRPr="00AB257B" w:rsidRDefault="00775DE7" w:rsidP="00775DE7">
            <w:pPr>
              <w:pStyle w:val="Tabelltext"/>
            </w:pPr>
            <w:sdt>
              <w:sdtPr>
                <w:id w:val="-6794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545D94D3" w14:textId="77777777" w:rsidR="00775DE7" w:rsidRPr="00AB257B" w:rsidRDefault="00775DE7" w:rsidP="00775DE7">
            <w:pPr>
              <w:pStyle w:val="Tabelltext"/>
            </w:pPr>
            <w:sdt>
              <w:sdtPr>
                <w:id w:val="16633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25235538" w14:textId="77777777" w:rsidR="00775DE7" w:rsidRPr="002F5C6A" w:rsidRDefault="00775DE7" w:rsidP="00775DE7">
            <w:pPr>
              <w:pStyle w:val="Tabelltext"/>
            </w:pPr>
            <w:sdt>
              <w:sdtPr>
                <w:id w:val="33851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578914C4" w14:textId="77777777" w:rsidR="00775DE7" w:rsidRPr="00AB257B" w:rsidRDefault="00775DE7" w:rsidP="00775DE7">
            <w:pPr>
              <w:pStyle w:val="Tabelltext"/>
            </w:pPr>
            <w:sdt>
              <w:sdtPr>
                <w:id w:val="-125126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40EE91B9" w14:textId="77777777" w:rsidR="00775DE7" w:rsidRPr="00AB257B" w:rsidRDefault="00775DE7" w:rsidP="00775DE7">
            <w:pPr>
              <w:pStyle w:val="Tabelltext"/>
            </w:pPr>
            <w:sdt>
              <w:sdtPr>
                <w:id w:val="-4137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1B593CFA" w14:textId="77777777" w:rsidR="00775DE7" w:rsidRPr="00AB257B" w:rsidRDefault="00775DE7" w:rsidP="00775DE7">
            <w:pPr>
              <w:pStyle w:val="Tabelltext"/>
            </w:pPr>
            <w:sdt>
              <w:sdtPr>
                <w:id w:val="203723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49850355" w14:textId="77777777" w:rsidR="00775DE7" w:rsidRPr="002F5C6A" w:rsidRDefault="00775DE7" w:rsidP="00775DE7">
            <w:pPr>
              <w:pStyle w:val="Tabelltext"/>
            </w:pPr>
            <w:sdt>
              <w:sdtPr>
                <w:id w:val="85539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0EDDBCC8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13300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6BA00385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1761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74B3EE5D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181840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35CC591A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10794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7B8302E6" w14:textId="77777777" w:rsidR="00775DE7" w:rsidRPr="00AB257B" w:rsidRDefault="00775DE7" w:rsidP="00775DE7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78805F00" w14:textId="77777777" w:rsidR="00775DE7" w:rsidRPr="00AB257B" w:rsidRDefault="00775DE7" w:rsidP="00775DE7">
            <w:pPr>
              <w:pStyle w:val="Tabelltext"/>
            </w:pPr>
            <w:sdt>
              <w:sdtPr>
                <w:id w:val="9769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4E9DB9CD" w14:textId="6FC96B13" w:rsidR="00775DE7" w:rsidRPr="00AB257B" w:rsidRDefault="00775DE7" w:rsidP="00775DE7">
            <w:pPr>
              <w:pStyle w:val="Tabelltext"/>
            </w:pPr>
            <w:sdt>
              <w:sdtPr>
                <w:id w:val="-16182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272B9398" w14:textId="77777777" w:rsidTr="00320A95">
        <w:trPr>
          <w:trHeight w:val="1035"/>
        </w:trPr>
        <w:tc>
          <w:tcPr>
            <w:tcW w:w="562" w:type="dxa"/>
          </w:tcPr>
          <w:p w14:paraId="236BC097" w14:textId="77777777" w:rsidR="00775DE7" w:rsidRPr="002F5C6A" w:rsidRDefault="00775DE7" w:rsidP="00775DE7">
            <w:pPr>
              <w:pStyle w:val="Tabelltext"/>
            </w:pPr>
            <w:r>
              <w:lastRenderedPageBreak/>
              <w:t>6</w:t>
            </w:r>
          </w:p>
        </w:tc>
        <w:tc>
          <w:tcPr>
            <w:tcW w:w="1418" w:type="dxa"/>
          </w:tcPr>
          <w:p w14:paraId="77C82E7A" w14:textId="77777777" w:rsidR="00775DE7" w:rsidRPr="002F5C6A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55AC056A" w14:textId="77777777" w:rsidR="00775DE7" w:rsidRPr="002F5C6A" w:rsidRDefault="00775DE7" w:rsidP="00775DE7">
            <w:pPr>
              <w:pStyle w:val="Tabelltext"/>
            </w:pPr>
            <w:r>
              <w:t>Information har tagits bort i informationstillgångar</w:t>
            </w:r>
          </w:p>
        </w:tc>
        <w:tc>
          <w:tcPr>
            <w:tcW w:w="1276" w:type="dxa"/>
          </w:tcPr>
          <w:p w14:paraId="4358A087" w14:textId="77777777" w:rsidR="00775DE7" w:rsidRPr="00AB257B" w:rsidRDefault="00775DE7" w:rsidP="00775DE7">
            <w:pPr>
              <w:pStyle w:val="Tabelltext"/>
            </w:pPr>
            <w:sdt>
              <w:sdtPr>
                <w:id w:val="-146765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3A133FE6" w14:textId="77777777" w:rsidR="00775DE7" w:rsidRPr="00AB257B" w:rsidRDefault="00775DE7" w:rsidP="00775DE7">
            <w:pPr>
              <w:pStyle w:val="Tabelltext"/>
            </w:pPr>
            <w:sdt>
              <w:sdtPr>
                <w:id w:val="-12268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0F8720C4" w14:textId="77777777" w:rsidR="00775DE7" w:rsidRPr="00AB257B" w:rsidRDefault="00775DE7" w:rsidP="00775DE7">
            <w:pPr>
              <w:pStyle w:val="Tabelltext"/>
            </w:pPr>
            <w:sdt>
              <w:sdtPr>
                <w:id w:val="96308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4E00BA3F" w14:textId="77777777" w:rsidR="00775DE7" w:rsidRPr="002F5C6A" w:rsidRDefault="00775DE7" w:rsidP="00775DE7">
            <w:pPr>
              <w:pStyle w:val="Tabelltext"/>
            </w:pPr>
            <w:sdt>
              <w:sdtPr>
                <w:id w:val="-1179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0CF5E1D3" w14:textId="77777777" w:rsidR="00775DE7" w:rsidRPr="00AB257B" w:rsidRDefault="00775DE7" w:rsidP="00775DE7">
            <w:pPr>
              <w:pStyle w:val="Tabelltext"/>
            </w:pPr>
            <w:sdt>
              <w:sdtPr>
                <w:id w:val="-13803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4FE51473" w14:textId="77777777" w:rsidR="00775DE7" w:rsidRPr="00AB257B" w:rsidRDefault="00775DE7" w:rsidP="00775DE7">
            <w:pPr>
              <w:pStyle w:val="Tabelltext"/>
            </w:pPr>
            <w:sdt>
              <w:sdtPr>
                <w:id w:val="-3052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224E4D7B" w14:textId="77777777" w:rsidR="00775DE7" w:rsidRPr="00AB257B" w:rsidRDefault="00775DE7" w:rsidP="00775DE7">
            <w:pPr>
              <w:pStyle w:val="Tabelltext"/>
            </w:pPr>
            <w:sdt>
              <w:sdtPr>
                <w:id w:val="16573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30FF2906" w14:textId="77777777" w:rsidR="00775DE7" w:rsidRPr="002F5C6A" w:rsidRDefault="00775DE7" w:rsidP="00775DE7">
            <w:pPr>
              <w:pStyle w:val="Tabelltext"/>
            </w:pPr>
            <w:sdt>
              <w:sdtPr>
                <w:id w:val="-171064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47D58DA4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69928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66A7AAD6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-27255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4951C0EA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8025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60629D6F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11418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423E8FA7" w14:textId="77777777" w:rsidR="00775DE7" w:rsidRPr="00AB257B" w:rsidRDefault="00775DE7" w:rsidP="00775DE7">
            <w:pPr>
              <w:pStyle w:val="Tabelltext"/>
              <w:rPr>
                <w:bCs/>
              </w:rPr>
            </w:pPr>
          </w:p>
        </w:tc>
        <w:tc>
          <w:tcPr>
            <w:tcW w:w="2405" w:type="dxa"/>
          </w:tcPr>
          <w:p w14:paraId="34B934A8" w14:textId="77777777" w:rsidR="00775DE7" w:rsidRPr="00AB257B" w:rsidRDefault="00775DE7" w:rsidP="00775DE7">
            <w:pPr>
              <w:pStyle w:val="Tabelltext"/>
            </w:pPr>
            <w:sdt>
              <w:sdtPr>
                <w:id w:val="-35472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00C881E3" w14:textId="4025D404" w:rsidR="00775DE7" w:rsidRPr="00AB257B" w:rsidRDefault="00775DE7" w:rsidP="00775DE7">
            <w:pPr>
              <w:pStyle w:val="Tabelltext"/>
            </w:pPr>
            <w:sdt>
              <w:sdtPr>
                <w:id w:val="12762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6DEF4514" w14:textId="77777777" w:rsidTr="00320A95">
        <w:trPr>
          <w:trHeight w:val="1035"/>
        </w:trPr>
        <w:tc>
          <w:tcPr>
            <w:tcW w:w="562" w:type="dxa"/>
          </w:tcPr>
          <w:p w14:paraId="4DC9F58D" w14:textId="77777777" w:rsidR="00775DE7" w:rsidRPr="002F5C6A" w:rsidRDefault="00775DE7" w:rsidP="00775DE7">
            <w:pPr>
              <w:pStyle w:val="Tabelltext"/>
            </w:pPr>
            <w:r>
              <w:t>7</w:t>
            </w:r>
          </w:p>
        </w:tc>
        <w:tc>
          <w:tcPr>
            <w:tcW w:w="1418" w:type="dxa"/>
          </w:tcPr>
          <w:p w14:paraId="57DE0491" w14:textId="77777777" w:rsidR="00775DE7" w:rsidRPr="002F5C6A" w:rsidRDefault="00775DE7" w:rsidP="00775DE7">
            <w:pPr>
              <w:pStyle w:val="Tabelltext"/>
            </w:pPr>
            <w:r>
              <w:t>Tillgänglighet</w:t>
            </w:r>
          </w:p>
        </w:tc>
        <w:tc>
          <w:tcPr>
            <w:tcW w:w="2835" w:type="dxa"/>
          </w:tcPr>
          <w:p w14:paraId="7B6204D7" w14:textId="77777777" w:rsidR="00775DE7" w:rsidRPr="002F5C6A" w:rsidRDefault="00775DE7" w:rsidP="00775DE7">
            <w:pPr>
              <w:pStyle w:val="Tabelltext"/>
            </w:pPr>
            <w:r>
              <w:t>Behöriga användare har fått för låga behörigheter till informationstillgångar</w:t>
            </w:r>
          </w:p>
        </w:tc>
        <w:tc>
          <w:tcPr>
            <w:tcW w:w="1276" w:type="dxa"/>
          </w:tcPr>
          <w:p w14:paraId="7A60A7F5" w14:textId="77777777" w:rsidR="00775DE7" w:rsidRPr="00AB257B" w:rsidRDefault="00775DE7" w:rsidP="00775DE7">
            <w:pPr>
              <w:pStyle w:val="Tabelltext"/>
            </w:pPr>
            <w:sdt>
              <w:sdtPr>
                <w:id w:val="-117772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69186BF2" w14:textId="77777777" w:rsidR="00775DE7" w:rsidRPr="00AB257B" w:rsidRDefault="00775DE7" w:rsidP="00775DE7">
            <w:pPr>
              <w:pStyle w:val="Tabelltext"/>
            </w:pPr>
            <w:sdt>
              <w:sdtPr>
                <w:id w:val="10512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68F20C30" w14:textId="77777777" w:rsidR="00775DE7" w:rsidRPr="00AB257B" w:rsidRDefault="00775DE7" w:rsidP="00775DE7">
            <w:pPr>
              <w:pStyle w:val="Tabelltext"/>
            </w:pPr>
            <w:sdt>
              <w:sdtPr>
                <w:id w:val="14471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28CA6F25" w14:textId="77777777" w:rsidR="00775DE7" w:rsidRPr="002F5C6A" w:rsidRDefault="00775DE7" w:rsidP="00775DE7">
            <w:pPr>
              <w:pStyle w:val="Tabelltext"/>
            </w:pPr>
            <w:sdt>
              <w:sdtPr>
                <w:id w:val="-68282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7916B2E2" w14:textId="77777777" w:rsidR="00775DE7" w:rsidRPr="00AB257B" w:rsidRDefault="00775DE7" w:rsidP="00775DE7">
            <w:pPr>
              <w:pStyle w:val="Tabelltext"/>
            </w:pPr>
            <w:sdt>
              <w:sdtPr>
                <w:id w:val="8768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76D97D23" w14:textId="77777777" w:rsidR="00775DE7" w:rsidRPr="00AB257B" w:rsidRDefault="00775DE7" w:rsidP="00775DE7">
            <w:pPr>
              <w:pStyle w:val="Tabelltext"/>
            </w:pPr>
            <w:sdt>
              <w:sdtPr>
                <w:id w:val="-11330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10A29D6E" w14:textId="77777777" w:rsidR="00775DE7" w:rsidRPr="00AB257B" w:rsidRDefault="00775DE7" w:rsidP="00775DE7">
            <w:pPr>
              <w:pStyle w:val="Tabelltext"/>
            </w:pPr>
            <w:sdt>
              <w:sdtPr>
                <w:id w:val="-17902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497E4639" w14:textId="77777777" w:rsidR="00775DE7" w:rsidRPr="002F5C6A" w:rsidRDefault="00775DE7" w:rsidP="00775DE7">
            <w:pPr>
              <w:pStyle w:val="Tabelltext"/>
            </w:pPr>
            <w:sdt>
              <w:sdtPr>
                <w:id w:val="-9278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0C58DA91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4125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47C5A8B1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-129552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04E57B1A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165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72B03E07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14081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6E488B7A" w14:textId="77777777" w:rsidR="00775DE7" w:rsidRPr="00AB257B" w:rsidRDefault="00775DE7" w:rsidP="00775DE7">
            <w:pPr>
              <w:pStyle w:val="Tabelltext"/>
              <w:rPr>
                <w:bCs/>
              </w:rPr>
            </w:pPr>
            <w:r>
              <w:rPr>
                <w:bCs/>
              </w:rPr>
              <w:t>.</w:t>
            </w:r>
          </w:p>
        </w:tc>
        <w:tc>
          <w:tcPr>
            <w:tcW w:w="2405" w:type="dxa"/>
          </w:tcPr>
          <w:p w14:paraId="5303A97B" w14:textId="77777777" w:rsidR="00775DE7" w:rsidRPr="00AB257B" w:rsidRDefault="00775DE7" w:rsidP="00775DE7">
            <w:pPr>
              <w:pStyle w:val="Tabelltext"/>
            </w:pPr>
            <w:sdt>
              <w:sdtPr>
                <w:id w:val="7242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344FA164" w14:textId="4E89BFF4" w:rsidR="00775DE7" w:rsidRPr="00AB257B" w:rsidRDefault="00775DE7" w:rsidP="00775DE7">
            <w:pPr>
              <w:pStyle w:val="Tabelltext"/>
            </w:pPr>
            <w:sdt>
              <w:sdtPr>
                <w:id w:val="-8319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3CF0F0CB" w14:textId="77777777" w:rsidTr="00F4779D">
        <w:trPr>
          <w:trHeight w:val="1035"/>
        </w:trPr>
        <w:tc>
          <w:tcPr>
            <w:tcW w:w="562" w:type="dxa"/>
          </w:tcPr>
          <w:p w14:paraId="0F3A029C" w14:textId="77777777" w:rsidR="00775DE7" w:rsidRPr="00207569" w:rsidRDefault="00775DE7" w:rsidP="00775DE7">
            <w:pPr>
              <w:pStyle w:val="Tabelltext"/>
            </w:pPr>
            <w:r>
              <w:t>8</w:t>
            </w:r>
          </w:p>
        </w:tc>
        <w:tc>
          <w:tcPr>
            <w:tcW w:w="1418" w:type="dxa"/>
          </w:tcPr>
          <w:p w14:paraId="3F82D557" w14:textId="77777777" w:rsidR="00775DE7" w:rsidRPr="00207569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193F4D10" w14:textId="77777777" w:rsidR="00775DE7" w:rsidRPr="00AB257B" w:rsidRDefault="00775DE7" w:rsidP="00775DE7">
            <w:pPr>
              <w:pStyle w:val="Tabelltext"/>
            </w:pPr>
            <w:r>
              <w:t>Tillgång för behöriga användare kan inte upprättas till informationstillgångar</w:t>
            </w:r>
          </w:p>
        </w:tc>
        <w:tc>
          <w:tcPr>
            <w:tcW w:w="1276" w:type="dxa"/>
          </w:tcPr>
          <w:p w14:paraId="2C7C2C37" w14:textId="77777777" w:rsidR="00775DE7" w:rsidRPr="00AB257B" w:rsidRDefault="00775DE7" w:rsidP="00775DE7">
            <w:pPr>
              <w:pStyle w:val="Tabelltext"/>
            </w:pPr>
            <w:sdt>
              <w:sdtPr>
                <w:id w:val="-41617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32B905CF" w14:textId="77777777" w:rsidR="00775DE7" w:rsidRPr="00AB257B" w:rsidRDefault="00775DE7" w:rsidP="00775DE7">
            <w:pPr>
              <w:pStyle w:val="Tabelltext"/>
            </w:pPr>
            <w:sdt>
              <w:sdtPr>
                <w:id w:val="5666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7F20A924" w14:textId="77777777" w:rsidR="00775DE7" w:rsidRPr="00AB257B" w:rsidRDefault="00775DE7" w:rsidP="00775DE7">
            <w:pPr>
              <w:pStyle w:val="Tabelltext"/>
            </w:pPr>
            <w:sdt>
              <w:sdtPr>
                <w:id w:val="7471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2305CD34" w14:textId="77777777" w:rsidR="00775DE7" w:rsidRPr="002F5C6A" w:rsidRDefault="00775DE7" w:rsidP="00775DE7">
            <w:pPr>
              <w:pStyle w:val="Tabelltext"/>
            </w:pPr>
            <w:sdt>
              <w:sdtPr>
                <w:id w:val="11959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309E18EF" w14:textId="77777777" w:rsidR="00775DE7" w:rsidRPr="00AB257B" w:rsidRDefault="00775DE7" w:rsidP="00775DE7">
            <w:pPr>
              <w:pStyle w:val="Tabelltext"/>
            </w:pPr>
            <w:sdt>
              <w:sdtPr>
                <w:id w:val="97310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3C2F68E2" w14:textId="77777777" w:rsidR="00775DE7" w:rsidRPr="00AB257B" w:rsidRDefault="00775DE7" w:rsidP="00775DE7">
            <w:pPr>
              <w:pStyle w:val="Tabelltext"/>
            </w:pPr>
            <w:sdt>
              <w:sdtPr>
                <w:id w:val="-57104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01D77AB3" w14:textId="77777777" w:rsidR="00775DE7" w:rsidRPr="00AB257B" w:rsidRDefault="00775DE7" w:rsidP="00775DE7">
            <w:pPr>
              <w:pStyle w:val="Tabelltext"/>
            </w:pPr>
            <w:sdt>
              <w:sdtPr>
                <w:id w:val="3095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428ADB47" w14:textId="77777777" w:rsidR="00775DE7" w:rsidRPr="002F5C6A" w:rsidRDefault="00775DE7" w:rsidP="00775DE7">
            <w:pPr>
              <w:pStyle w:val="Tabelltext"/>
            </w:pPr>
            <w:sdt>
              <w:sdtPr>
                <w:id w:val="156738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640AF9C0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6869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141C2C1F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13014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17D54DEC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20463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6D1B1419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17719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42DEFA38" w14:textId="77777777" w:rsidR="00775DE7" w:rsidRPr="00AB257B" w:rsidRDefault="00775DE7" w:rsidP="00775DE7">
            <w:pPr>
              <w:pStyle w:val="Tabelltex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405" w:type="dxa"/>
          </w:tcPr>
          <w:p w14:paraId="265F9002" w14:textId="77777777" w:rsidR="00775DE7" w:rsidRPr="00AB257B" w:rsidRDefault="00775DE7" w:rsidP="00775DE7">
            <w:pPr>
              <w:pStyle w:val="Tabelltext"/>
            </w:pPr>
            <w:sdt>
              <w:sdtPr>
                <w:id w:val="15444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4DBF3F6C" w14:textId="3B247092" w:rsidR="00775DE7" w:rsidRPr="00AB257B" w:rsidRDefault="00775DE7" w:rsidP="00775DE7">
            <w:pPr>
              <w:pStyle w:val="Tabelltext"/>
            </w:pPr>
            <w:sdt>
              <w:sdtPr>
                <w:id w:val="8008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69F97F2C" w14:textId="77777777" w:rsidTr="00320A95">
        <w:trPr>
          <w:trHeight w:val="1035"/>
        </w:trPr>
        <w:tc>
          <w:tcPr>
            <w:tcW w:w="562" w:type="dxa"/>
          </w:tcPr>
          <w:p w14:paraId="02527E6E" w14:textId="77777777" w:rsidR="00775DE7" w:rsidRPr="00207569" w:rsidRDefault="00775DE7" w:rsidP="00775DE7">
            <w:pPr>
              <w:pStyle w:val="Tabelltext"/>
            </w:pPr>
            <w:r>
              <w:t>9</w:t>
            </w:r>
          </w:p>
        </w:tc>
        <w:tc>
          <w:tcPr>
            <w:tcW w:w="1418" w:type="dxa"/>
          </w:tcPr>
          <w:p w14:paraId="31C8FDE8" w14:textId="77777777" w:rsidR="00775DE7" w:rsidRPr="00207569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06C16CC0" w14:textId="77777777" w:rsidR="00775DE7" w:rsidRPr="00AB257B" w:rsidRDefault="00775DE7" w:rsidP="00775DE7">
            <w:pPr>
              <w:pStyle w:val="Tabelltext"/>
            </w:pPr>
            <w:r>
              <w:t>Avbrott har uppstått i behöriga användares befintliga tillgång till informationstillgångar</w:t>
            </w:r>
          </w:p>
        </w:tc>
        <w:tc>
          <w:tcPr>
            <w:tcW w:w="1276" w:type="dxa"/>
          </w:tcPr>
          <w:p w14:paraId="4575C676" w14:textId="77777777" w:rsidR="00775DE7" w:rsidRPr="00AB257B" w:rsidRDefault="00775DE7" w:rsidP="00775DE7">
            <w:pPr>
              <w:pStyle w:val="Tabelltext"/>
            </w:pPr>
            <w:sdt>
              <w:sdtPr>
                <w:id w:val="15434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524B65FF" w14:textId="77777777" w:rsidR="00775DE7" w:rsidRPr="00AB257B" w:rsidRDefault="00775DE7" w:rsidP="00775DE7">
            <w:pPr>
              <w:pStyle w:val="Tabelltext"/>
            </w:pPr>
            <w:sdt>
              <w:sdtPr>
                <w:id w:val="14906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3194CC44" w14:textId="77777777" w:rsidR="00775DE7" w:rsidRPr="00AB257B" w:rsidRDefault="00775DE7" w:rsidP="00775DE7">
            <w:pPr>
              <w:pStyle w:val="Tabelltext"/>
            </w:pPr>
            <w:sdt>
              <w:sdtPr>
                <w:id w:val="3969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346D245F" w14:textId="77777777" w:rsidR="00775DE7" w:rsidRPr="002F5C6A" w:rsidRDefault="00775DE7" w:rsidP="00775DE7">
            <w:pPr>
              <w:pStyle w:val="Tabelltext"/>
            </w:pPr>
            <w:sdt>
              <w:sdtPr>
                <w:id w:val="14946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5A1917EB" w14:textId="77777777" w:rsidR="00775DE7" w:rsidRPr="00AB257B" w:rsidRDefault="00775DE7" w:rsidP="00775DE7">
            <w:pPr>
              <w:pStyle w:val="Tabelltext"/>
            </w:pPr>
            <w:sdt>
              <w:sdtPr>
                <w:id w:val="-5346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0FB7702F" w14:textId="77777777" w:rsidR="00775DE7" w:rsidRPr="00AB257B" w:rsidRDefault="00775DE7" w:rsidP="00775DE7">
            <w:pPr>
              <w:pStyle w:val="Tabelltext"/>
            </w:pPr>
            <w:sdt>
              <w:sdtPr>
                <w:id w:val="12308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0B577E70" w14:textId="77777777" w:rsidR="00775DE7" w:rsidRPr="00AB257B" w:rsidRDefault="00775DE7" w:rsidP="00775DE7">
            <w:pPr>
              <w:pStyle w:val="Tabelltext"/>
            </w:pPr>
            <w:sdt>
              <w:sdtPr>
                <w:id w:val="831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369A4D7A" w14:textId="77777777" w:rsidR="00775DE7" w:rsidRPr="002F5C6A" w:rsidRDefault="00775DE7" w:rsidP="00775DE7">
            <w:pPr>
              <w:pStyle w:val="Tabelltext"/>
            </w:pPr>
            <w:sdt>
              <w:sdtPr>
                <w:id w:val="-10365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589B2366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2424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52A9F757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84366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5D82A509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8189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780241B4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-60596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MS Mincho" w:eastAsia="MS Mincho" w:hAnsi="MS Mincho" w:cs="MS Mincho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099F84C3" w14:textId="77777777" w:rsidR="00775DE7" w:rsidRPr="00AB257B" w:rsidRDefault="00775DE7" w:rsidP="00775DE7">
            <w:pPr>
              <w:pStyle w:val="Tabelltex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405" w:type="dxa"/>
          </w:tcPr>
          <w:p w14:paraId="1B12A39B" w14:textId="77777777" w:rsidR="00775DE7" w:rsidRPr="00AB257B" w:rsidRDefault="00775DE7" w:rsidP="00775DE7">
            <w:pPr>
              <w:pStyle w:val="Tabelltext"/>
            </w:pPr>
            <w:sdt>
              <w:sdtPr>
                <w:id w:val="-645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508DC633" w14:textId="351B20BD" w:rsidR="00775DE7" w:rsidRPr="00AB257B" w:rsidRDefault="00775DE7" w:rsidP="00775DE7">
            <w:pPr>
              <w:pStyle w:val="Tabelltext"/>
            </w:pPr>
            <w:sdt>
              <w:sdtPr>
                <w:id w:val="10742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1F224EFB" w14:textId="77777777" w:rsidTr="002E008E">
        <w:trPr>
          <w:trHeight w:val="1035"/>
        </w:trPr>
        <w:tc>
          <w:tcPr>
            <w:tcW w:w="562" w:type="dxa"/>
          </w:tcPr>
          <w:p w14:paraId="2390A35D" w14:textId="77777777" w:rsidR="00775DE7" w:rsidRDefault="00775DE7" w:rsidP="00775DE7">
            <w:pPr>
              <w:pStyle w:val="Tabelltext"/>
            </w:pPr>
            <w:r>
              <w:t>10</w:t>
            </w:r>
          </w:p>
        </w:tc>
        <w:tc>
          <w:tcPr>
            <w:tcW w:w="1418" w:type="dxa"/>
          </w:tcPr>
          <w:p w14:paraId="7ED7DB3B" w14:textId="77777777" w:rsidR="00775DE7" w:rsidRPr="00207569" w:rsidRDefault="00775DE7" w:rsidP="00775DE7">
            <w:pPr>
              <w:pStyle w:val="Tabelltext"/>
            </w:pPr>
            <w:r>
              <w:t>Övrigt</w:t>
            </w:r>
          </w:p>
        </w:tc>
        <w:tc>
          <w:tcPr>
            <w:tcW w:w="2835" w:type="dxa"/>
          </w:tcPr>
          <w:p w14:paraId="3A026C55" w14:textId="77777777" w:rsidR="00775DE7" w:rsidRDefault="00775DE7" w:rsidP="00775DE7">
            <w:pPr>
              <w:pStyle w:val="Tabelltext"/>
            </w:pPr>
            <w:r>
              <w:t>Avsaknad av kompetens, beroenden till nyckelpersoner, beroenden till externa experter</w:t>
            </w:r>
          </w:p>
        </w:tc>
        <w:tc>
          <w:tcPr>
            <w:tcW w:w="1276" w:type="dxa"/>
          </w:tcPr>
          <w:p w14:paraId="0A02C323" w14:textId="77777777" w:rsidR="00775DE7" w:rsidRPr="00AB257B" w:rsidRDefault="00775DE7" w:rsidP="00775DE7">
            <w:pPr>
              <w:pStyle w:val="Tabelltext"/>
            </w:pPr>
            <w:sdt>
              <w:sdtPr>
                <w:id w:val="10335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2704C96B" w14:textId="77777777" w:rsidR="00775DE7" w:rsidRPr="00AB257B" w:rsidRDefault="00775DE7" w:rsidP="00775DE7">
            <w:pPr>
              <w:pStyle w:val="Tabelltext"/>
            </w:pPr>
            <w:sdt>
              <w:sdtPr>
                <w:id w:val="-19011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7DAFCE15" w14:textId="77777777" w:rsidR="00775DE7" w:rsidRPr="00AB257B" w:rsidRDefault="00775DE7" w:rsidP="00775DE7">
            <w:pPr>
              <w:pStyle w:val="Tabelltext"/>
            </w:pPr>
            <w:sdt>
              <w:sdtPr>
                <w:id w:val="4822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5C81EF04" w14:textId="77777777" w:rsidR="00775DE7" w:rsidRPr="002F5C6A" w:rsidRDefault="00775DE7" w:rsidP="00775DE7">
            <w:pPr>
              <w:pStyle w:val="Tabelltext"/>
            </w:pPr>
            <w:sdt>
              <w:sdtPr>
                <w:id w:val="45807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7FBB6229" w14:textId="77777777" w:rsidR="00775DE7" w:rsidRPr="00AB257B" w:rsidRDefault="00775DE7" w:rsidP="00775DE7">
            <w:pPr>
              <w:pStyle w:val="Tabelltext"/>
            </w:pPr>
            <w:sdt>
              <w:sdtPr>
                <w:id w:val="139385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52B1CCCF" w14:textId="77777777" w:rsidR="00775DE7" w:rsidRPr="00AB257B" w:rsidRDefault="00775DE7" w:rsidP="00775DE7">
            <w:pPr>
              <w:pStyle w:val="Tabelltext"/>
            </w:pPr>
            <w:sdt>
              <w:sdtPr>
                <w:id w:val="2303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0A0AFC3E" w14:textId="77777777" w:rsidR="00775DE7" w:rsidRPr="00AB257B" w:rsidRDefault="00775DE7" w:rsidP="00775DE7">
            <w:pPr>
              <w:pStyle w:val="Tabelltext"/>
            </w:pPr>
            <w:sdt>
              <w:sdtPr>
                <w:id w:val="199236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627B7E3C" w14:textId="77777777" w:rsidR="00775DE7" w:rsidRPr="002F5C6A" w:rsidRDefault="00775DE7" w:rsidP="00775DE7">
            <w:pPr>
              <w:pStyle w:val="Tabelltext"/>
            </w:pPr>
            <w:sdt>
              <w:sdtPr>
                <w:id w:val="19542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36A6A7FA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-1356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3286F60A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37596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7E99BDC3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69268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6B11E3C3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20879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285BAED8" w14:textId="77777777" w:rsidR="00775DE7" w:rsidRPr="00AB257B" w:rsidRDefault="00775DE7" w:rsidP="00775DE7">
            <w:pPr>
              <w:pStyle w:val="Tabelltex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405" w:type="dxa"/>
          </w:tcPr>
          <w:p w14:paraId="40FBD501" w14:textId="77777777" w:rsidR="00775DE7" w:rsidRPr="00AB257B" w:rsidRDefault="00775DE7" w:rsidP="00775DE7">
            <w:pPr>
              <w:pStyle w:val="Tabelltext"/>
            </w:pPr>
            <w:sdt>
              <w:sdtPr>
                <w:id w:val="16951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1812AA77" w14:textId="18276C72" w:rsidR="00775DE7" w:rsidRPr="00AB257B" w:rsidRDefault="00775DE7" w:rsidP="00775DE7">
            <w:pPr>
              <w:pStyle w:val="Tabelltext"/>
            </w:pPr>
            <w:sdt>
              <w:sdtPr>
                <w:id w:val="189222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  <w:tr w:rsidR="00775DE7" w:rsidRPr="00AB257B" w14:paraId="338D54A3" w14:textId="77777777" w:rsidTr="00320A95">
        <w:trPr>
          <w:trHeight w:val="1035"/>
        </w:trPr>
        <w:tc>
          <w:tcPr>
            <w:tcW w:w="562" w:type="dxa"/>
          </w:tcPr>
          <w:p w14:paraId="023CAC0F" w14:textId="77777777" w:rsidR="00775DE7" w:rsidRDefault="00775DE7" w:rsidP="00775DE7">
            <w:pPr>
              <w:pStyle w:val="Tabelltext"/>
            </w:pPr>
            <w:r>
              <w:t>11</w:t>
            </w:r>
          </w:p>
        </w:tc>
        <w:tc>
          <w:tcPr>
            <w:tcW w:w="1418" w:type="dxa"/>
          </w:tcPr>
          <w:p w14:paraId="6CA169C1" w14:textId="77777777" w:rsidR="00775DE7" w:rsidRPr="00207569" w:rsidRDefault="00775DE7" w:rsidP="00775DE7">
            <w:pPr>
              <w:pStyle w:val="Tabelltext"/>
            </w:pPr>
          </w:p>
        </w:tc>
        <w:tc>
          <w:tcPr>
            <w:tcW w:w="2835" w:type="dxa"/>
          </w:tcPr>
          <w:p w14:paraId="0762F4B3" w14:textId="77777777" w:rsidR="00775DE7" w:rsidRDefault="00775DE7" w:rsidP="00775DE7">
            <w:pPr>
              <w:pStyle w:val="Tabelltext"/>
            </w:pPr>
          </w:p>
        </w:tc>
        <w:tc>
          <w:tcPr>
            <w:tcW w:w="1276" w:type="dxa"/>
          </w:tcPr>
          <w:p w14:paraId="7A522A80" w14:textId="77777777" w:rsidR="00775DE7" w:rsidRPr="00AB257B" w:rsidRDefault="00775DE7" w:rsidP="00775DE7">
            <w:pPr>
              <w:pStyle w:val="Tabelltext"/>
            </w:pPr>
            <w:sdt>
              <w:sdtPr>
                <w:id w:val="1708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3D356889" w14:textId="77777777" w:rsidR="00775DE7" w:rsidRPr="00AB257B" w:rsidRDefault="00775DE7" w:rsidP="00775DE7">
            <w:pPr>
              <w:pStyle w:val="Tabelltext"/>
            </w:pPr>
            <w:sdt>
              <w:sdtPr>
                <w:id w:val="-181887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44F8294F" w14:textId="77777777" w:rsidR="00775DE7" w:rsidRPr="00AB257B" w:rsidRDefault="00775DE7" w:rsidP="00775DE7">
            <w:pPr>
              <w:pStyle w:val="Tabelltext"/>
            </w:pPr>
            <w:sdt>
              <w:sdtPr>
                <w:id w:val="13593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7F5597DC" w14:textId="77777777" w:rsidR="00775DE7" w:rsidRPr="002F5C6A" w:rsidRDefault="00775DE7" w:rsidP="00775DE7">
            <w:pPr>
              <w:pStyle w:val="Tabelltext"/>
            </w:pPr>
            <w:sdt>
              <w:sdtPr>
                <w:id w:val="-156864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417" w:type="dxa"/>
          </w:tcPr>
          <w:p w14:paraId="11AFBCCC" w14:textId="77777777" w:rsidR="00775DE7" w:rsidRPr="00AB257B" w:rsidRDefault="00775DE7" w:rsidP="00775DE7">
            <w:pPr>
              <w:pStyle w:val="Tabelltext"/>
            </w:pPr>
            <w:sdt>
              <w:sdtPr>
                <w:id w:val="-896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1</w:t>
            </w:r>
          </w:p>
          <w:p w14:paraId="1DEAAAEA" w14:textId="77777777" w:rsidR="00775DE7" w:rsidRPr="00AB257B" w:rsidRDefault="00775DE7" w:rsidP="00775DE7">
            <w:pPr>
              <w:pStyle w:val="Tabelltext"/>
            </w:pPr>
            <w:sdt>
              <w:sdtPr>
                <w:id w:val="-1059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2</w:t>
            </w:r>
          </w:p>
          <w:p w14:paraId="4EAB8D74" w14:textId="77777777" w:rsidR="00775DE7" w:rsidRPr="00AB257B" w:rsidRDefault="00775DE7" w:rsidP="00775DE7">
            <w:pPr>
              <w:pStyle w:val="Tabelltext"/>
            </w:pPr>
            <w:sdt>
              <w:sdtPr>
                <w:id w:val="109436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AB257B">
              <w:t xml:space="preserve"> 3</w:t>
            </w:r>
          </w:p>
          <w:p w14:paraId="265E68B1" w14:textId="77777777" w:rsidR="00775DE7" w:rsidRPr="002F5C6A" w:rsidRDefault="00775DE7" w:rsidP="00775DE7">
            <w:pPr>
              <w:pStyle w:val="Tabelltext"/>
            </w:pPr>
            <w:sdt>
              <w:sdtPr>
                <w:id w:val="18760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4</w:t>
            </w:r>
          </w:p>
        </w:tc>
        <w:tc>
          <w:tcPr>
            <w:tcW w:w="1843" w:type="dxa"/>
          </w:tcPr>
          <w:p w14:paraId="0EE32811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15FF79" w:themeFill="accent3" w:themeFillTint="99"/>
                </w:rPr>
                <w:id w:val="35885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15FF79" w:themeFill="accent3" w:themeFillTint="99"/>
                  </w:rPr>
                  <w:t>☐</w:t>
                </w:r>
              </w:sdtContent>
            </w:sdt>
            <w:r w:rsidRPr="00AB257B">
              <w:t xml:space="preserve"> Låg (&lt;3)</w:t>
            </w:r>
          </w:p>
          <w:p w14:paraId="3B84DEE1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FF00"/>
                </w:rPr>
                <w:id w:val="73651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AB257B">
              <w:t xml:space="preserve"> Medel (4 – 6)</w:t>
            </w:r>
          </w:p>
          <w:p w14:paraId="73673B3F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C000"/>
                </w:rPr>
                <w:id w:val="-53542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C000"/>
                  </w:rPr>
                  <w:t>☐</w:t>
                </w:r>
              </w:sdtContent>
            </w:sdt>
            <w:r w:rsidRPr="00AB257B">
              <w:t xml:space="preserve"> Hög (</w:t>
            </w:r>
            <w:proofErr w:type="gramStart"/>
            <w:r w:rsidRPr="00AB257B">
              <w:t>8-9</w:t>
            </w:r>
            <w:proofErr w:type="gramEnd"/>
            <w:r w:rsidRPr="00AB257B">
              <w:t>)</w:t>
            </w:r>
          </w:p>
          <w:p w14:paraId="5A58D419" w14:textId="77777777" w:rsidR="00775DE7" w:rsidRPr="00AB257B" w:rsidRDefault="00775DE7" w:rsidP="00775DE7">
            <w:pPr>
              <w:pStyle w:val="Tabelltext"/>
            </w:pPr>
            <w:sdt>
              <w:sdtPr>
                <w:rPr>
                  <w:shd w:val="clear" w:color="auto" w:fill="FF0000"/>
                </w:rPr>
                <w:id w:val="60177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257B">
                  <w:rPr>
                    <w:rFonts w:ascii="Segoe UI Symbol" w:eastAsia="MS Mincho" w:hAnsi="Segoe UI Symbol" w:cs="Segoe UI Symbol"/>
                    <w:shd w:val="clear" w:color="auto" w:fill="FF0000"/>
                  </w:rPr>
                  <w:t>☐</w:t>
                </w:r>
              </w:sdtContent>
            </w:sdt>
            <w:r w:rsidRPr="00AB257B">
              <w:t xml:space="preserve"> Mycket hög (&gt;12)</w:t>
            </w:r>
          </w:p>
        </w:tc>
        <w:tc>
          <w:tcPr>
            <w:tcW w:w="2835" w:type="dxa"/>
          </w:tcPr>
          <w:p w14:paraId="1CCDB8CC" w14:textId="77777777" w:rsidR="00775DE7" w:rsidRPr="00AB257B" w:rsidRDefault="00775DE7" w:rsidP="00775DE7">
            <w:pPr>
              <w:pStyle w:val="Tabelltex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405" w:type="dxa"/>
          </w:tcPr>
          <w:p w14:paraId="1CE3A50D" w14:textId="77777777" w:rsidR="00775DE7" w:rsidRPr="00AB257B" w:rsidRDefault="00775DE7" w:rsidP="00775DE7">
            <w:pPr>
              <w:pStyle w:val="Tabelltext"/>
            </w:pPr>
            <w:sdt>
              <w:sdtPr>
                <w:id w:val="-15322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</w:t>
            </w:r>
            <w:r>
              <w:t>Forskare</w:t>
            </w:r>
          </w:p>
          <w:p w14:paraId="3A3237A4" w14:textId="643FB77E" w:rsidR="00775DE7" w:rsidRPr="00AB257B" w:rsidRDefault="00775DE7" w:rsidP="00775DE7">
            <w:pPr>
              <w:pStyle w:val="Tabelltext"/>
            </w:pPr>
            <w:sdt>
              <w:sdtPr>
                <w:id w:val="3375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B257B">
              <w:t xml:space="preserve"> Annan</w:t>
            </w:r>
            <w:r>
              <w:t>:</w:t>
            </w:r>
          </w:p>
        </w:tc>
      </w:tr>
    </w:tbl>
    <w:p w14:paraId="4FF4C4AF" w14:textId="77777777" w:rsidR="00DB51C4" w:rsidRPr="00A634D2" w:rsidRDefault="00DB51C4" w:rsidP="00A634D2"/>
    <w:sectPr w:rsidR="00DB51C4" w:rsidRPr="00A634D2" w:rsidSect="00DB5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2665" w:bottom="2268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D961" w14:textId="77777777" w:rsidR="00DF5C5A" w:rsidRDefault="00DF5C5A" w:rsidP="00E25647">
      <w:pPr>
        <w:spacing w:line="240" w:lineRule="auto"/>
      </w:pPr>
      <w:r>
        <w:separator/>
      </w:r>
    </w:p>
  </w:endnote>
  <w:endnote w:type="continuationSeparator" w:id="0">
    <w:p w14:paraId="7BF8D2C7" w14:textId="77777777" w:rsidR="00DF5C5A" w:rsidRDefault="00DF5C5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6B98" w14:textId="77777777" w:rsidR="00775DE7" w:rsidRDefault="00775D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7AA8DA31" w14:textId="77777777" w:rsidTr="00130729">
      <w:trPr>
        <w:trHeight w:val="57"/>
      </w:trPr>
      <w:tc>
        <w:tcPr>
          <w:tcW w:w="567" w:type="dxa"/>
        </w:tcPr>
        <w:p w14:paraId="5B1A27B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1572CA6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6FCBEEB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7D90E040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39F8037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60C6C882" w14:textId="77777777" w:rsidTr="00130729">
      <w:trPr>
        <w:trHeight w:val="284"/>
      </w:trPr>
      <w:tc>
        <w:tcPr>
          <w:tcW w:w="567" w:type="dxa"/>
        </w:tcPr>
        <w:p w14:paraId="3AC78954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3EC3B5A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8ADAB6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994B79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9536E9A" w14:textId="77777777" w:rsidR="00130729" w:rsidRDefault="00130729" w:rsidP="00130729">
          <w:pPr>
            <w:pStyle w:val="Sidfot"/>
          </w:pPr>
        </w:p>
      </w:tc>
    </w:tr>
    <w:tr w:rsidR="00130729" w14:paraId="3A3E5ECD" w14:textId="77777777" w:rsidTr="00130729">
      <w:tc>
        <w:tcPr>
          <w:tcW w:w="567" w:type="dxa"/>
        </w:tcPr>
        <w:p w14:paraId="450716C4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C013A7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162DACB9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147EA7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6EFB5024" w14:textId="77777777" w:rsidR="00130729" w:rsidRDefault="00130729" w:rsidP="00130729">
          <w:pPr>
            <w:pStyle w:val="Sidfot"/>
          </w:pPr>
        </w:p>
      </w:tc>
    </w:tr>
    <w:tr w:rsidR="00130729" w14:paraId="75B410D8" w14:textId="77777777" w:rsidTr="00130729">
      <w:tc>
        <w:tcPr>
          <w:tcW w:w="567" w:type="dxa"/>
        </w:tcPr>
        <w:p w14:paraId="05C7C3B4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5BAB9313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6036331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A51F3FC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509D819" w14:textId="77777777" w:rsidR="00130729" w:rsidRDefault="00130729" w:rsidP="00130729">
          <w:pPr>
            <w:pStyle w:val="Sidfot"/>
          </w:pPr>
        </w:p>
      </w:tc>
    </w:tr>
    <w:tr w:rsidR="00130729" w14:paraId="5E508681" w14:textId="77777777" w:rsidTr="00130729">
      <w:tc>
        <w:tcPr>
          <w:tcW w:w="567" w:type="dxa"/>
        </w:tcPr>
        <w:p w14:paraId="17F71F8A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E81A85A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F247FE0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464AA5E4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8CAFCC9" w14:textId="77777777" w:rsidR="00130729" w:rsidRDefault="00130729" w:rsidP="00130729">
          <w:pPr>
            <w:pStyle w:val="Sidfot"/>
          </w:pPr>
        </w:p>
      </w:tc>
    </w:tr>
    <w:tr w:rsidR="00130729" w14:paraId="37B74521" w14:textId="77777777" w:rsidTr="00130729">
      <w:tc>
        <w:tcPr>
          <w:tcW w:w="567" w:type="dxa"/>
        </w:tcPr>
        <w:p w14:paraId="5244FABF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B546334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F6E985C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40D7CC6D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31CA449F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01263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01263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14:paraId="0CE3D3C4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7D1E5004" w14:textId="77777777" w:rsidTr="008B5138">
      <w:tc>
        <w:tcPr>
          <w:tcW w:w="9072" w:type="dxa"/>
          <w:vAlign w:val="bottom"/>
        </w:tcPr>
        <w:p w14:paraId="56405589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01263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01263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14:paraId="0EF0B533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2828" w14:textId="77777777" w:rsidR="00DF5C5A" w:rsidRPr="001565B5" w:rsidRDefault="00DF5C5A" w:rsidP="001565B5">
      <w:pPr>
        <w:pStyle w:val="Sidfot"/>
      </w:pPr>
    </w:p>
  </w:footnote>
  <w:footnote w:type="continuationSeparator" w:id="0">
    <w:p w14:paraId="6A3934D6" w14:textId="77777777" w:rsidR="00DF5C5A" w:rsidRDefault="00DF5C5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60FE" w14:textId="359B8E05" w:rsidR="00C52F60" w:rsidRDefault="00C52F6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A42877" wp14:editId="4CB5EE2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469900"/>
              <wp:effectExtent l="0" t="0" r="13335" b="6350"/>
              <wp:wrapNone/>
              <wp:docPr id="11688479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7566A" w14:textId="5D3B0B6E" w:rsidR="00C52F60" w:rsidRPr="00C52F60" w:rsidRDefault="00C52F60" w:rsidP="00C52F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52F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428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left:0;text-align:left;margin-left:0;margin-top:0;width:94.95pt;height:37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077566A" w14:textId="5D3B0B6E" w:rsidR="00C52F60" w:rsidRPr="00C52F60" w:rsidRDefault="00C52F60" w:rsidP="00C52F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52F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105D" w14:textId="560AF84D" w:rsidR="00545972" w:rsidRDefault="00C52F60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DE48699" wp14:editId="08A90C6E">
              <wp:simplePos x="7239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469900"/>
              <wp:effectExtent l="0" t="0" r="13335" b="6350"/>
              <wp:wrapNone/>
              <wp:docPr id="1285180968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10399" w14:textId="4EB40C6D" w:rsidR="00C52F60" w:rsidRPr="00C52F60" w:rsidRDefault="00C52F60" w:rsidP="00C52F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52F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4869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4.95pt;height:37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73C10399" w14:textId="4EB40C6D" w:rsidR="00C52F60" w:rsidRPr="00C52F60" w:rsidRDefault="00C52F60" w:rsidP="00C52F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52F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4D2"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45127500" wp14:editId="701F47F4">
          <wp:simplePos x="0" y="0"/>
          <wp:positionH relativeFrom="page">
            <wp:posOffset>8031570</wp:posOffset>
          </wp:positionH>
          <wp:positionV relativeFrom="page">
            <wp:posOffset>194945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668E" w14:textId="3C784682" w:rsidR="004F60EE" w:rsidRPr="004F60EE" w:rsidRDefault="00C52F60" w:rsidP="004F60EE">
    <w:pPr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noProof/>
        <w:lang w:eastAsia="sv-SE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4E9C79" wp14:editId="39D140BD">
              <wp:simplePos x="7239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469900"/>
              <wp:effectExtent l="0" t="0" r="13335" b="6350"/>
              <wp:wrapNone/>
              <wp:docPr id="201844526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73990" w14:textId="66184BD6" w:rsidR="00C52F60" w:rsidRPr="00C52F60" w:rsidRDefault="00C52F60" w:rsidP="00C52F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52F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E9C7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37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F673990" w14:textId="66184BD6" w:rsidR="00C52F60" w:rsidRPr="00C52F60" w:rsidRDefault="00C52F60" w:rsidP="00C52F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C52F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0EE" w:rsidRPr="004F60EE">
      <w:rPr>
        <w:rFonts w:asciiTheme="majorHAnsi" w:hAnsiTheme="majorHAnsi" w:cstheme="majorHAnsi"/>
        <w:noProof/>
        <w:lang w:eastAsia="sv-SE"/>
      </w:rPr>
      <w:drawing>
        <wp:anchor distT="0" distB="0" distL="114300" distR="114300" simplePos="0" relativeHeight="251663360" behindDoc="0" locked="0" layoutInCell="1" allowOverlap="1" wp14:anchorId="7B185C5D" wp14:editId="709C5E62">
          <wp:simplePos x="0" y="0"/>
          <wp:positionH relativeFrom="page">
            <wp:posOffset>7970273</wp:posOffset>
          </wp:positionH>
          <wp:positionV relativeFrom="page">
            <wp:posOffset>255311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0EE" w:rsidRPr="004F60EE">
      <w:rPr>
        <w:rFonts w:asciiTheme="majorHAnsi" w:hAnsiTheme="majorHAnsi" w:cstheme="majorHAnsi"/>
        <w:sz w:val="28"/>
        <w:szCs w:val="28"/>
      </w:rPr>
      <w:t>RISK</w:t>
    </w:r>
    <w:r>
      <w:rPr>
        <w:rFonts w:asciiTheme="majorHAnsi" w:hAnsiTheme="majorHAnsi" w:cstheme="majorHAnsi"/>
        <w:sz w:val="28"/>
        <w:szCs w:val="28"/>
      </w:rPr>
      <w:t>BEDÖMNING</w:t>
    </w:r>
    <w:r w:rsidR="00775DE7">
      <w:rPr>
        <w:rFonts w:asciiTheme="majorHAnsi" w:hAnsiTheme="majorHAnsi" w:cstheme="majorHAnsi"/>
        <w:sz w:val="28"/>
        <w:szCs w:val="28"/>
      </w:rPr>
      <w:t xml:space="preserve"> - Forskningsdata</w:t>
    </w:r>
  </w:p>
  <w:p w14:paraId="7ED04334" w14:textId="77777777"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1632133">
    <w:abstractNumId w:val="4"/>
  </w:num>
  <w:num w:numId="2" w16cid:durableId="2060788004">
    <w:abstractNumId w:val="2"/>
  </w:num>
  <w:num w:numId="3" w16cid:durableId="1324317931">
    <w:abstractNumId w:val="0"/>
  </w:num>
  <w:num w:numId="4" w16cid:durableId="107310730">
    <w:abstractNumId w:val="7"/>
  </w:num>
  <w:num w:numId="5" w16cid:durableId="2067952536">
    <w:abstractNumId w:val="1"/>
  </w:num>
  <w:num w:numId="6" w16cid:durableId="1505438190">
    <w:abstractNumId w:val="3"/>
  </w:num>
  <w:num w:numId="7" w16cid:durableId="2130315375">
    <w:abstractNumId w:val="6"/>
  </w:num>
  <w:num w:numId="8" w16cid:durableId="269555685">
    <w:abstractNumId w:val="5"/>
  </w:num>
  <w:num w:numId="9" w16cid:durableId="2102870428">
    <w:abstractNumId w:val="5"/>
  </w:num>
  <w:num w:numId="10" w16cid:durableId="1149900494">
    <w:abstractNumId w:val="5"/>
  </w:num>
  <w:num w:numId="11" w16cid:durableId="1139570231">
    <w:abstractNumId w:val="5"/>
  </w:num>
  <w:num w:numId="12" w16cid:durableId="2059353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5A"/>
    <w:rsid w:val="0000059E"/>
    <w:rsid w:val="00020939"/>
    <w:rsid w:val="00096720"/>
    <w:rsid w:val="000A18A5"/>
    <w:rsid w:val="000D742D"/>
    <w:rsid w:val="000E17DF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20A95"/>
    <w:rsid w:val="00332B42"/>
    <w:rsid w:val="00342BAB"/>
    <w:rsid w:val="00342D40"/>
    <w:rsid w:val="003442E0"/>
    <w:rsid w:val="003677FC"/>
    <w:rsid w:val="003816F9"/>
    <w:rsid w:val="003A4AE7"/>
    <w:rsid w:val="003B6314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4F60EE"/>
    <w:rsid w:val="00526960"/>
    <w:rsid w:val="00545972"/>
    <w:rsid w:val="005804DF"/>
    <w:rsid w:val="0058105A"/>
    <w:rsid w:val="005B1832"/>
    <w:rsid w:val="005E3AF4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75DE7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1263"/>
    <w:rsid w:val="00A03753"/>
    <w:rsid w:val="00A55BE8"/>
    <w:rsid w:val="00A634D2"/>
    <w:rsid w:val="00A66AB8"/>
    <w:rsid w:val="00A94F83"/>
    <w:rsid w:val="00AB4043"/>
    <w:rsid w:val="00AB49A3"/>
    <w:rsid w:val="00AD4A6E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52F60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B51C4"/>
    <w:rsid w:val="00DC2506"/>
    <w:rsid w:val="00DC5D7C"/>
    <w:rsid w:val="00DF1A86"/>
    <w:rsid w:val="00DF5C5A"/>
    <w:rsid w:val="00E00990"/>
    <w:rsid w:val="00E25647"/>
    <w:rsid w:val="00E26B0B"/>
    <w:rsid w:val="00E4678B"/>
    <w:rsid w:val="00E65FCD"/>
    <w:rsid w:val="00E90FF0"/>
    <w:rsid w:val="00E93E64"/>
    <w:rsid w:val="00EA634C"/>
    <w:rsid w:val="00EB0F34"/>
    <w:rsid w:val="00EB27BF"/>
    <w:rsid w:val="00ED4855"/>
    <w:rsid w:val="00F218D1"/>
    <w:rsid w:val="00F22361"/>
    <w:rsid w:val="00F31866"/>
    <w:rsid w:val="00F4475F"/>
    <w:rsid w:val="00F4779D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15ABF8"/>
  <w15:chartTrackingRefBased/>
  <w15:docId w15:val="{BE5AA4A6-FE8E-4576-9197-E2709BF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5A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table" w:styleId="Tabellrutntljust">
    <w:name w:val="Grid Table Light"/>
    <w:basedOn w:val="Normaltabell"/>
    <w:uiPriority w:val="40"/>
    <w:rsid w:val="00DF5C5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445F-C5E4-481B-B954-84EC5B54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4</TotalTime>
  <Pages>2</Pages>
  <Words>409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 Svantesson Eva</dc:creator>
  <cp:keywords/>
  <dc:description/>
  <cp:lastModifiedBy>Eva Rodin Svantesson</cp:lastModifiedBy>
  <cp:revision>3</cp:revision>
  <cp:lastPrinted>2015-04-21T11:34:00Z</cp:lastPrinted>
  <dcterms:created xsi:type="dcterms:W3CDTF">2025-03-27T10:11:00Z</dcterms:created>
  <dcterms:modified xsi:type="dcterms:W3CDTF">2025-03-27T10:13:00Z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784f07d0,45ab346c,4c9a4e28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2025-03-27T10:11:40Z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7e3dc32b-a5e6-44c3-a6f8-22484f03c100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