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BFB89" w14:textId="36F3AB55" w:rsidR="00D3122C" w:rsidRDefault="00CF7B7F" w:rsidP="00D3122C">
      <w:pPr>
        <w:pStyle w:val="Rubrik1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028F435" wp14:editId="3E2D5638">
            <wp:simplePos x="0" y="0"/>
            <wp:positionH relativeFrom="column">
              <wp:posOffset>4181475</wp:posOffset>
            </wp:positionH>
            <wp:positionV relativeFrom="paragraph">
              <wp:posOffset>-1124585</wp:posOffset>
            </wp:positionV>
            <wp:extent cx="1454785" cy="741045"/>
            <wp:effectExtent l="0" t="0" r="0" b="0"/>
            <wp:wrapNone/>
            <wp:docPr id="1" name="Bild 1" descr="Logotyp Mittuniversitet."/>
            <wp:cNvGraphicFramePr>
              <a:graphicFrameLocks xmlns:a="http://schemas.openxmlformats.org/drawingml/2006/main" noSelect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Logotyp Mittuniversite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78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122C" w:rsidRPr="00181FA7">
        <w:t xml:space="preserve">Information till </w:t>
      </w:r>
      <w:r w:rsidR="004573D2">
        <w:t>deltagare och samtycke</w:t>
      </w:r>
    </w:p>
    <w:p w14:paraId="63D52998" w14:textId="77777777" w:rsidR="004573D2" w:rsidRPr="002C36C8" w:rsidRDefault="004573D2" w:rsidP="004573D2">
      <w:r w:rsidRPr="002C36C8">
        <w:t>(Studentarbeten vid Mittuniversitetet)</w:t>
      </w:r>
    </w:p>
    <w:p w14:paraId="79BD7123" w14:textId="60880C02" w:rsidR="00D3122C" w:rsidRPr="00181FA7" w:rsidRDefault="00D3122C" w:rsidP="00D3122C">
      <w:pPr>
        <w:pStyle w:val="Rubrik2"/>
      </w:pPr>
      <w:r w:rsidRPr="00181FA7">
        <w:t xml:space="preserve">1. </w:t>
      </w:r>
      <w:r w:rsidR="004573D2">
        <w:t>Information o</w:t>
      </w:r>
      <w:r w:rsidRPr="00181FA7">
        <w:t>m studentarbetet</w:t>
      </w:r>
    </w:p>
    <w:p w14:paraId="3FD89DD8" w14:textId="77777777" w:rsidR="004573D2" w:rsidRDefault="00D3122C" w:rsidP="004573D2">
      <w:pPr>
        <w:spacing w:after="120" w:line="240" w:lineRule="auto"/>
        <w:rPr>
          <w:b/>
          <w:bCs/>
        </w:rPr>
      </w:pPr>
      <w:r w:rsidRPr="00181FA7">
        <w:t xml:space="preserve">Studentarbetets titel: </w:t>
      </w:r>
      <w:r w:rsidRPr="00181FA7">
        <w:rPr>
          <w:b/>
          <w:bCs/>
        </w:rPr>
        <w:t>[</w:t>
      </w:r>
      <w:r w:rsidRPr="004573D2">
        <w:rPr>
          <w:i/>
          <w:iCs/>
          <w:color w:val="005CB9" w:themeColor="accent1"/>
        </w:rPr>
        <w:t>Ange titel på studentarbetet</w:t>
      </w:r>
      <w:r w:rsidRPr="00181FA7">
        <w:rPr>
          <w:b/>
          <w:bCs/>
        </w:rPr>
        <w:t>]</w:t>
      </w:r>
    </w:p>
    <w:p w14:paraId="5C6B115A" w14:textId="275D42CE" w:rsidR="004573D2" w:rsidRDefault="00D3122C" w:rsidP="004573D2">
      <w:pPr>
        <w:spacing w:after="120" w:line="240" w:lineRule="auto"/>
        <w:rPr>
          <w:b/>
          <w:bCs/>
        </w:rPr>
      </w:pPr>
      <w:r w:rsidRPr="00181FA7">
        <w:t xml:space="preserve">Kurs/program och institution: </w:t>
      </w:r>
      <w:r w:rsidRPr="00181FA7">
        <w:rPr>
          <w:b/>
          <w:bCs/>
        </w:rPr>
        <w:t>[</w:t>
      </w:r>
      <w:r w:rsidRPr="004573D2">
        <w:rPr>
          <w:i/>
          <w:iCs/>
          <w:color w:val="005CB9" w:themeColor="accent1"/>
        </w:rPr>
        <w:t>Ange kurs/program och institution</w:t>
      </w:r>
      <w:r w:rsidRPr="00181FA7">
        <w:rPr>
          <w:b/>
          <w:bCs/>
        </w:rPr>
        <w:t>]</w:t>
      </w:r>
    </w:p>
    <w:p w14:paraId="12858BA1" w14:textId="77777777" w:rsidR="004573D2" w:rsidRPr="002C36C8" w:rsidRDefault="004573D2" w:rsidP="004573D2">
      <w:pPr>
        <w:spacing w:after="120" w:line="240" w:lineRule="auto"/>
      </w:pPr>
      <w:r w:rsidRPr="002C36C8">
        <w:t>Ansvarig student: [</w:t>
      </w:r>
      <w:r w:rsidRPr="004573D2">
        <w:rPr>
          <w:i/>
          <w:iCs/>
          <w:color w:val="005CB9" w:themeColor="accent1"/>
        </w:rPr>
        <w:t>Namn, e-post, telefon</w:t>
      </w:r>
      <w:r w:rsidRPr="002C36C8">
        <w:t>]</w:t>
      </w:r>
    </w:p>
    <w:p w14:paraId="284A627A" w14:textId="77777777" w:rsidR="004573D2" w:rsidRDefault="004573D2" w:rsidP="004573D2">
      <w:pPr>
        <w:spacing w:after="120" w:line="240" w:lineRule="auto"/>
      </w:pPr>
      <w:r w:rsidRPr="002C36C8">
        <w:t>Handledare/kursansvarig: [</w:t>
      </w:r>
      <w:r w:rsidRPr="004573D2">
        <w:rPr>
          <w:i/>
          <w:iCs/>
          <w:color w:val="005CB9" w:themeColor="accent1"/>
        </w:rPr>
        <w:t>Namn, e-post</w:t>
      </w:r>
      <w:r w:rsidRPr="002C36C8">
        <w:t>]</w:t>
      </w:r>
    </w:p>
    <w:p w14:paraId="5AEDAADD" w14:textId="77777777" w:rsidR="004573D2" w:rsidRPr="002C36C8" w:rsidRDefault="004573D2" w:rsidP="004573D2">
      <w:pPr>
        <w:spacing w:after="120" w:line="240" w:lineRule="auto"/>
      </w:pPr>
    </w:p>
    <w:p w14:paraId="5246DBDA" w14:textId="77777777" w:rsidR="004573D2" w:rsidRPr="002C36C8" w:rsidRDefault="004573D2" w:rsidP="004573D2">
      <w:pPr>
        <w:pStyle w:val="Rubrik2"/>
      </w:pPr>
      <w:r w:rsidRPr="002C36C8">
        <w:t>2. Vad är det för studentarbete och varför tillfrågas du?</w:t>
      </w:r>
    </w:p>
    <w:p w14:paraId="73AA38A8" w14:textId="06D26DC2" w:rsidR="00D3122C" w:rsidRPr="00181FA7" w:rsidRDefault="00D3122C" w:rsidP="004573D2">
      <w:pPr>
        <w:spacing w:after="120" w:line="240" w:lineRule="auto"/>
      </w:pPr>
      <w:r w:rsidRPr="00181FA7">
        <w:t xml:space="preserve">Studentarbetets syfte: </w:t>
      </w:r>
      <w:r w:rsidRPr="004573D2">
        <w:t>[</w:t>
      </w:r>
      <w:r w:rsidRPr="004573D2">
        <w:rPr>
          <w:i/>
          <w:iCs/>
          <w:color w:val="005CB9" w:themeColor="accent1"/>
        </w:rPr>
        <w:t xml:space="preserve">Beskriv kort </w:t>
      </w:r>
      <w:r w:rsidR="004573D2" w:rsidRPr="004573D2">
        <w:rPr>
          <w:i/>
          <w:iCs/>
          <w:color w:val="005CB9" w:themeColor="accent1"/>
        </w:rPr>
        <w:t xml:space="preserve">bakgrund och </w:t>
      </w:r>
      <w:r w:rsidRPr="004573D2">
        <w:rPr>
          <w:i/>
          <w:iCs/>
          <w:color w:val="005CB9" w:themeColor="accent1"/>
        </w:rPr>
        <w:t>syftet med studentarbetet</w:t>
      </w:r>
      <w:r w:rsidRPr="004573D2">
        <w:t>]</w:t>
      </w:r>
    </w:p>
    <w:p w14:paraId="6B253050" w14:textId="77777777" w:rsidR="004573D2" w:rsidRDefault="004573D2" w:rsidP="004573D2">
      <w:pPr>
        <w:spacing w:after="120" w:line="240" w:lineRule="auto"/>
      </w:pPr>
      <w:r w:rsidRPr="002C36C8">
        <w:t>Varför tillfrågas du? [</w:t>
      </w:r>
      <w:r w:rsidRPr="004573D2">
        <w:rPr>
          <w:i/>
          <w:iCs/>
          <w:color w:val="005CB9" w:themeColor="accent1"/>
        </w:rPr>
        <w:t>Förklara varför just denna person tillfrågas och hur kontaktuppgifter har erhållits</w:t>
      </w:r>
      <w:r w:rsidRPr="004573D2">
        <w:t>.]</w:t>
      </w:r>
    </w:p>
    <w:p w14:paraId="00AB9279" w14:textId="77777777" w:rsidR="004573D2" w:rsidRDefault="004573D2" w:rsidP="004573D2">
      <w:pPr>
        <w:spacing w:after="120" w:line="240" w:lineRule="auto"/>
      </w:pPr>
    </w:p>
    <w:p w14:paraId="5E2AF159" w14:textId="77777777" w:rsidR="004573D2" w:rsidRPr="002C36C8" w:rsidRDefault="004573D2" w:rsidP="004573D2">
      <w:pPr>
        <w:pStyle w:val="Rubrik2"/>
      </w:pPr>
      <w:r w:rsidRPr="002C36C8">
        <w:t>3. Hur går studentarbetet till?</w:t>
      </w:r>
    </w:p>
    <w:p w14:paraId="4B355D51" w14:textId="4A5C000C" w:rsidR="004573D2" w:rsidRDefault="004573D2" w:rsidP="004573D2">
      <w:r>
        <w:t>[</w:t>
      </w:r>
      <w:r w:rsidRPr="004573D2">
        <w:rPr>
          <w:i/>
          <w:iCs/>
          <w:color w:val="005CB9" w:themeColor="accent1"/>
        </w:rPr>
        <w:t xml:space="preserve">Beskriv vad deltagandet innebär (intervju, enkät, observation </w:t>
      </w:r>
      <w:proofErr w:type="gramStart"/>
      <w:r w:rsidRPr="004573D2">
        <w:rPr>
          <w:i/>
          <w:iCs/>
          <w:color w:val="005CB9" w:themeColor="accent1"/>
        </w:rPr>
        <w:t>etc.</w:t>
      </w:r>
      <w:proofErr w:type="gramEnd"/>
      <w:r w:rsidRPr="004573D2">
        <w:rPr>
          <w:i/>
          <w:iCs/>
          <w:color w:val="005CB9" w:themeColor="accent1"/>
        </w:rPr>
        <w:t>), tidsåtgång och antal tillfällen. Ange om intervjun spelas in och hur materialet hanteras.</w:t>
      </w:r>
      <w:r>
        <w:t>]</w:t>
      </w:r>
    </w:p>
    <w:p w14:paraId="1E4E1D17" w14:textId="77777777" w:rsidR="004573D2" w:rsidRPr="002C36C8" w:rsidRDefault="004573D2" w:rsidP="004573D2">
      <w:pPr>
        <w:pStyle w:val="Rubrik2"/>
      </w:pPr>
      <w:r w:rsidRPr="002C36C8">
        <w:t>4. Möjliga följder och risker med att delta</w:t>
      </w:r>
    </w:p>
    <w:p w14:paraId="1AB3626A" w14:textId="599ED5DB" w:rsidR="004573D2" w:rsidRPr="002C36C8" w:rsidRDefault="004573D2" w:rsidP="004573D2">
      <w:r>
        <w:t>[</w:t>
      </w:r>
      <w:r w:rsidRPr="004573D2">
        <w:rPr>
          <w:i/>
          <w:iCs/>
          <w:color w:val="005CB9" w:themeColor="accent1"/>
        </w:rPr>
        <w:t>Beskriv eventuella risker eller obehag (</w:t>
      </w:r>
      <w:proofErr w:type="gramStart"/>
      <w:r w:rsidRPr="004573D2">
        <w:rPr>
          <w:i/>
          <w:iCs/>
          <w:color w:val="005CB9" w:themeColor="accent1"/>
        </w:rPr>
        <w:t>t.ex.</w:t>
      </w:r>
      <w:proofErr w:type="gramEnd"/>
      <w:r w:rsidRPr="004573D2">
        <w:rPr>
          <w:i/>
          <w:iCs/>
          <w:color w:val="005CB9" w:themeColor="accent1"/>
        </w:rPr>
        <w:t xml:space="preserve"> känslomässiga reaktioner, integritetsrisker). Om inga särskilda risker finns kan anges: Deltagandet bedöms inte innebära några särskilda risker eller obehag.</w:t>
      </w:r>
      <w:r w:rsidRPr="002C36C8">
        <w:t>]</w:t>
      </w:r>
    </w:p>
    <w:p w14:paraId="3A67DCD7" w14:textId="77777777" w:rsidR="004573D2" w:rsidRPr="002C36C8" w:rsidRDefault="004573D2" w:rsidP="004573D2">
      <w:pPr>
        <w:pStyle w:val="Rubrik2"/>
      </w:pPr>
      <w:r w:rsidRPr="002C36C8">
        <w:t>5. Hur får du information om resultatet?</w:t>
      </w:r>
    </w:p>
    <w:p w14:paraId="3D90049D" w14:textId="36F96FB1" w:rsidR="004573D2" w:rsidRDefault="004573D2" w:rsidP="004573D2">
      <w:pPr>
        <w:rPr>
          <w:i/>
          <w:iCs/>
          <w:color w:val="005CB9" w:themeColor="accent1"/>
        </w:rPr>
      </w:pPr>
      <w:r>
        <w:t>[</w:t>
      </w:r>
      <w:r w:rsidRPr="004573D2">
        <w:rPr>
          <w:i/>
          <w:iCs/>
          <w:color w:val="005CB9" w:themeColor="accent1"/>
        </w:rPr>
        <w:t>Beskriv hur deltagaren kan ta del av den färdiga uppsatsen eller resultatet.]</w:t>
      </w:r>
    </w:p>
    <w:p w14:paraId="31F948B9" w14:textId="77777777" w:rsidR="0041216A" w:rsidRPr="002C36C8" w:rsidRDefault="0041216A" w:rsidP="0041216A">
      <w:pPr>
        <w:pStyle w:val="Rubrik2"/>
      </w:pPr>
      <w:r w:rsidRPr="002C36C8">
        <w:t>6. Ditt deltagande är frivilligt</w:t>
      </w:r>
    </w:p>
    <w:p w14:paraId="4367A04C" w14:textId="77777777" w:rsidR="0041216A" w:rsidRPr="002C36C8" w:rsidRDefault="0041216A" w:rsidP="0041216A">
      <w:r w:rsidRPr="002C36C8">
        <w:t>Ditt deltagande är frivilligt. Du kan när som helst avbryta utan att ange skäl. Om du återkallar ditt samtycke får uppgifterna inte längre användas eller lagras.</w:t>
      </w:r>
    </w:p>
    <w:p w14:paraId="193DFCF1" w14:textId="3D7F1637" w:rsidR="0041216A" w:rsidRPr="002C36C8" w:rsidRDefault="0041216A" w:rsidP="0041216A">
      <w:pPr>
        <w:pStyle w:val="Rubrik1"/>
      </w:pPr>
      <w:r>
        <w:lastRenderedPageBreak/>
        <w:t>Behandling av personuppgifter</w:t>
      </w:r>
    </w:p>
    <w:p w14:paraId="41B58923" w14:textId="77777777" w:rsidR="0041216A" w:rsidRDefault="0041216A" w:rsidP="00D3122C">
      <w:pPr>
        <w:pStyle w:val="Rubrik2"/>
      </w:pPr>
    </w:p>
    <w:p w14:paraId="6741194D" w14:textId="4D146BAC" w:rsidR="00D3122C" w:rsidRPr="00181FA7" w:rsidRDefault="0041216A" w:rsidP="00D3122C">
      <w:pPr>
        <w:pStyle w:val="Rubrik2"/>
      </w:pPr>
      <w:r>
        <w:t>7</w:t>
      </w:r>
      <w:r w:rsidR="00D3122C" w:rsidRPr="00181FA7">
        <w:t>. Vilka personuppgifter som behandlas</w:t>
      </w:r>
      <w:r>
        <w:t>?</w:t>
      </w:r>
    </w:p>
    <w:p w14:paraId="47747EBB" w14:textId="38D22EAE" w:rsidR="00D3122C" w:rsidRPr="00181FA7" w:rsidRDefault="00D3122C" w:rsidP="00D3122C">
      <w:r w:rsidRPr="00181FA7">
        <w:t>De personuppgifter som kan komma att behandlas inom ramen för studentarbetet är:</w:t>
      </w:r>
    </w:p>
    <w:p w14:paraId="5B2EAB04" w14:textId="77777777" w:rsidR="00D3122C" w:rsidRPr="00181FA7" w:rsidRDefault="00D3122C" w:rsidP="00D3122C">
      <w:pPr>
        <w:numPr>
          <w:ilvl w:val="0"/>
          <w:numId w:val="12"/>
        </w:numPr>
      </w:pPr>
      <w:r w:rsidRPr="00181FA7">
        <w:rPr>
          <w:b/>
          <w:bCs/>
        </w:rPr>
        <w:t>[</w:t>
      </w:r>
      <w:r w:rsidRPr="0041216A">
        <w:rPr>
          <w:i/>
          <w:iCs/>
          <w:color w:val="005CB9" w:themeColor="accent1"/>
        </w:rPr>
        <w:t xml:space="preserve">Ange typer av personuppgifter, </w:t>
      </w:r>
      <w:proofErr w:type="gramStart"/>
      <w:r w:rsidRPr="0041216A">
        <w:rPr>
          <w:i/>
          <w:iCs/>
          <w:color w:val="005CB9" w:themeColor="accent1"/>
        </w:rPr>
        <w:t>t.ex.</w:t>
      </w:r>
      <w:proofErr w:type="gramEnd"/>
      <w:r w:rsidRPr="0041216A">
        <w:rPr>
          <w:i/>
          <w:iCs/>
          <w:color w:val="005CB9" w:themeColor="accent1"/>
        </w:rPr>
        <w:t xml:space="preserve"> namn, kontaktuppgifter, intervjusvar, enkätsvar, ljudinspelningar </w:t>
      </w:r>
      <w:proofErr w:type="gramStart"/>
      <w:r w:rsidRPr="0041216A">
        <w:rPr>
          <w:i/>
          <w:iCs/>
          <w:color w:val="005CB9" w:themeColor="accent1"/>
        </w:rPr>
        <w:t>m.m.</w:t>
      </w:r>
      <w:proofErr w:type="gramEnd"/>
      <w:r w:rsidRPr="0041216A">
        <w:rPr>
          <w:i/>
          <w:iCs/>
          <w:color w:val="005CB9" w:themeColor="accent1"/>
        </w:rPr>
        <w:t>]</w:t>
      </w:r>
    </w:p>
    <w:p w14:paraId="60A916A9" w14:textId="4F8405C9" w:rsidR="00D3122C" w:rsidRPr="00181FA7" w:rsidRDefault="00D3122C" w:rsidP="00D3122C">
      <w:r w:rsidRPr="00181FA7">
        <w:t>Uppgifterna kan direkt eller indirekt kopplas till dig och utgör därför personuppgifter enligt EU:s dataskyddsförordning (</w:t>
      </w:r>
      <w:r w:rsidR="008B11D6">
        <w:t>dataskyddsförordningen</w:t>
      </w:r>
      <w:r w:rsidRPr="00181FA7">
        <w:t>).</w:t>
      </w:r>
    </w:p>
    <w:p w14:paraId="51D7332D" w14:textId="5EBE7ED4" w:rsidR="00D3122C" w:rsidRPr="00181FA7" w:rsidRDefault="00D3122C" w:rsidP="00D3122C">
      <w:pPr>
        <w:pStyle w:val="Rubrik2"/>
      </w:pPr>
      <w:r w:rsidRPr="00181FA7">
        <w:t>3. Varför personuppgifterna behandlas</w:t>
      </w:r>
      <w:r w:rsidR="0041216A">
        <w:t>?</w:t>
      </w:r>
    </w:p>
    <w:p w14:paraId="099CA366" w14:textId="16DEC6A4" w:rsidR="00D3122C" w:rsidRPr="00181FA7" w:rsidRDefault="0041216A" w:rsidP="0041216A">
      <w:r w:rsidRPr="002C36C8">
        <w:t>Personuppgifterna behandlas för att kunna genomföra studentarbetet och uppfylla dess syfte</w:t>
      </w:r>
      <w:r w:rsidR="00B154E3">
        <w:t>.</w:t>
      </w:r>
    </w:p>
    <w:p w14:paraId="59352944" w14:textId="77777777" w:rsidR="00D3122C" w:rsidRPr="00181FA7" w:rsidRDefault="00D3122C" w:rsidP="00D3122C">
      <w:pPr>
        <w:pStyle w:val="Rubrik2"/>
      </w:pPr>
      <w:r w:rsidRPr="00181FA7">
        <w:t>4. Personuppgiftsansvarig</w:t>
      </w:r>
    </w:p>
    <w:p w14:paraId="677CEBCB" w14:textId="77777777" w:rsidR="00D3122C" w:rsidRPr="00181FA7" w:rsidRDefault="00D3122C" w:rsidP="00D3122C">
      <w:r w:rsidRPr="00181FA7">
        <w:t>Mittuniversitetet är personuppgiftsansvarig för behandlingen av dina personuppgifter.</w:t>
      </w:r>
    </w:p>
    <w:p w14:paraId="3E6EBFA2" w14:textId="77777777" w:rsidR="00D3122C" w:rsidRPr="00181FA7" w:rsidRDefault="00D3122C" w:rsidP="00D3122C">
      <w:r w:rsidRPr="00181FA7">
        <w:t>Kontaktuppgifter:</w:t>
      </w:r>
      <w:r w:rsidRPr="00181FA7">
        <w:br/>
        <w:t>Mittuniversitetet</w:t>
      </w:r>
      <w:r w:rsidRPr="00181FA7">
        <w:br/>
        <w:t>851 70 Sundsvall</w:t>
      </w:r>
      <w:r w:rsidRPr="00181FA7">
        <w:br/>
        <w:t xml:space="preserve">E-post: </w:t>
      </w:r>
      <w:hyperlink r:id="rId10" w:history="1">
        <w:r w:rsidRPr="00181FA7">
          <w:rPr>
            <w:rStyle w:val="Hyperlnk"/>
          </w:rPr>
          <w:t>registrator@miun.se</w:t>
        </w:r>
      </w:hyperlink>
      <w:r w:rsidRPr="00181FA7">
        <w:br/>
        <w:t>Telefon: 010-142 80 00</w:t>
      </w:r>
    </w:p>
    <w:p w14:paraId="39BA917A" w14:textId="77777777" w:rsidR="00D3122C" w:rsidRPr="00181FA7" w:rsidRDefault="00D3122C" w:rsidP="00D3122C">
      <w:r w:rsidRPr="00181FA7">
        <w:t xml:space="preserve">Mittuniversitetet har utsett ett </w:t>
      </w:r>
      <w:proofErr w:type="spellStart"/>
      <w:r w:rsidRPr="00181FA7">
        <w:t>dataskyddsombud</w:t>
      </w:r>
      <w:proofErr w:type="spellEnd"/>
      <w:r w:rsidRPr="00181FA7">
        <w:t xml:space="preserve"> som nås på:</w:t>
      </w:r>
      <w:r w:rsidRPr="00181FA7">
        <w:br/>
      </w:r>
      <w:hyperlink r:id="rId11" w:history="1">
        <w:r w:rsidRPr="004462BC">
          <w:rPr>
            <w:rStyle w:val="Hyperlnk"/>
          </w:rPr>
          <w:t>dataskyddsombud@miun.se</w:t>
        </w:r>
      </w:hyperlink>
    </w:p>
    <w:p w14:paraId="552ABBBA" w14:textId="77777777" w:rsidR="00D3122C" w:rsidRPr="00181FA7" w:rsidRDefault="00D3122C" w:rsidP="00D3122C">
      <w:pPr>
        <w:pStyle w:val="Rubrik2"/>
      </w:pPr>
      <w:r w:rsidRPr="00181FA7">
        <w:t>5. Rättslig grund för behandlingen</w:t>
      </w:r>
    </w:p>
    <w:p w14:paraId="76D0D518" w14:textId="7B773427" w:rsidR="00D3122C" w:rsidRPr="00181FA7" w:rsidRDefault="00D3122C" w:rsidP="00D3122C">
      <w:r w:rsidRPr="00181FA7">
        <w:t xml:space="preserve">Den rättsliga grunden för behandlingen av personuppgifter är </w:t>
      </w:r>
      <w:r w:rsidRPr="004462BC">
        <w:t>ditt samtycke</w:t>
      </w:r>
      <w:r w:rsidRPr="00EB4ECF">
        <w:t xml:space="preserve"> e</w:t>
      </w:r>
      <w:r w:rsidRPr="00181FA7">
        <w:t xml:space="preserve">nligt artikel 6.1 a </w:t>
      </w:r>
      <w:r w:rsidR="008B11D6">
        <w:t>dataskyddsförordningen</w:t>
      </w:r>
      <w:r w:rsidRPr="00181FA7">
        <w:t>.</w:t>
      </w:r>
      <w:r w:rsidR="0041216A">
        <w:t xml:space="preserve"> </w:t>
      </w:r>
      <w:r w:rsidRPr="00181FA7">
        <w:t xml:space="preserve">Du lämnar ditt samtycke genom att skriva under </w:t>
      </w:r>
      <w:r w:rsidR="0041216A">
        <w:t>detta dokument</w:t>
      </w:r>
      <w:r w:rsidRPr="00181FA7">
        <w:t>.</w:t>
      </w:r>
    </w:p>
    <w:p w14:paraId="448BF2A7" w14:textId="77777777" w:rsidR="00D3122C" w:rsidRPr="00181FA7" w:rsidRDefault="00D3122C" w:rsidP="00D3122C">
      <w:pPr>
        <w:pStyle w:val="Rubrik2"/>
      </w:pPr>
      <w:r w:rsidRPr="00181FA7">
        <w:lastRenderedPageBreak/>
        <w:t>6. Hur länge personuppgifterna behandlas</w:t>
      </w:r>
    </w:p>
    <w:p w14:paraId="47E8D11A" w14:textId="3CBCBC8F" w:rsidR="00D3122C" w:rsidRPr="00181FA7" w:rsidRDefault="00D3122C" w:rsidP="00D3122C">
      <w:r w:rsidRPr="00181FA7">
        <w:t xml:space="preserve">Personuppgifterna kommer att behandlas under den tid </w:t>
      </w:r>
      <w:r w:rsidR="00240585">
        <w:t xml:space="preserve">som </w:t>
      </w:r>
      <w:r w:rsidRPr="00181FA7">
        <w:t>studentarbetet pågår, vilket beräknas pågå till:</w:t>
      </w:r>
    </w:p>
    <w:p w14:paraId="49AAA384" w14:textId="77777777" w:rsidR="00D3122C" w:rsidRPr="00181FA7" w:rsidRDefault="00D3122C" w:rsidP="00D3122C">
      <w:pPr>
        <w:numPr>
          <w:ilvl w:val="0"/>
          <w:numId w:val="15"/>
        </w:numPr>
      </w:pPr>
      <w:r w:rsidRPr="00181FA7">
        <w:rPr>
          <w:b/>
          <w:bCs/>
        </w:rPr>
        <w:t>[</w:t>
      </w:r>
      <w:r w:rsidRPr="0041216A">
        <w:rPr>
          <w:i/>
          <w:iCs/>
          <w:color w:val="005CB9" w:themeColor="accent1"/>
        </w:rPr>
        <w:t>Ange slutdatum eller tidsperiod</w:t>
      </w:r>
      <w:r w:rsidRPr="00181FA7">
        <w:rPr>
          <w:b/>
          <w:bCs/>
        </w:rPr>
        <w:t>]</w:t>
      </w:r>
    </w:p>
    <w:p w14:paraId="69D13CFA" w14:textId="0B86047C" w:rsidR="0041216A" w:rsidRPr="002C36C8" w:rsidRDefault="0041216A" w:rsidP="0041216A">
      <w:r w:rsidRPr="002C36C8">
        <w:t>När arbetet är examinerat och betyg rapporterat raderas eller gallras underlaget</w:t>
      </w:r>
      <w:r w:rsidR="004A2700">
        <w:t>.</w:t>
      </w:r>
    </w:p>
    <w:p w14:paraId="3F5051FC" w14:textId="77777777" w:rsidR="00D3122C" w:rsidRPr="00181FA7" w:rsidRDefault="00D3122C" w:rsidP="00D3122C">
      <w:pPr>
        <w:pStyle w:val="Rubrik2"/>
      </w:pPr>
      <w:r w:rsidRPr="00181FA7">
        <w:t>7. Hur personuppgifterna skyddas och vem som får ta del av dem</w:t>
      </w:r>
    </w:p>
    <w:p w14:paraId="0765F94E" w14:textId="77777777" w:rsidR="00D3122C" w:rsidRPr="00181FA7" w:rsidRDefault="00D3122C" w:rsidP="00D3122C">
      <w:r w:rsidRPr="00181FA7">
        <w:t>Dina personuppgifter behandlas på ett säkert sätt och skyddas mot obehörig åtkomst. Endast ansvarig student och behörig personal vid Mittuniversitetet har tillgång till uppgifterna.</w:t>
      </w:r>
    </w:p>
    <w:p w14:paraId="6E19E71F" w14:textId="77777777" w:rsidR="00D3122C" w:rsidRPr="00181FA7" w:rsidRDefault="00D3122C" w:rsidP="00D3122C">
      <w:pPr>
        <w:pStyle w:val="Rubrik2"/>
      </w:pPr>
      <w:r w:rsidRPr="00181FA7">
        <w:t>8. Dina rättigheter</w:t>
      </w:r>
    </w:p>
    <w:p w14:paraId="72C47C88" w14:textId="77777777" w:rsidR="00D3122C" w:rsidRPr="00181FA7" w:rsidRDefault="00D3122C" w:rsidP="00D3122C">
      <w:r w:rsidRPr="00181FA7">
        <w:t>Enligt dataskyddsförordningen har du rätt att:</w:t>
      </w:r>
    </w:p>
    <w:p w14:paraId="76EA5960" w14:textId="77777777" w:rsidR="00D3122C" w:rsidRPr="00181FA7" w:rsidRDefault="00D3122C" w:rsidP="00D3122C">
      <w:pPr>
        <w:numPr>
          <w:ilvl w:val="0"/>
          <w:numId w:val="16"/>
        </w:numPr>
      </w:pPr>
      <w:r w:rsidRPr="00181FA7">
        <w:t>begära tillgång till dina personuppgifter (registerutdrag)</w:t>
      </w:r>
    </w:p>
    <w:p w14:paraId="1773AE57" w14:textId="77777777" w:rsidR="00D3122C" w:rsidRPr="00181FA7" w:rsidRDefault="00D3122C" w:rsidP="00D3122C">
      <w:pPr>
        <w:numPr>
          <w:ilvl w:val="0"/>
          <w:numId w:val="16"/>
        </w:numPr>
      </w:pPr>
      <w:r w:rsidRPr="00181FA7">
        <w:t>begära rättelse av felaktiga uppgifter</w:t>
      </w:r>
    </w:p>
    <w:p w14:paraId="4BF3F9D3" w14:textId="77777777" w:rsidR="00D3122C" w:rsidRPr="00181FA7" w:rsidRDefault="00D3122C" w:rsidP="00D3122C">
      <w:pPr>
        <w:numPr>
          <w:ilvl w:val="0"/>
          <w:numId w:val="16"/>
        </w:numPr>
      </w:pPr>
      <w:r w:rsidRPr="00181FA7">
        <w:t>begära radering av dina personuppgifter</w:t>
      </w:r>
    </w:p>
    <w:p w14:paraId="69C3F2A9" w14:textId="77777777" w:rsidR="00D3122C" w:rsidRPr="00181FA7" w:rsidRDefault="00D3122C" w:rsidP="00D3122C">
      <w:pPr>
        <w:numPr>
          <w:ilvl w:val="0"/>
          <w:numId w:val="16"/>
        </w:numPr>
      </w:pPr>
      <w:r w:rsidRPr="00181FA7">
        <w:t>begära begränsning av behandlingen</w:t>
      </w:r>
    </w:p>
    <w:p w14:paraId="1D412386" w14:textId="77777777" w:rsidR="00D3122C" w:rsidRDefault="00D3122C" w:rsidP="00D3122C">
      <w:pPr>
        <w:numPr>
          <w:ilvl w:val="0"/>
          <w:numId w:val="16"/>
        </w:numPr>
      </w:pPr>
      <w:r w:rsidRPr="00181FA7">
        <w:t>få ut dina personuppgifter (dataportabilitet)</w:t>
      </w:r>
    </w:p>
    <w:p w14:paraId="5DEA10E0" w14:textId="44E63F01" w:rsidR="00F31404" w:rsidRPr="00181FA7" w:rsidRDefault="00F31404" w:rsidP="00F31404">
      <w:pPr>
        <w:numPr>
          <w:ilvl w:val="0"/>
          <w:numId w:val="16"/>
        </w:numPr>
      </w:pPr>
      <w:r w:rsidRPr="00EC0A98">
        <w:t>invända mot behandlingen</w:t>
      </w:r>
    </w:p>
    <w:p w14:paraId="66FC9542" w14:textId="77777777" w:rsidR="00D3122C" w:rsidRPr="00181FA7" w:rsidRDefault="00D3122C" w:rsidP="00D3122C">
      <w:r w:rsidRPr="00181FA7">
        <w:t xml:space="preserve">Du har även rätt att när som helst </w:t>
      </w:r>
      <w:r w:rsidRPr="004462BC">
        <w:t>återkalla ditt samtycke</w:t>
      </w:r>
      <w:r w:rsidRPr="00AF107A">
        <w:t>.</w:t>
      </w:r>
      <w:r w:rsidRPr="00181FA7">
        <w:t xml:space="preserve"> Ett återkallande påverkar dock inte lagligheten av den behandling som skett innan samtycket återkallades.</w:t>
      </w:r>
    </w:p>
    <w:p w14:paraId="02F6ED0E" w14:textId="77777777" w:rsidR="00D3122C" w:rsidRPr="00181FA7" w:rsidRDefault="00D3122C" w:rsidP="00D3122C">
      <w:r w:rsidRPr="00181FA7">
        <w:t xml:space="preserve">För att utöva dina rättigheter kan du kontakta ansvarig för studentarbetet eller dataskyddsombudet vid Mittuniversitetet på </w:t>
      </w:r>
      <w:hyperlink r:id="rId12" w:history="1">
        <w:r w:rsidRPr="004462BC">
          <w:rPr>
            <w:rStyle w:val="Hyperlnk"/>
          </w:rPr>
          <w:t>dataskyddsombud@miun.se</w:t>
        </w:r>
      </w:hyperlink>
      <w:r w:rsidRPr="00AF107A">
        <w:t>.</w:t>
      </w:r>
    </w:p>
    <w:p w14:paraId="55F0F106" w14:textId="77777777" w:rsidR="00D3122C" w:rsidRPr="00181FA7" w:rsidRDefault="00D3122C" w:rsidP="00D3122C">
      <w:pPr>
        <w:pStyle w:val="Rubrik2"/>
      </w:pPr>
      <w:r w:rsidRPr="00181FA7">
        <w:lastRenderedPageBreak/>
        <w:t>9. Klagomål</w:t>
      </w:r>
    </w:p>
    <w:p w14:paraId="175B6334" w14:textId="77777777" w:rsidR="00D3122C" w:rsidRPr="00181FA7" w:rsidRDefault="00D3122C" w:rsidP="00D3122C">
      <w:r w:rsidRPr="00181FA7">
        <w:t>Om du anser att dina personuppgifter behandlas på ett felaktigt sätt har du rätt att lämna klagomål till tillsynsmyndigheten:</w:t>
      </w:r>
    </w:p>
    <w:p w14:paraId="27F97B36" w14:textId="642027E2" w:rsidR="00D3122C" w:rsidRPr="00D3122C" w:rsidRDefault="00D3122C" w:rsidP="00D3122C">
      <w:pPr>
        <w:rPr>
          <w:i/>
          <w:iCs/>
        </w:rPr>
      </w:pPr>
      <w:r w:rsidRPr="004462BC">
        <w:t>Integritetsskyddsmyndigheten (IMY)</w:t>
      </w:r>
      <w:r w:rsidRPr="00181FA7">
        <w:br/>
      </w:r>
      <w:hyperlink r:id="rId13" w:history="1">
        <w:r w:rsidRPr="000B1C53">
          <w:rPr>
            <w:rStyle w:val="Hyperlnk"/>
          </w:rPr>
          <w:t>Webbplats: imy.se</w:t>
        </w:r>
      </w:hyperlink>
    </w:p>
    <w:p w14:paraId="28F89EBC" w14:textId="77777777" w:rsidR="00D3122C" w:rsidRPr="00181FA7" w:rsidRDefault="00D3122C" w:rsidP="00D3122C">
      <w:pPr>
        <w:pStyle w:val="Rubrik2"/>
      </w:pPr>
      <w:r w:rsidRPr="00181FA7">
        <w:t>10. Ytterligare information</w:t>
      </w:r>
    </w:p>
    <w:p w14:paraId="64EE5D26" w14:textId="6805F91E" w:rsidR="00D3122C" w:rsidRPr="00D3122C" w:rsidRDefault="00D3122C" w:rsidP="00D3122C">
      <w:pPr>
        <w:rPr>
          <w:i/>
          <w:iCs/>
        </w:rPr>
      </w:pPr>
      <w:r w:rsidRPr="00181FA7">
        <w:t>Mer information om hur Mittuniversitetet behandlar personuppgifter finns på</w:t>
      </w:r>
      <w:r w:rsidR="00C852F5">
        <w:t xml:space="preserve"> webben</w:t>
      </w:r>
      <w:r w:rsidRPr="00181FA7">
        <w:t>:</w:t>
      </w:r>
      <w:r w:rsidRPr="00181FA7">
        <w:br/>
      </w:r>
      <w:hyperlink r:id="rId14" w:history="1">
        <w:r w:rsidRPr="00B32F88">
          <w:rPr>
            <w:rStyle w:val="Hyperlnk"/>
          </w:rPr>
          <w:t>Behandling av personuppgifter | miun.se</w:t>
        </w:r>
      </w:hyperlink>
    </w:p>
    <w:p w14:paraId="27786641" w14:textId="77777777" w:rsidR="00D3122C" w:rsidRPr="00181FA7" w:rsidRDefault="000C75AF" w:rsidP="00D3122C">
      <w:r>
        <w:rPr>
          <w:noProof/>
        </w:rPr>
        <w:pict w14:anchorId="221A7379">
          <v:rect id="_x0000_i1025" alt="" style="width:368.3pt;height:.05pt;mso-width-percent:0;mso-height-percent:0;mso-width-percent:0;mso-height-percent:0" o:hrpct="812" o:hralign="center" o:hrstd="t" o:hr="t" fillcolor="#a0a0a0" stroked="f"/>
        </w:pict>
      </w:r>
    </w:p>
    <w:p w14:paraId="50F79139" w14:textId="77777777" w:rsidR="00D3122C" w:rsidRPr="00181FA7" w:rsidRDefault="00D3122C" w:rsidP="00D3122C">
      <w:pPr>
        <w:pStyle w:val="Rubrik3"/>
      </w:pPr>
      <w:r w:rsidRPr="00181FA7">
        <w:t>Samtycke</w:t>
      </w:r>
    </w:p>
    <w:p w14:paraId="6713EE64" w14:textId="27434C78" w:rsidR="0041216A" w:rsidRPr="002C36C8" w:rsidRDefault="00D3122C" w:rsidP="0041216A">
      <w:r w:rsidRPr="00181FA7">
        <w:t xml:space="preserve">Jag har tagit del av informationen ovan och samtycker </w:t>
      </w:r>
      <w:r w:rsidR="0041216A">
        <w:t xml:space="preserve">till att </w:t>
      </w:r>
      <w:r w:rsidR="0041216A" w:rsidRPr="002C36C8">
        <w:t>delta i studentarbetet samt till att mina personuppgifter behandlas enligt beskrivningen.</w:t>
      </w:r>
    </w:p>
    <w:p w14:paraId="24B46A7A" w14:textId="5BD96B70" w:rsidR="00D3122C" w:rsidRPr="00181FA7" w:rsidRDefault="00D3122C" w:rsidP="00D3122C">
      <w:r w:rsidRPr="00181FA7">
        <w:rPr>
          <w:rFonts w:ascii="Segoe UI Symbol" w:hAnsi="Segoe UI Symbol" w:cs="Segoe UI Symbol"/>
        </w:rPr>
        <w:t>☐</w:t>
      </w:r>
      <w:r w:rsidRPr="00181FA7">
        <w:t xml:space="preserve"> Ja, jag samtycker </w:t>
      </w:r>
    </w:p>
    <w:p w14:paraId="3865801F" w14:textId="77777777" w:rsidR="00D3122C" w:rsidRPr="00181FA7" w:rsidRDefault="00D3122C" w:rsidP="00D3122C">
      <w:r w:rsidRPr="00181FA7">
        <w:t>Datum: ____________________________</w:t>
      </w:r>
    </w:p>
    <w:p w14:paraId="28F0E8C6" w14:textId="77777777" w:rsidR="00D3122C" w:rsidRPr="00181FA7" w:rsidRDefault="00D3122C" w:rsidP="00D3122C">
      <w:r w:rsidRPr="00181FA7">
        <w:t>Namn: ____________________________</w:t>
      </w:r>
    </w:p>
    <w:p w14:paraId="3D1EC0A8" w14:textId="77777777" w:rsidR="00D3122C" w:rsidRPr="00181FA7" w:rsidRDefault="00D3122C" w:rsidP="00D3122C">
      <w:r w:rsidRPr="00181FA7">
        <w:t>Underskrift: ____________________________</w:t>
      </w:r>
    </w:p>
    <w:p w14:paraId="5FD1C6DE" w14:textId="77777777" w:rsidR="00D3122C" w:rsidRPr="00181FA7" w:rsidRDefault="000C75AF" w:rsidP="00D3122C">
      <w:r>
        <w:rPr>
          <w:noProof/>
        </w:rPr>
        <w:pict w14:anchorId="77F29E6E">
          <v:rect id="_x0000_i1026" alt="" style="width:368.3pt;height:.05pt;mso-width-percent:0;mso-height-percent:0;mso-width-percent:0;mso-height-percent:0" o:hrpct="812" o:hralign="center" o:hrstd="t" o:hr="t" fillcolor="#a0a0a0" stroked="f"/>
        </w:pict>
      </w:r>
    </w:p>
    <w:p w14:paraId="2CBD54F7" w14:textId="3EFB8B58" w:rsidR="00D3122C" w:rsidRPr="00AC5EF1" w:rsidRDefault="00D3122C" w:rsidP="00D3122C">
      <w:r w:rsidRPr="00181FA7">
        <w:rPr>
          <w:i/>
          <w:iCs/>
        </w:rPr>
        <w:t>Denna mall är framtagen för studentarbeten vid Mittuniversitetet där samtycke är den rättsliga grunden för personuppgiftsbehandling.</w:t>
      </w:r>
    </w:p>
    <w:p w14:paraId="0BBD81CB" w14:textId="767155F4" w:rsidR="00445860" w:rsidRPr="00A634D2" w:rsidRDefault="00445860" w:rsidP="006F7E5A"/>
    <w:sectPr w:rsidR="00445860" w:rsidRPr="00A634D2" w:rsidSect="00F41105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665" w:right="2552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EC0F2" w14:textId="77777777" w:rsidR="000C75AF" w:rsidRDefault="000C75AF" w:rsidP="00E25647">
      <w:pPr>
        <w:spacing w:line="240" w:lineRule="auto"/>
      </w:pPr>
      <w:r>
        <w:separator/>
      </w:r>
    </w:p>
  </w:endnote>
  <w:endnote w:type="continuationSeparator" w:id="0">
    <w:p w14:paraId="053EDB3B" w14:textId="77777777" w:rsidR="000C75AF" w:rsidRDefault="000C75AF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C33E1" w14:textId="77777777" w:rsidR="00445860" w:rsidRPr="0019145C" w:rsidRDefault="00445860" w:rsidP="00445860">
    <w:pPr>
      <w:pStyle w:val="Sidfot"/>
      <w:ind w:right="-1588"/>
      <w:jc w:val="right"/>
      <w:rPr>
        <w:rStyle w:val="Sidnummer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</w:p>
  <w:p w14:paraId="41DF01E0" w14:textId="77777777" w:rsidR="00130729" w:rsidRPr="00630209" w:rsidRDefault="00130729" w:rsidP="00E4678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8C834" w14:textId="77777777" w:rsidR="0062646B" w:rsidRPr="00445860" w:rsidRDefault="0062646B" w:rsidP="0062646B">
    <w:pPr>
      <w:pStyle w:val="Sidfot"/>
      <w:tabs>
        <w:tab w:val="clear" w:pos="4536"/>
        <w:tab w:val="clear" w:pos="9072"/>
      </w:tabs>
      <w:ind w:right="-1588"/>
      <w:jc w:val="right"/>
      <w:rPr>
        <w:sz w:val="20"/>
        <w:szCs w:val="20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</w:p>
  <w:p w14:paraId="3565690E" w14:textId="77777777" w:rsidR="00545972" w:rsidRPr="0062303E" w:rsidRDefault="00545972" w:rsidP="00E4678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2D876" w14:textId="77777777" w:rsidR="000C75AF" w:rsidRPr="001565B5" w:rsidRDefault="000C75AF" w:rsidP="001565B5">
      <w:pPr>
        <w:pStyle w:val="Sidfot"/>
      </w:pPr>
    </w:p>
  </w:footnote>
  <w:footnote w:type="continuationSeparator" w:id="0">
    <w:p w14:paraId="113A329C" w14:textId="77777777" w:rsidR="000C75AF" w:rsidRDefault="000C75AF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C681" w14:textId="4986C3BE" w:rsidR="00D3122C" w:rsidRDefault="00D3122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131D" w14:textId="139EAE05" w:rsidR="00545972" w:rsidRDefault="00CF7B7F">
    <w:pPr>
      <w:pStyle w:val="Sidhuvud"/>
    </w:pPr>
    <w:r>
      <w:rPr>
        <w:noProof/>
      </w:rPr>
      <w:drawing>
        <wp:anchor distT="0" distB="0" distL="114300" distR="114300" simplePos="0" relativeHeight="251667456" behindDoc="0" locked="0" layoutInCell="1" allowOverlap="1" wp14:anchorId="542FA9CA" wp14:editId="4391820D">
          <wp:simplePos x="0" y="0"/>
          <wp:positionH relativeFrom="column">
            <wp:posOffset>4171950</wp:posOffset>
          </wp:positionH>
          <wp:positionV relativeFrom="paragraph">
            <wp:posOffset>47625</wp:posOffset>
          </wp:positionV>
          <wp:extent cx="1454785" cy="741045"/>
          <wp:effectExtent l="0" t="0" r="0" b="0"/>
          <wp:wrapNone/>
          <wp:docPr id="4" name="Bild 4" descr="Logotyp Mittuniversite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Logotyp Mittuniversite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9A0F" w14:textId="4FF8B759" w:rsidR="00D3122C" w:rsidRDefault="00D3122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2F179F0"/>
    <w:multiLevelType w:val="multilevel"/>
    <w:tmpl w:val="62CC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B5D2E27"/>
    <w:multiLevelType w:val="multilevel"/>
    <w:tmpl w:val="9E56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8057D5"/>
    <w:multiLevelType w:val="multilevel"/>
    <w:tmpl w:val="C31A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8436A70"/>
    <w:multiLevelType w:val="multilevel"/>
    <w:tmpl w:val="351E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272035"/>
    <w:multiLevelType w:val="multilevel"/>
    <w:tmpl w:val="FB883CFA"/>
    <w:numStyleLink w:val="Listformatnumreraderubriker"/>
  </w:abstractNum>
  <w:abstractNum w:abstractNumId="11" w15:restartNumberingAfterBreak="0">
    <w:nsid w:val="5D2656F6"/>
    <w:multiLevelType w:val="multilevel"/>
    <w:tmpl w:val="00D2B484"/>
    <w:numStyleLink w:val="Listformatpunktlista2"/>
  </w:abstractNum>
  <w:abstractNum w:abstractNumId="12" w15:restartNumberingAfterBreak="0">
    <w:nsid w:val="62412C4B"/>
    <w:multiLevelType w:val="multilevel"/>
    <w:tmpl w:val="F420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12A1733"/>
    <w:multiLevelType w:val="multilevel"/>
    <w:tmpl w:val="44AA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30015841">
    <w:abstractNumId w:val="15"/>
  </w:num>
  <w:num w:numId="2" w16cid:durableId="685719568">
    <w:abstractNumId w:val="13"/>
  </w:num>
  <w:num w:numId="3" w16cid:durableId="1024404764">
    <w:abstractNumId w:val="8"/>
  </w:num>
  <w:num w:numId="4" w16cid:durableId="1445155460">
    <w:abstractNumId w:val="5"/>
  </w:num>
  <w:num w:numId="5" w16cid:durableId="1404643351">
    <w:abstractNumId w:val="15"/>
  </w:num>
  <w:num w:numId="6" w16cid:durableId="1642349083">
    <w:abstractNumId w:val="3"/>
  </w:num>
  <w:num w:numId="7" w16cid:durableId="1408042183">
    <w:abstractNumId w:val="2"/>
  </w:num>
  <w:num w:numId="8" w16cid:durableId="667909430">
    <w:abstractNumId w:val="1"/>
  </w:num>
  <w:num w:numId="9" w16cid:durableId="1561596289">
    <w:abstractNumId w:val="0"/>
  </w:num>
  <w:num w:numId="10" w16cid:durableId="132720467">
    <w:abstractNumId w:val="11"/>
  </w:num>
  <w:num w:numId="11" w16cid:durableId="362367134">
    <w:abstractNumId w:val="10"/>
  </w:num>
  <w:num w:numId="12" w16cid:durableId="1243029920">
    <w:abstractNumId w:val="4"/>
  </w:num>
  <w:num w:numId="13" w16cid:durableId="964769754">
    <w:abstractNumId w:val="6"/>
  </w:num>
  <w:num w:numId="14" w16cid:durableId="1133982411">
    <w:abstractNumId w:val="12"/>
  </w:num>
  <w:num w:numId="15" w16cid:durableId="572933684">
    <w:abstractNumId w:val="9"/>
  </w:num>
  <w:num w:numId="16" w16cid:durableId="71587365">
    <w:abstractNumId w:val="14"/>
  </w:num>
  <w:num w:numId="17" w16cid:durableId="129390568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2C"/>
    <w:rsid w:val="0000059E"/>
    <w:rsid w:val="00020939"/>
    <w:rsid w:val="00096720"/>
    <w:rsid w:val="000A18A5"/>
    <w:rsid w:val="000A4477"/>
    <w:rsid w:val="000B1C53"/>
    <w:rsid w:val="000C75AF"/>
    <w:rsid w:val="000D742D"/>
    <w:rsid w:val="000E3404"/>
    <w:rsid w:val="000E4034"/>
    <w:rsid w:val="000F151E"/>
    <w:rsid w:val="000F60CF"/>
    <w:rsid w:val="000F72A3"/>
    <w:rsid w:val="001002AA"/>
    <w:rsid w:val="00130729"/>
    <w:rsid w:val="0013632C"/>
    <w:rsid w:val="00137125"/>
    <w:rsid w:val="001565B5"/>
    <w:rsid w:val="00165B16"/>
    <w:rsid w:val="0019145C"/>
    <w:rsid w:val="001A2EDE"/>
    <w:rsid w:val="001A4539"/>
    <w:rsid w:val="001D499C"/>
    <w:rsid w:val="001E2799"/>
    <w:rsid w:val="001F0812"/>
    <w:rsid w:val="00205EB0"/>
    <w:rsid w:val="00225E13"/>
    <w:rsid w:val="0023161A"/>
    <w:rsid w:val="00240585"/>
    <w:rsid w:val="00256EC9"/>
    <w:rsid w:val="00270306"/>
    <w:rsid w:val="002872AF"/>
    <w:rsid w:val="0029770C"/>
    <w:rsid w:val="002C7BDF"/>
    <w:rsid w:val="002D1A6B"/>
    <w:rsid w:val="002F2FCC"/>
    <w:rsid w:val="00302B36"/>
    <w:rsid w:val="00303DCD"/>
    <w:rsid w:val="00317C32"/>
    <w:rsid w:val="00320617"/>
    <w:rsid w:val="00332B42"/>
    <w:rsid w:val="00342BAB"/>
    <w:rsid w:val="00342D40"/>
    <w:rsid w:val="003677FC"/>
    <w:rsid w:val="003816F9"/>
    <w:rsid w:val="003A4AE7"/>
    <w:rsid w:val="003B6E48"/>
    <w:rsid w:val="003C19D5"/>
    <w:rsid w:val="003E2BB0"/>
    <w:rsid w:val="003E4BDD"/>
    <w:rsid w:val="003F115C"/>
    <w:rsid w:val="003F4840"/>
    <w:rsid w:val="004004FF"/>
    <w:rsid w:val="004050F1"/>
    <w:rsid w:val="0041216A"/>
    <w:rsid w:val="00413E88"/>
    <w:rsid w:val="00416052"/>
    <w:rsid w:val="00445860"/>
    <w:rsid w:val="004462BC"/>
    <w:rsid w:val="0044747B"/>
    <w:rsid w:val="00452CE3"/>
    <w:rsid w:val="004573D2"/>
    <w:rsid w:val="00474416"/>
    <w:rsid w:val="0047515C"/>
    <w:rsid w:val="00482434"/>
    <w:rsid w:val="004A2700"/>
    <w:rsid w:val="004A50F6"/>
    <w:rsid w:val="00513028"/>
    <w:rsid w:val="00526960"/>
    <w:rsid w:val="00545972"/>
    <w:rsid w:val="005804DF"/>
    <w:rsid w:val="0058105A"/>
    <w:rsid w:val="005B1832"/>
    <w:rsid w:val="005B1F9A"/>
    <w:rsid w:val="005E3AF4"/>
    <w:rsid w:val="005E53A0"/>
    <w:rsid w:val="0062303E"/>
    <w:rsid w:val="0062646B"/>
    <w:rsid w:val="00630209"/>
    <w:rsid w:val="006419CE"/>
    <w:rsid w:val="00644641"/>
    <w:rsid w:val="00650B23"/>
    <w:rsid w:val="00662B38"/>
    <w:rsid w:val="00675FF0"/>
    <w:rsid w:val="00680823"/>
    <w:rsid w:val="0069094B"/>
    <w:rsid w:val="006927D2"/>
    <w:rsid w:val="006B01B9"/>
    <w:rsid w:val="006B4D1B"/>
    <w:rsid w:val="006B6100"/>
    <w:rsid w:val="006C1D81"/>
    <w:rsid w:val="006C7F6C"/>
    <w:rsid w:val="006F7E5A"/>
    <w:rsid w:val="00710D48"/>
    <w:rsid w:val="007119E4"/>
    <w:rsid w:val="00715DD8"/>
    <w:rsid w:val="0072258C"/>
    <w:rsid w:val="0072301D"/>
    <w:rsid w:val="007308DC"/>
    <w:rsid w:val="0073754A"/>
    <w:rsid w:val="00765DCC"/>
    <w:rsid w:val="007669AF"/>
    <w:rsid w:val="00776913"/>
    <w:rsid w:val="00781A86"/>
    <w:rsid w:val="00790808"/>
    <w:rsid w:val="00792F23"/>
    <w:rsid w:val="007C1402"/>
    <w:rsid w:val="007D1A2F"/>
    <w:rsid w:val="007F5B9C"/>
    <w:rsid w:val="00803397"/>
    <w:rsid w:val="00804A07"/>
    <w:rsid w:val="00830F24"/>
    <w:rsid w:val="00836BFB"/>
    <w:rsid w:val="00842A5F"/>
    <w:rsid w:val="00847DB3"/>
    <w:rsid w:val="00851366"/>
    <w:rsid w:val="00881FF0"/>
    <w:rsid w:val="008974DE"/>
    <w:rsid w:val="008B11D6"/>
    <w:rsid w:val="008B5138"/>
    <w:rsid w:val="008D0A08"/>
    <w:rsid w:val="008D2DF7"/>
    <w:rsid w:val="008F3D28"/>
    <w:rsid w:val="009161BE"/>
    <w:rsid w:val="00937407"/>
    <w:rsid w:val="00952B2F"/>
    <w:rsid w:val="009604E0"/>
    <w:rsid w:val="00964A4A"/>
    <w:rsid w:val="00970E4C"/>
    <w:rsid w:val="00971A6A"/>
    <w:rsid w:val="00992047"/>
    <w:rsid w:val="009B454F"/>
    <w:rsid w:val="009B678E"/>
    <w:rsid w:val="009D59CA"/>
    <w:rsid w:val="009F7E8F"/>
    <w:rsid w:val="00A03753"/>
    <w:rsid w:val="00A3214E"/>
    <w:rsid w:val="00A55BE8"/>
    <w:rsid w:val="00A634D2"/>
    <w:rsid w:val="00A66AB8"/>
    <w:rsid w:val="00A7264F"/>
    <w:rsid w:val="00A94F83"/>
    <w:rsid w:val="00AB4043"/>
    <w:rsid w:val="00AB49A3"/>
    <w:rsid w:val="00AD4A6E"/>
    <w:rsid w:val="00AD6F10"/>
    <w:rsid w:val="00AF107A"/>
    <w:rsid w:val="00B00D17"/>
    <w:rsid w:val="00B02FB5"/>
    <w:rsid w:val="00B13B81"/>
    <w:rsid w:val="00B154E3"/>
    <w:rsid w:val="00B302B0"/>
    <w:rsid w:val="00B32F88"/>
    <w:rsid w:val="00B957FF"/>
    <w:rsid w:val="00BA514F"/>
    <w:rsid w:val="00BA69B4"/>
    <w:rsid w:val="00BB315B"/>
    <w:rsid w:val="00BB7C98"/>
    <w:rsid w:val="00BC1655"/>
    <w:rsid w:val="00BD3701"/>
    <w:rsid w:val="00BD5F04"/>
    <w:rsid w:val="00BE658C"/>
    <w:rsid w:val="00C03A7E"/>
    <w:rsid w:val="00C14A5B"/>
    <w:rsid w:val="00C1776A"/>
    <w:rsid w:val="00C24AEC"/>
    <w:rsid w:val="00C36C4F"/>
    <w:rsid w:val="00C45C23"/>
    <w:rsid w:val="00C55325"/>
    <w:rsid w:val="00C56FAD"/>
    <w:rsid w:val="00C82E48"/>
    <w:rsid w:val="00C833CC"/>
    <w:rsid w:val="00C852F5"/>
    <w:rsid w:val="00CA70D8"/>
    <w:rsid w:val="00CD1464"/>
    <w:rsid w:val="00CF3963"/>
    <w:rsid w:val="00CF7B7F"/>
    <w:rsid w:val="00D04679"/>
    <w:rsid w:val="00D06401"/>
    <w:rsid w:val="00D1380F"/>
    <w:rsid w:val="00D254A2"/>
    <w:rsid w:val="00D266DC"/>
    <w:rsid w:val="00D3122C"/>
    <w:rsid w:val="00D40D2B"/>
    <w:rsid w:val="00D522BD"/>
    <w:rsid w:val="00D85667"/>
    <w:rsid w:val="00DA22C6"/>
    <w:rsid w:val="00DA7858"/>
    <w:rsid w:val="00DC2506"/>
    <w:rsid w:val="00DC5D7C"/>
    <w:rsid w:val="00DF1A86"/>
    <w:rsid w:val="00E00990"/>
    <w:rsid w:val="00E06032"/>
    <w:rsid w:val="00E25647"/>
    <w:rsid w:val="00E26B0B"/>
    <w:rsid w:val="00E4678B"/>
    <w:rsid w:val="00E50ECD"/>
    <w:rsid w:val="00E54CC0"/>
    <w:rsid w:val="00E65FCD"/>
    <w:rsid w:val="00E72E4B"/>
    <w:rsid w:val="00E90FF0"/>
    <w:rsid w:val="00E9221E"/>
    <w:rsid w:val="00E93E64"/>
    <w:rsid w:val="00EA634C"/>
    <w:rsid w:val="00EB27BF"/>
    <w:rsid w:val="00EB4ECF"/>
    <w:rsid w:val="00ED4855"/>
    <w:rsid w:val="00F218D1"/>
    <w:rsid w:val="00F22361"/>
    <w:rsid w:val="00F31404"/>
    <w:rsid w:val="00F41105"/>
    <w:rsid w:val="00F4475F"/>
    <w:rsid w:val="00F735EA"/>
    <w:rsid w:val="00F943B5"/>
    <w:rsid w:val="00F97BA1"/>
    <w:rsid w:val="00FA7CA6"/>
    <w:rsid w:val="00FB1DA0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073CD"/>
  <w15:chartTrackingRefBased/>
  <w15:docId w15:val="{BB12DB70-691A-45D4-8058-A730CF58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22C"/>
  </w:style>
  <w:style w:type="paragraph" w:styleId="Rubrik1">
    <w:name w:val="heading 1"/>
    <w:basedOn w:val="Normal"/>
    <w:next w:val="Normal"/>
    <w:link w:val="Rubrik1Char"/>
    <w:uiPriority w:val="9"/>
    <w:qFormat/>
    <w:rsid w:val="00D254A2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54A2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254A2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D254A2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D254A2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54A2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D254A2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D254A2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254A2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254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D254A2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D254A2"/>
    <w:rPr>
      <w:color w:val="808080"/>
    </w:rPr>
  </w:style>
  <w:style w:type="paragraph" w:customStyle="1" w:styleId="Epost">
    <w:name w:val="Epost"/>
    <w:basedOn w:val="Mottagare"/>
    <w:semiHidden/>
    <w:rsid w:val="00D254A2"/>
    <w:rPr>
      <w:i/>
    </w:rPr>
  </w:style>
  <w:style w:type="paragraph" w:customStyle="1" w:styleId="SidfotEpost">
    <w:name w:val="SidfotEpost"/>
    <w:basedOn w:val="Sidfot"/>
    <w:semiHidden/>
    <w:rsid w:val="00D254A2"/>
    <w:rPr>
      <w:i/>
    </w:rPr>
  </w:style>
  <w:style w:type="character" w:styleId="Hyperlnk">
    <w:name w:val="Hyperlink"/>
    <w:basedOn w:val="Standardstycketeckensnitt"/>
    <w:uiPriority w:val="99"/>
    <w:rsid w:val="00D254A2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D254A2"/>
  </w:style>
  <w:style w:type="character" w:styleId="Sidnummer">
    <w:name w:val="page number"/>
    <w:basedOn w:val="Standardstycketeckensnitt"/>
    <w:uiPriority w:val="99"/>
    <w:unhideWhenUsed/>
    <w:rsid w:val="00D254A2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54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4A2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D254A2"/>
    <w:rPr>
      <w:rFonts w:asciiTheme="majorHAnsi" w:eastAsiaTheme="majorEastAsia" w:hAnsiTheme="majorHAnsi" w:cstheme="majorBidi"/>
      <w:b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54A2"/>
    <w:rPr>
      <w:rFonts w:asciiTheme="majorHAnsi" w:eastAsiaTheme="majorEastAsia" w:hAnsiTheme="majorHAnsi" w:cstheme="majorBidi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254A2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254A2"/>
    <w:rPr>
      <w:rFonts w:asciiTheme="majorHAnsi" w:eastAsiaTheme="majorEastAsia" w:hAnsiTheme="majorHAnsi" w:cstheme="majorBidi"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D254A2"/>
    <w:rPr>
      <w:rFonts w:asciiTheme="majorHAnsi" w:eastAsiaTheme="majorEastAsia" w:hAnsiTheme="majorHAnsi" w:cstheme="majorBidi"/>
      <w:b/>
      <w:sz w:val="20"/>
    </w:rPr>
  </w:style>
  <w:style w:type="numbering" w:customStyle="1" w:styleId="Listformatpunktlista">
    <w:name w:val="Listformat punktlista"/>
    <w:uiPriority w:val="99"/>
    <w:rsid w:val="00D254A2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D254A2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D254A2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D254A2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D254A2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D254A2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D254A2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customStyle="1" w:styleId="Tabelltext">
    <w:name w:val="Tabelltext"/>
    <w:basedOn w:val="Normal"/>
    <w:uiPriority w:val="14"/>
    <w:rsid w:val="00D254A2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D254A2"/>
    <w:rPr>
      <w:b/>
    </w:rPr>
  </w:style>
  <w:style w:type="paragraph" w:customStyle="1" w:styleId="Tabellrubrik">
    <w:name w:val="Tabellrubrik"/>
    <w:basedOn w:val="Infotext"/>
    <w:next w:val="Normal"/>
    <w:uiPriority w:val="14"/>
    <w:rsid w:val="00D254A2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254A2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D254A2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D254A2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D254A2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D254A2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D254A2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D254A2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D254A2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D254A2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D254A2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D254A2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D254A2"/>
    <w:rPr>
      <w:iCs/>
      <w:color w:val="404040" w:themeColor="text1" w:themeTint="BF"/>
    </w:rPr>
  </w:style>
  <w:style w:type="paragraph" w:customStyle="1" w:styleId="Dokumenttyp">
    <w:name w:val="Dokumenttyp"/>
    <w:basedOn w:val="Normal"/>
    <w:next w:val="Normal"/>
    <w:uiPriority w:val="20"/>
    <w:qFormat/>
    <w:rsid w:val="00D254A2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D254A2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D254A2"/>
    <w:pPr>
      <w:spacing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254A2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D254A2"/>
    <w:pPr>
      <w:outlineLvl w:val="9"/>
    </w:pPr>
  </w:style>
  <w:style w:type="numbering" w:customStyle="1" w:styleId="Listformatpunktlista2">
    <w:name w:val="Listformat punktlista2"/>
    <w:uiPriority w:val="99"/>
    <w:rsid w:val="00D254A2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D254A2"/>
    <w:pPr>
      <w:ind w:firstLine="284"/>
    </w:pPr>
  </w:style>
  <w:style w:type="paragraph" w:styleId="Punktlista3">
    <w:name w:val="List Bullet 3"/>
    <w:basedOn w:val="Normal"/>
    <w:uiPriority w:val="99"/>
    <w:rsid w:val="00D254A2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D254A2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D254A2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D254A2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D254A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4A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Slutnotsreferens">
    <w:name w:val="end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254A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254A2"/>
    <w:rPr>
      <w:sz w:val="20"/>
      <w:szCs w:val="20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D254A2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D254A2"/>
    <w:pPr>
      <w:jc w:val="right"/>
    </w:pPr>
  </w:style>
  <w:style w:type="table" w:customStyle="1" w:styleId="Miunstandard">
    <w:name w:val="Miun standard"/>
    <w:basedOn w:val="Normaltabell"/>
    <w:uiPriority w:val="99"/>
    <w:rsid w:val="00D254A2"/>
    <w:pPr>
      <w:spacing w:before="40" w:after="4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D254A2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D254A2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D254A2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D254A2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D254A2"/>
    <w:pPr>
      <w:numPr>
        <w:numId w:val="9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302B36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1216A"/>
    <w:rPr>
      <w:sz w:val="16"/>
      <w:szCs w:val="16"/>
    </w:rPr>
  </w:style>
  <w:style w:type="paragraph" w:styleId="Revision">
    <w:name w:val="Revision"/>
    <w:hidden/>
    <w:uiPriority w:val="99"/>
    <w:semiHidden/>
    <w:rsid w:val="008B11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my.se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ataskyddsombud@miun.s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taskyddsombud@miun.s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registrator@miun.se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https://www.miun.se/kontakt/personuppgifter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sva\AppData\Roaming\Microsoft\TemplatesMIUNWorkGrp\Grundmall.dotx" TargetMode="Externa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</Template>
  <TotalTime>0</TotalTime>
  <Pages>4</Pages>
  <Words>538</Words>
  <Characters>3749</Characters>
  <Application>Microsoft Office Word</Application>
  <DocSecurity>0</DocSecurity>
  <Lines>100</Lines>
  <Paragraphs>59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Rodin Svantesson</dc:creator>
  <cp:keywords/>
  <dc:description/>
  <cp:lastModifiedBy>Eva Rodin Svantesson</cp:lastModifiedBy>
  <cp:revision>2</cp:revision>
  <cp:lastPrinted>2015-04-21T11:34:00Z</cp:lastPrinted>
  <dcterms:created xsi:type="dcterms:W3CDTF">2026-06-15T12:00:00Z</dcterms:created>
  <dcterms:modified xsi:type="dcterms:W3CDTF">2026-06-15T12:00:00Z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  <property fmtid="{D5CDD505-2E9C-101B-9397-08002B2CF9AE}" pid="3" name="MSIP_Label_ee2391d7-cda4-4cf1-a5a1-fb5c39029b0b_Enabled">
    <vt:lpwstr>true</vt:lpwstr>
  </property>
  <property fmtid="{D5CDD505-2E9C-101B-9397-08002B2CF9AE}" pid="4" name="MSIP_Label_ee2391d7-cda4-4cf1-a5a1-fb5c39029b0b_SetDate">
    <vt:lpwstr>2026-03-11T07:57:25Z</vt:lpwstr>
  </property>
  <property fmtid="{D5CDD505-2E9C-101B-9397-08002B2CF9AE}" pid="5" name="MSIP_Label_ee2391d7-cda4-4cf1-a5a1-fb5c39029b0b_Method">
    <vt:lpwstr>Privileged</vt:lpwstr>
  </property>
  <property fmtid="{D5CDD505-2E9C-101B-9397-08002B2CF9AE}" pid="6" name="MSIP_Label_ee2391d7-cda4-4cf1-a5a1-fb5c39029b0b_Name">
    <vt:lpwstr>Öppen</vt:lpwstr>
  </property>
  <property fmtid="{D5CDD505-2E9C-101B-9397-08002B2CF9AE}" pid="7" name="MSIP_Label_ee2391d7-cda4-4cf1-a5a1-fb5c39029b0b_SiteId">
    <vt:lpwstr>8234e57a-f0d7-4e7d-bac5-8f1a2c565e73</vt:lpwstr>
  </property>
  <property fmtid="{D5CDD505-2E9C-101B-9397-08002B2CF9AE}" pid="8" name="MSIP_Label_ee2391d7-cda4-4cf1-a5a1-fb5c39029b0b_ActionId">
    <vt:lpwstr>86e800cd-ef74-4722-b4d9-73497dc24345</vt:lpwstr>
  </property>
  <property fmtid="{D5CDD505-2E9C-101B-9397-08002B2CF9AE}" pid="9" name="MSIP_Label_ee2391d7-cda4-4cf1-a5a1-fb5c39029b0b_ContentBits">
    <vt:lpwstr>0</vt:lpwstr>
  </property>
  <property fmtid="{D5CDD505-2E9C-101B-9397-08002B2CF9AE}" pid="10" name="MSIP_Label_ee2391d7-cda4-4cf1-a5a1-fb5c39029b0b_Tag">
    <vt:lpwstr>10, 0, 1, 1</vt:lpwstr>
  </property>
</Properties>
</file>