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8DE3" w14:textId="77777777" w:rsidR="006C315F" w:rsidRDefault="006C315F" w:rsidP="0096261B">
      <w:pPr>
        <w:pStyle w:val="Sidfot"/>
      </w:pPr>
    </w:p>
    <w:p w14:paraId="48D02504" w14:textId="77777777" w:rsidR="008114AB" w:rsidRDefault="008114AB" w:rsidP="0096261B">
      <w:pPr>
        <w:pStyle w:val="Sidfot"/>
      </w:pPr>
    </w:p>
    <w:p w14:paraId="7428E57D" w14:textId="77777777" w:rsidR="004857DA" w:rsidRPr="001C789D" w:rsidRDefault="004857DA" w:rsidP="001C789D">
      <w:pPr>
        <w:pStyle w:val="Rubrik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  <w:lang w:val="sv-SE"/>
        </w:rPr>
      </w:pPr>
      <w:r w:rsidRPr="001C789D">
        <w:rPr>
          <w:rFonts w:cs="Arial"/>
          <w:b/>
          <w:i w:val="0"/>
          <w:iCs w:val="0"/>
          <w:sz w:val="24"/>
          <w:lang w:val="sv-SE"/>
        </w:rPr>
        <w:t xml:space="preserve">Anmälan om licentiatseminarium samt beslut om </w:t>
      </w:r>
    </w:p>
    <w:p w14:paraId="5FF8E0D9" w14:textId="77777777" w:rsidR="004857DA" w:rsidRPr="001C789D" w:rsidRDefault="004857DA" w:rsidP="001C789D">
      <w:pPr>
        <w:pStyle w:val="Rubrik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  <w:lang w:val="sv-SE"/>
        </w:rPr>
      </w:pPr>
      <w:r w:rsidRPr="001C789D">
        <w:rPr>
          <w:rFonts w:cs="Arial"/>
          <w:b/>
          <w:i w:val="0"/>
          <w:iCs w:val="0"/>
          <w:sz w:val="24"/>
          <w:lang w:val="sv-SE"/>
        </w:rPr>
        <w:t xml:space="preserve">ordförande, opponent och betygsnämnd </w:t>
      </w:r>
    </w:p>
    <w:p w14:paraId="69D6C929" w14:textId="77777777" w:rsidR="00F8632D" w:rsidRDefault="00F8632D" w:rsidP="0096261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8632D" w:rsidRPr="00254B76" w14:paraId="31D5316C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00C0C" w14:textId="77777777" w:rsidR="0033524E" w:rsidRPr="001C789D" w:rsidRDefault="0033524E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Forskarutbildningsämne</w:t>
            </w:r>
          </w:p>
          <w:p w14:paraId="670B269D" w14:textId="77777777" w:rsidR="00F8632D" w:rsidRPr="001C789D" w:rsidRDefault="001C789D" w:rsidP="0096261B">
            <w:pPr>
              <w:pStyle w:val="Formulrtext"/>
              <w:rPr>
                <w:sz w:val="20"/>
              </w:rPr>
            </w:pPr>
            <w:r w:rsidRPr="001C789D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789D">
              <w:rPr>
                <w:sz w:val="20"/>
              </w:rPr>
              <w:instrText xml:space="preserve"> FORMTEXT </w:instrText>
            </w:r>
            <w:r w:rsidRPr="001C789D">
              <w:rPr>
                <w:sz w:val="20"/>
              </w:rPr>
            </w:r>
            <w:r w:rsidRPr="001C789D">
              <w:rPr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sz w:val="20"/>
              </w:rPr>
              <w:fldChar w:fldCharType="end"/>
            </w:r>
            <w:bookmarkEnd w:id="0"/>
          </w:p>
        </w:tc>
      </w:tr>
      <w:tr w:rsidR="00F8632D" w14:paraId="6EB8CCDE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AD5D4A6" w14:textId="77777777" w:rsidR="0033524E" w:rsidRPr="001C789D" w:rsidRDefault="0033524E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Författare</w:t>
            </w:r>
          </w:p>
          <w:p w14:paraId="584BCB08" w14:textId="77777777" w:rsidR="00F8632D" w:rsidRPr="001C789D" w:rsidRDefault="001C789D" w:rsidP="0096261B">
            <w:pPr>
              <w:pStyle w:val="Formulrtext"/>
              <w:rPr>
                <w:sz w:val="20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"/>
          </w:p>
        </w:tc>
      </w:tr>
      <w:tr w:rsidR="00F8632D" w14:paraId="72DF013D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2984E1E" w14:textId="77777777" w:rsidR="0033524E" w:rsidRPr="001C789D" w:rsidRDefault="004857DA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Titel</w:t>
            </w:r>
          </w:p>
          <w:p w14:paraId="67F9BD45" w14:textId="77777777" w:rsidR="00F8632D" w:rsidRPr="001C789D" w:rsidRDefault="001C789D" w:rsidP="0096261B">
            <w:pPr>
              <w:pStyle w:val="Formulrtext"/>
              <w:rPr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"/>
          </w:p>
        </w:tc>
      </w:tr>
      <w:tr w:rsidR="0033524E" w14:paraId="09138398" w14:textId="77777777" w:rsidTr="00CD3A2D">
        <w:trPr>
          <w:trHeight w:val="397"/>
        </w:trPr>
        <w:tc>
          <w:tcPr>
            <w:tcW w:w="45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3F870E" w14:textId="77777777" w:rsidR="0033524E" w:rsidRPr="001C789D" w:rsidRDefault="0033524E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Avsedd examen</w:t>
            </w:r>
          </w:p>
          <w:p w14:paraId="502D14B4" w14:textId="77777777" w:rsidR="0033524E" w:rsidRPr="008B5D55" w:rsidRDefault="001C789D" w:rsidP="0096261B">
            <w:pPr>
              <w:pStyle w:val="Formulrtext"/>
              <w:rPr>
                <w:rFonts w:cs="Arial"/>
                <w:szCs w:val="18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C801787" w14:textId="77777777" w:rsidR="0033524E" w:rsidRDefault="002E187D" w:rsidP="001C789D">
            <w:r>
              <w:t xml:space="preserve">  </w:t>
            </w:r>
            <w:r w:rsidR="001C789D">
              <w:t xml:space="preserve">  </w:t>
            </w:r>
            <w:r>
              <w:t xml:space="preserve">  </w:t>
            </w:r>
            <w:r w:rsidR="001C789D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="001C789D">
              <w:instrText xml:space="preserve"> FORMCHECKBOX </w:instrText>
            </w:r>
            <w:r w:rsidR="00E03C47">
              <w:fldChar w:fldCharType="separate"/>
            </w:r>
            <w:r w:rsidR="001C789D">
              <w:fldChar w:fldCharType="end"/>
            </w:r>
            <w:bookmarkEnd w:id="4"/>
            <w:r>
              <w:t xml:space="preserve"> </w:t>
            </w:r>
            <w:r w:rsidR="008B5D55" w:rsidRPr="001C789D">
              <w:rPr>
                <w:sz w:val="16"/>
                <w:szCs w:val="16"/>
              </w:rPr>
              <w:t xml:space="preserve">fil. </w:t>
            </w:r>
            <w:r w:rsidR="004857DA" w:rsidRPr="001C789D">
              <w:rPr>
                <w:sz w:val="16"/>
                <w:szCs w:val="16"/>
              </w:rPr>
              <w:t>lic.</w:t>
            </w:r>
            <w:r w:rsidR="008B5D55" w:rsidRPr="008B5D55">
              <w:t xml:space="preserve">  </w:t>
            </w:r>
            <w:r w:rsidR="001C789D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"/>
            <w:r w:rsidR="001C789D">
              <w:instrText xml:space="preserve"> FORMCHECKBOX </w:instrText>
            </w:r>
            <w:r w:rsidR="00E03C47">
              <w:fldChar w:fldCharType="separate"/>
            </w:r>
            <w:r w:rsidR="001C789D">
              <w:fldChar w:fldCharType="end"/>
            </w:r>
            <w:bookmarkEnd w:id="5"/>
            <w:r w:rsidR="004F2D96">
              <w:t xml:space="preserve"> </w:t>
            </w:r>
            <w:r w:rsidR="008B5D55" w:rsidRPr="001C789D">
              <w:rPr>
                <w:sz w:val="16"/>
                <w:szCs w:val="16"/>
              </w:rPr>
              <w:t>ekon.</w:t>
            </w:r>
            <w:r w:rsidR="004857DA" w:rsidRPr="001C789D">
              <w:rPr>
                <w:sz w:val="16"/>
                <w:szCs w:val="16"/>
              </w:rPr>
              <w:t xml:space="preserve"> lic</w:t>
            </w:r>
          </w:p>
        </w:tc>
      </w:tr>
      <w:tr w:rsidR="00E50C9A" w14:paraId="63D2D920" w14:textId="77777777" w:rsidTr="00CD3A2D">
        <w:trPr>
          <w:trHeight w:val="397"/>
        </w:trPr>
        <w:tc>
          <w:tcPr>
            <w:tcW w:w="45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265089" w14:textId="6A98C23F" w:rsidR="00E50C9A" w:rsidRDefault="00AF4E8E" w:rsidP="00962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Uppsatsens o</w:t>
            </w:r>
            <w:r w:rsidR="00E50C9A">
              <w:rPr>
                <w:sz w:val="16"/>
                <w:szCs w:val="16"/>
              </w:rPr>
              <w:t>mfattning</w:t>
            </w:r>
            <w:r w:rsidR="00E03C47">
              <w:rPr>
                <w:sz w:val="16"/>
                <w:szCs w:val="16"/>
              </w:rPr>
              <w:t xml:space="preserve"> (hp)</w:t>
            </w:r>
          </w:p>
          <w:p w14:paraId="44D0E2A4" w14:textId="10EC5B48" w:rsidR="00E50C9A" w:rsidRPr="001C789D" w:rsidRDefault="00E50C9A" w:rsidP="0096261B">
            <w:pPr>
              <w:rPr>
                <w:sz w:val="16"/>
                <w:szCs w:val="16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938E9D" w14:textId="77777777" w:rsidR="00E50C9A" w:rsidRDefault="00E50C9A" w:rsidP="001C789D"/>
        </w:tc>
      </w:tr>
      <w:tr w:rsidR="00F8632D" w14:paraId="42303420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AC00E9" w14:textId="77777777" w:rsidR="0033524E" w:rsidRPr="001C789D" w:rsidRDefault="004857DA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Datum för licentiatseminarium</w:t>
            </w:r>
          </w:p>
          <w:p w14:paraId="7DABC84D" w14:textId="77777777" w:rsidR="00F8632D" w:rsidRDefault="001C789D" w:rsidP="0096261B">
            <w:pPr>
              <w:pStyle w:val="Formulrtext"/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6"/>
          </w:p>
        </w:tc>
      </w:tr>
      <w:tr w:rsidR="00F8632D" w14:paraId="036EEDA5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E4C76BB" w14:textId="77777777" w:rsidR="0033524E" w:rsidRPr="001C789D" w:rsidRDefault="0033524E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Huvudhandledare</w:t>
            </w:r>
          </w:p>
          <w:p w14:paraId="6673CC3B" w14:textId="77777777" w:rsidR="00F8632D" w:rsidRDefault="001C789D" w:rsidP="0096261B">
            <w:pPr>
              <w:pStyle w:val="Formulrtext"/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7"/>
          </w:p>
        </w:tc>
      </w:tr>
    </w:tbl>
    <w:p w14:paraId="519F903B" w14:textId="77777777" w:rsidR="00F8632D" w:rsidRPr="00F8632D" w:rsidRDefault="00F8632D" w:rsidP="0096261B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21E9B" w14:paraId="0D8C7E41" w14:textId="77777777" w:rsidTr="00CD3A2D">
        <w:trPr>
          <w:trHeight w:val="397"/>
        </w:trPr>
        <w:tc>
          <w:tcPr>
            <w:tcW w:w="8645" w:type="dxa"/>
            <w:tcBorders>
              <w:bottom w:val="single" w:sz="4" w:space="0" w:color="auto"/>
            </w:tcBorders>
          </w:tcPr>
          <w:p w14:paraId="716D1799" w14:textId="77777777" w:rsidR="00C21E9B" w:rsidRPr="001C789D" w:rsidRDefault="00C21E9B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 xml:space="preserve">Ordförande vid </w:t>
            </w:r>
            <w:r w:rsidR="004857DA" w:rsidRPr="001C789D">
              <w:rPr>
                <w:sz w:val="16"/>
                <w:szCs w:val="16"/>
              </w:rPr>
              <w:t>seminariet</w:t>
            </w:r>
            <w:r w:rsidRPr="001C789D">
              <w:rPr>
                <w:sz w:val="16"/>
                <w:szCs w:val="16"/>
              </w:rPr>
              <w:t xml:space="preserve"> </w:t>
            </w:r>
          </w:p>
          <w:p w14:paraId="012F4591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8"/>
          </w:p>
        </w:tc>
      </w:tr>
      <w:tr w:rsidR="00C21E9B" w14:paraId="588CA91D" w14:textId="77777777" w:rsidTr="00CD3A2D">
        <w:trPr>
          <w:trHeight w:val="397"/>
        </w:trPr>
        <w:tc>
          <w:tcPr>
            <w:tcW w:w="8645" w:type="dxa"/>
            <w:tcBorders>
              <w:bottom w:val="dotted" w:sz="4" w:space="0" w:color="auto"/>
            </w:tcBorders>
          </w:tcPr>
          <w:p w14:paraId="61D44E64" w14:textId="77777777" w:rsidR="00C21E9B" w:rsidRPr="001C789D" w:rsidRDefault="00C21E9B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Opponent (titel, namn)</w:t>
            </w:r>
          </w:p>
          <w:p w14:paraId="28D0424F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9"/>
          </w:p>
        </w:tc>
      </w:tr>
      <w:tr w:rsidR="00C21E9B" w14:paraId="3F3C6C71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2740A444" w14:textId="77777777" w:rsidR="00C21E9B" w:rsidRPr="001C789D" w:rsidRDefault="00C21E9B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Bostadsadress</w:t>
            </w:r>
          </w:p>
          <w:p w14:paraId="75EA794D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0"/>
          </w:p>
        </w:tc>
      </w:tr>
      <w:tr w:rsidR="00C21E9B" w14:paraId="798DF6AD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single" w:sz="4" w:space="0" w:color="auto"/>
            </w:tcBorders>
          </w:tcPr>
          <w:p w14:paraId="0C19136E" w14:textId="77777777" w:rsidR="00C21E9B" w:rsidRPr="001C789D" w:rsidRDefault="00C21E9B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Universitet/högskola</w:t>
            </w:r>
          </w:p>
          <w:p w14:paraId="390B1769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1"/>
          </w:p>
        </w:tc>
      </w:tr>
      <w:tr w:rsidR="00C21E9B" w14:paraId="04995FAD" w14:textId="77777777" w:rsidTr="00CD3A2D">
        <w:trPr>
          <w:trHeight w:val="397"/>
        </w:trPr>
        <w:tc>
          <w:tcPr>
            <w:tcW w:w="8645" w:type="dxa"/>
            <w:tcBorders>
              <w:bottom w:val="dotted" w:sz="4" w:space="0" w:color="auto"/>
            </w:tcBorders>
          </w:tcPr>
          <w:p w14:paraId="563D3B64" w14:textId="77777777" w:rsidR="00C21E9B" w:rsidRPr="001C789D" w:rsidRDefault="00C21E9B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Ledamöter i betygsnämnden (titel, namn, adress</w:t>
            </w:r>
            <w:r w:rsidR="004F2D96">
              <w:rPr>
                <w:sz w:val="16"/>
                <w:szCs w:val="16"/>
              </w:rPr>
              <w:t>,</w:t>
            </w:r>
            <w:r w:rsidRPr="001C789D">
              <w:rPr>
                <w:sz w:val="16"/>
                <w:szCs w:val="16"/>
              </w:rPr>
              <w:t xml:space="preserve"> lärosäte)</w:t>
            </w:r>
          </w:p>
          <w:p w14:paraId="061C3E94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2"/>
          </w:p>
        </w:tc>
      </w:tr>
      <w:tr w:rsidR="00C21E9B" w14:paraId="78D30B54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0AF83443" w14:textId="77777777" w:rsidR="00C21E9B" w:rsidRPr="001C789D" w:rsidRDefault="00C21E9B" w:rsidP="0096261B">
            <w:pPr>
              <w:rPr>
                <w:sz w:val="16"/>
                <w:szCs w:val="16"/>
              </w:rPr>
            </w:pPr>
          </w:p>
          <w:p w14:paraId="6EF99B98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3"/>
          </w:p>
        </w:tc>
      </w:tr>
      <w:tr w:rsidR="00C21E9B" w14:paraId="2CFFF777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5366921F" w14:textId="77777777" w:rsidR="00C21E9B" w:rsidRPr="001C789D" w:rsidRDefault="00C21E9B" w:rsidP="0096261B">
            <w:pPr>
              <w:rPr>
                <w:sz w:val="16"/>
                <w:szCs w:val="16"/>
              </w:rPr>
            </w:pPr>
          </w:p>
          <w:p w14:paraId="21008BCD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4"/>
          </w:p>
        </w:tc>
      </w:tr>
      <w:tr w:rsidR="00C21E9B" w14:paraId="57CBFC35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72C54859" w14:textId="77777777" w:rsidR="00C21E9B" w:rsidRPr="001C789D" w:rsidRDefault="00C21E9B" w:rsidP="0096261B">
            <w:pPr>
              <w:rPr>
                <w:sz w:val="16"/>
                <w:szCs w:val="16"/>
              </w:rPr>
            </w:pPr>
          </w:p>
          <w:p w14:paraId="15758069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5"/>
          </w:p>
        </w:tc>
      </w:tr>
      <w:tr w:rsidR="00C21E9B" w14:paraId="7E7EC3C4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479762B5" w14:textId="77777777" w:rsidR="00C21E9B" w:rsidRPr="001C789D" w:rsidRDefault="00C21E9B" w:rsidP="0096261B">
            <w:pPr>
              <w:rPr>
                <w:sz w:val="16"/>
                <w:szCs w:val="16"/>
              </w:rPr>
            </w:pPr>
          </w:p>
          <w:p w14:paraId="15B29159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6"/>
          </w:p>
        </w:tc>
      </w:tr>
      <w:tr w:rsidR="00C21E9B" w14:paraId="68AA9897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</w:tcBorders>
          </w:tcPr>
          <w:p w14:paraId="60293E7F" w14:textId="77777777" w:rsidR="00C21E9B" w:rsidRPr="001C789D" w:rsidRDefault="00C21E9B" w:rsidP="0096261B">
            <w:pPr>
              <w:rPr>
                <w:sz w:val="16"/>
                <w:szCs w:val="16"/>
              </w:rPr>
            </w:pPr>
          </w:p>
          <w:p w14:paraId="294F7790" w14:textId="77777777" w:rsidR="00C21E9B" w:rsidRPr="00F92112" w:rsidRDefault="001C789D" w:rsidP="0096261B">
            <w:pPr>
              <w:pStyle w:val="Formulrtext"/>
              <w:rPr>
                <w:rFonts w:cs="Arial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  <w:bookmarkEnd w:id="17"/>
          </w:p>
        </w:tc>
      </w:tr>
    </w:tbl>
    <w:p w14:paraId="73ACCB6B" w14:textId="77777777" w:rsidR="006C315F" w:rsidRDefault="006C315F" w:rsidP="0096261B"/>
    <w:p w14:paraId="4704BDA9" w14:textId="77777777" w:rsidR="005D4080" w:rsidRDefault="00806BE2" w:rsidP="0096261B">
      <w:r>
        <w:t xml:space="preserve">Ovanstående </w:t>
      </w:r>
      <w:r w:rsidR="007039EE">
        <w:t xml:space="preserve">anmälan </w:t>
      </w:r>
      <w:r>
        <w:t>fastställes på forskarkollegiets vägnar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247"/>
      </w:tblGrid>
      <w:tr w:rsidR="006C315F" w14:paraId="201ACE9A" w14:textId="77777777" w:rsidTr="00D63518">
        <w:trPr>
          <w:trHeight w:val="794"/>
        </w:trPr>
        <w:tc>
          <w:tcPr>
            <w:tcW w:w="2948" w:type="dxa"/>
          </w:tcPr>
          <w:p w14:paraId="1BECC48E" w14:textId="77777777" w:rsidR="00D63518" w:rsidRDefault="00D63518" w:rsidP="0096261B">
            <w:pPr>
              <w:pStyle w:val="Formulrtext"/>
              <w:rPr>
                <w:rFonts w:cs="Arial"/>
                <w:szCs w:val="18"/>
              </w:rPr>
            </w:pPr>
          </w:p>
        </w:tc>
        <w:tc>
          <w:tcPr>
            <w:tcW w:w="6247" w:type="dxa"/>
          </w:tcPr>
          <w:p w14:paraId="653D2BFD" w14:textId="77777777" w:rsidR="006C315F" w:rsidRDefault="006C315F" w:rsidP="0096261B"/>
          <w:p w14:paraId="76CD6FC9" w14:textId="77777777" w:rsidR="006C315F" w:rsidRDefault="006C315F" w:rsidP="0096261B"/>
          <w:p w14:paraId="42465AEB" w14:textId="77777777" w:rsidR="006C315F" w:rsidRDefault="006C315F" w:rsidP="0096261B"/>
        </w:tc>
      </w:tr>
      <w:tr w:rsidR="006C315F" w14:paraId="4206DA7A" w14:textId="77777777" w:rsidTr="00D63518">
        <w:trPr>
          <w:trHeight w:val="232"/>
        </w:trPr>
        <w:tc>
          <w:tcPr>
            <w:tcW w:w="2948" w:type="dxa"/>
          </w:tcPr>
          <w:p w14:paraId="3F74ACA2" w14:textId="77777777" w:rsidR="006C315F" w:rsidRPr="00806BE2" w:rsidRDefault="006C315F" w:rsidP="0096261B">
            <w:r w:rsidRPr="00806BE2">
              <w:rPr>
                <w:sz w:val="16"/>
                <w:szCs w:val="16"/>
              </w:rPr>
              <w:t>Datum</w:t>
            </w:r>
            <w:r w:rsidR="00245BD1" w:rsidRPr="00806BE2">
              <w:rPr>
                <w:sz w:val="16"/>
                <w:szCs w:val="16"/>
              </w:rPr>
              <w:t xml:space="preserve"> för forskarkollegiets möte</w:t>
            </w:r>
          </w:p>
        </w:tc>
        <w:tc>
          <w:tcPr>
            <w:tcW w:w="6247" w:type="dxa"/>
          </w:tcPr>
          <w:p w14:paraId="7A0F8FA6" w14:textId="77777777" w:rsidR="006C315F" w:rsidRPr="00806BE2" w:rsidRDefault="00245BD1" w:rsidP="00245BD1">
            <w:r w:rsidRPr="00806BE2">
              <w:rPr>
                <w:sz w:val="16"/>
                <w:szCs w:val="16"/>
              </w:rPr>
              <w:t>Ämnesföreträdares n</w:t>
            </w:r>
            <w:r w:rsidR="006C315F" w:rsidRPr="00806BE2">
              <w:rPr>
                <w:sz w:val="16"/>
                <w:szCs w:val="16"/>
              </w:rPr>
              <w:t>amnteckning</w:t>
            </w:r>
            <w:r w:rsidR="00806BE2">
              <w:rPr>
                <w:sz w:val="16"/>
                <w:szCs w:val="16"/>
              </w:rPr>
              <w:t>, på forskarkollegiets vägnar</w:t>
            </w:r>
          </w:p>
        </w:tc>
      </w:tr>
    </w:tbl>
    <w:p w14:paraId="1BF847E0" w14:textId="77777777" w:rsidR="005D4080" w:rsidRDefault="005D4080" w:rsidP="0096261B"/>
    <w:p w14:paraId="1EEA0FC7" w14:textId="77777777" w:rsidR="005D4080" w:rsidRDefault="005D4080" w:rsidP="0096261B"/>
    <w:p w14:paraId="146C1000" w14:textId="77777777" w:rsidR="006C315F" w:rsidRDefault="001C789D" w:rsidP="001C789D">
      <w:pPr>
        <w:ind w:left="705" w:hanging="705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3"/>
      <w:r>
        <w:instrText xml:space="preserve"> FORMCHECKBOX </w:instrText>
      </w:r>
      <w:r w:rsidR="00E03C47">
        <w:fldChar w:fldCharType="separate"/>
      </w:r>
      <w:r>
        <w:fldChar w:fldCharType="end"/>
      </w:r>
      <w:bookmarkEnd w:id="18"/>
      <w:r w:rsidR="00AC290B">
        <w:tab/>
      </w:r>
      <w:r w:rsidR="00AC290B" w:rsidRPr="001C789D">
        <w:rPr>
          <w:sz w:val="16"/>
          <w:szCs w:val="16"/>
        </w:rPr>
        <w:t>Huvudhandledaren har kontrollerat med fakultetskansliet att ingen annan har anmält en disputation eller ett licentiatseminarium vid planerat datum/tid</w:t>
      </w:r>
    </w:p>
    <w:p w14:paraId="10AE8727" w14:textId="77777777" w:rsidR="00D63518" w:rsidRDefault="00D63518" w:rsidP="0096261B"/>
    <w:p w14:paraId="12838AA9" w14:textId="77777777" w:rsidR="005D4080" w:rsidRDefault="005D4080" w:rsidP="0096261B"/>
    <w:tbl>
      <w:tblPr>
        <w:tblW w:w="9180" w:type="dxa"/>
        <w:tblLook w:val="01E0" w:firstRow="1" w:lastRow="1" w:firstColumn="1" w:lastColumn="1" w:noHBand="0" w:noVBand="0"/>
      </w:tblPr>
      <w:tblGrid>
        <w:gridCol w:w="2802"/>
        <w:gridCol w:w="6378"/>
      </w:tblGrid>
      <w:tr w:rsidR="006C315F" w14:paraId="56BCF461" w14:textId="77777777" w:rsidTr="00D63518">
        <w:trPr>
          <w:trHeight w:val="3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</w:tcPr>
          <w:p w14:paraId="5B6B1E4E" w14:textId="77777777" w:rsidR="006C315F" w:rsidRPr="001C789D" w:rsidRDefault="006C315F" w:rsidP="0096261B">
            <w:pPr>
              <w:pStyle w:val="Rubrik2"/>
            </w:pPr>
            <w:r w:rsidRPr="001C789D">
              <w:rPr>
                <w:iCs w:val="0"/>
                <w:sz w:val="16"/>
                <w:szCs w:val="16"/>
                <w:lang w:val="sv-SE"/>
              </w:rPr>
              <w:t>Beslut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14:paraId="377676EB" w14:textId="77777777" w:rsidR="006C315F" w:rsidRPr="001C789D" w:rsidRDefault="006C315F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Ovanstående fastställes på fakultetsnämndens vägnar</w:t>
            </w:r>
          </w:p>
        </w:tc>
      </w:tr>
      <w:tr w:rsidR="006C315F" w14:paraId="22480F2E" w14:textId="77777777" w:rsidTr="00D63518">
        <w:trPr>
          <w:trHeight w:val="569"/>
        </w:trPr>
        <w:tc>
          <w:tcPr>
            <w:tcW w:w="2802" w:type="dxa"/>
            <w:tcBorders>
              <w:left w:val="single" w:sz="4" w:space="0" w:color="auto"/>
              <w:bottom w:val="dotted" w:sz="4" w:space="0" w:color="auto"/>
            </w:tcBorders>
          </w:tcPr>
          <w:p w14:paraId="29F8135E" w14:textId="77777777" w:rsidR="006C315F" w:rsidRDefault="006C315F" w:rsidP="0096261B"/>
          <w:p w14:paraId="2D0BC6BB" w14:textId="77777777" w:rsidR="00D63518" w:rsidRDefault="00D63518" w:rsidP="0096261B"/>
          <w:p w14:paraId="37D3B5A6" w14:textId="77777777" w:rsidR="006C315F" w:rsidRDefault="006C315F" w:rsidP="0096261B">
            <w:pPr>
              <w:pStyle w:val="Formulrtext"/>
              <w:rPr>
                <w:rFonts w:cs="Arial"/>
                <w:szCs w:val="18"/>
              </w:rPr>
            </w:pPr>
          </w:p>
        </w:tc>
        <w:tc>
          <w:tcPr>
            <w:tcW w:w="6378" w:type="dxa"/>
            <w:tcBorders>
              <w:bottom w:val="dotted" w:sz="4" w:space="0" w:color="auto"/>
              <w:right w:val="single" w:sz="4" w:space="0" w:color="auto"/>
            </w:tcBorders>
          </w:tcPr>
          <w:p w14:paraId="4FEC603E" w14:textId="77777777" w:rsidR="006C315F" w:rsidRPr="001C789D" w:rsidRDefault="006C315F" w:rsidP="0096261B">
            <w:pPr>
              <w:rPr>
                <w:sz w:val="16"/>
                <w:szCs w:val="16"/>
              </w:rPr>
            </w:pPr>
          </w:p>
          <w:p w14:paraId="3A351A8B" w14:textId="77777777" w:rsidR="00D63518" w:rsidRPr="001C789D" w:rsidRDefault="00D63518" w:rsidP="0096261B">
            <w:pPr>
              <w:rPr>
                <w:sz w:val="16"/>
                <w:szCs w:val="16"/>
              </w:rPr>
            </w:pPr>
          </w:p>
        </w:tc>
      </w:tr>
      <w:tr w:rsidR="006C315F" w14:paraId="16774ED9" w14:textId="77777777" w:rsidTr="00D63518">
        <w:trPr>
          <w:trHeight w:val="264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17B1288" w14:textId="77777777" w:rsidR="006C315F" w:rsidRPr="00983C1B" w:rsidRDefault="006C315F" w:rsidP="0096261B">
            <w:r w:rsidRPr="001C789D">
              <w:rPr>
                <w:sz w:val="16"/>
                <w:szCs w:val="16"/>
              </w:rPr>
              <w:t>Datum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82B570" w14:textId="77777777" w:rsidR="00A17140" w:rsidRPr="001C789D" w:rsidRDefault="006C315F" w:rsidP="0096261B">
            <w:pPr>
              <w:rPr>
                <w:sz w:val="16"/>
                <w:szCs w:val="16"/>
              </w:rPr>
            </w:pPr>
            <w:r w:rsidRPr="001C789D">
              <w:rPr>
                <w:sz w:val="16"/>
                <w:szCs w:val="16"/>
              </w:rPr>
              <w:t>Dekanens namnteckning</w:t>
            </w:r>
          </w:p>
        </w:tc>
      </w:tr>
    </w:tbl>
    <w:p w14:paraId="7A18A768" w14:textId="77777777" w:rsidR="006C315F" w:rsidRDefault="006C315F" w:rsidP="0096261B"/>
    <w:sectPr w:rsidR="006C315F" w:rsidSect="00552D94">
      <w:headerReference w:type="default" r:id="rId7"/>
      <w:type w:val="continuous"/>
      <w:pgSz w:w="11907" w:h="16839" w:code="9"/>
      <w:pgMar w:top="1417" w:right="1701" w:bottom="851" w:left="1701" w:header="737" w:footer="707" w:gutter="0"/>
      <w:cols w:space="70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6914" w14:textId="77777777" w:rsidR="00245BD1" w:rsidRDefault="00245BD1" w:rsidP="0096261B">
      <w:r>
        <w:separator/>
      </w:r>
    </w:p>
  </w:endnote>
  <w:endnote w:type="continuationSeparator" w:id="0">
    <w:p w14:paraId="56AE4268" w14:textId="77777777" w:rsidR="00245BD1" w:rsidRDefault="00245BD1" w:rsidP="0096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2D59" w14:textId="77777777" w:rsidR="00245BD1" w:rsidRDefault="00245BD1" w:rsidP="0096261B">
      <w:r>
        <w:separator/>
      </w:r>
    </w:p>
  </w:footnote>
  <w:footnote w:type="continuationSeparator" w:id="0">
    <w:p w14:paraId="23C284B3" w14:textId="77777777" w:rsidR="00245BD1" w:rsidRDefault="00245BD1" w:rsidP="0096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554D" w14:textId="77777777" w:rsidR="001C789D" w:rsidRDefault="001C789D" w:rsidP="0096261B">
    <w:pPr>
      <w:pStyle w:val="Sidhuvud"/>
      <w:jc w:val="center"/>
    </w:pPr>
    <w:r>
      <w:rPr>
        <w:noProof/>
      </w:rPr>
      <w:drawing>
        <wp:inline distT="0" distB="0" distL="0" distR="0" wp14:anchorId="2B022A8A" wp14:editId="0D26B0B9">
          <wp:extent cx="1781175" cy="847725"/>
          <wp:effectExtent l="19050" t="0" r="9525" b="0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0E1F0D" w14:textId="77777777" w:rsidR="001C789D" w:rsidRDefault="001C789D" w:rsidP="0096261B">
    <w:pPr>
      <w:pStyle w:val="Sidhuvud"/>
    </w:pPr>
  </w:p>
  <w:p w14:paraId="14C9F26B" w14:textId="36680650" w:rsidR="001C789D" w:rsidRDefault="008A4107" w:rsidP="0096261B">
    <w:pPr>
      <w:pStyle w:val="Sidhuvud"/>
      <w:jc w:val="center"/>
    </w:pPr>
    <w:r>
      <w:t xml:space="preserve">                                       </w:t>
    </w:r>
    <w:r w:rsidR="008B2179">
      <w:t xml:space="preserve">            </w:t>
    </w:r>
    <w:r>
      <w:t xml:space="preserve">          </w:t>
    </w:r>
    <w:r w:rsidR="001C789D">
      <w:t>Fakulteten för humanvetenskap</w:t>
    </w:r>
    <w:r>
      <w:t xml:space="preserve"> </w:t>
    </w:r>
    <w:r>
      <w:tab/>
    </w:r>
    <w:r w:rsidR="00E50C9A">
      <w:t>240119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7"/>
  <w:hyphenationZone w:val="425"/>
  <w:doNotHyphenateCaps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D1"/>
    <w:rsid w:val="00060510"/>
    <w:rsid w:val="000B5CE2"/>
    <w:rsid w:val="000D25EA"/>
    <w:rsid w:val="001C789D"/>
    <w:rsid w:val="00245BD1"/>
    <w:rsid w:val="00254B76"/>
    <w:rsid w:val="002E187D"/>
    <w:rsid w:val="0033524E"/>
    <w:rsid w:val="00350E16"/>
    <w:rsid w:val="003C1EF2"/>
    <w:rsid w:val="003D26CE"/>
    <w:rsid w:val="004857DA"/>
    <w:rsid w:val="004F2D96"/>
    <w:rsid w:val="00552D94"/>
    <w:rsid w:val="005C24E5"/>
    <w:rsid w:val="005D33D0"/>
    <w:rsid w:val="005D4080"/>
    <w:rsid w:val="0060217C"/>
    <w:rsid w:val="0060490B"/>
    <w:rsid w:val="006111B6"/>
    <w:rsid w:val="006317E1"/>
    <w:rsid w:val="006733C6"/>
    <w:rsid w:val="00687349"/>
    <w:rsid w:val="00687D7C"/>
    <w:rsid w:val="0069786F"/>
    <w:rsid w:val="006B2FB5"/>
    <w:rsid w:val="006C15D4"/>
    <w:rsid w:val="006C315F"/>
    <w:rsid w:val="006D7F16"/>
    <w:rsid w:val="006E7753"/>
    <w:rsid w:val="007039EE"/>
    <w:rsid w:val="0072293D"/>
    <w:rsid w:val="007371A8"/>
    <w:rsid w:val="00790BA3"/>
    <w:rsid w:val="007969B8"/>
    <w:rsid w:val="007B4756"/>
    <w:rsid w:val="007C4245"/>
    <w:rsid w:val="007C4D18"/>
    <w:rsid w:val="007D39D7"/>
    <w:rsid w:val="007E47C4"/>
    <w:rsid w:val="00806BE2"/>
    <w:rsid w:val="008114AB"/>
    <w:rsid w:val="00814FE3"/>
    <w:rsid w:val="00857155"/>
    <w:rsid w:val="00897B55"/>
    <w:rsid w:val="008A4107"/>
    <w:rsid w:val="008B2179"/>
    <w:rsid w:val="008B5D55"/>
    <w:rsid w:val="008D193C"/>
    <w:rsid w:val="00913DC9"/>
    <w:rsid w:val="0096261B"/>
    <w:rsid w:val="00983C1B"/>
    <w:rsid w:val="009E4633"/>
    <w:rsid w:val="00A17140"/>
    <w:rsid w:val="00A31734"/>
    <w:rsid w:val="00A35BBB"/>
    <w:rsid w:val="00A36573"/>
    <w:rsid w:val="00A56155"/>
    <w:rsid w:val="00A72DF6"/>
    <w:rsid w:val="00AA23CA"/>
    <w:rsid w:val="00AA7DFB"/>
    <w:rsid w:val="00AB2AC8"/>
    <w:rsid w:val="00AC290B"/>
    <w:rsid w:val="00AD3A34"/>
    <w:rsid w:val="00AF4E8E"/>
    <w:rsid w:val="00C21E9B"/>
    <w:rsid w:val="00C24F4C"/>
    <w:rsid w:val="00CA0D8E"/>
    <w:rsid w:val="00CB79EC"/>
    <w:rsid w:val="00CD3A2D"/>
    <w:rsid w:val="00CE58B5"/>
    <w:rsid w:val="00D4446B"/>
    <w:rsid w:val="00D63518"/>
    <w:rsid w:val="00E03C47"/>
    <w:rsid w:val="00E50C9A"/>
    <w:rsid w:val="00E71BB2"/>
    <w:rsid w:val="00E77CF4"/>
    <w:rsid w:val="00E8141E"/>
    <w:rsid w:val="00EC4FDB"/>
    <w:rsid w:val="00ED508A"/>
    <w:rsid w:val="00EF5872"/>
    <w:rsid w:val="00F522AF"/>
    <w:rsid w:val="00F55535"/>
    <w:rsid w:val="00F60307"/>
    <w:rsid w:val="00F72E4B"/>
    <w:rsid w:val="00F8632D"/>
    <w:rsid w:val="00F92112"/>
    <w:rsid w:val="00F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7B913A"/>
  <w15:docId w15:val="{0BD53B7C-74CF-4643-90B5-65DA19B4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B"/>
    <w:rPr>
      <w:rFonts w:ascii="Arial" w:hAnsi="Arial"/>
      <w:sz w:val="18"/>
    </w:rPr>
  </w:style>
  <w:style w:type="paragraph" w:styleId="Rubrik1">
    <w:name w:val="heading 1"/>
    <w:basedOn w:val="Normal"/>
    <w:next w:val="Normal"/>
    <w:qFormat/>
    <w:rsid w:val="006D7F16"/>
    <w:pPr>
      <w:keepNext/>
      <w:outlineLvl w:val="0"/>
    </w:pPr>
    <w:rPr>
      <w:i/>
      <w:iCs/>
      <w:lang w:val="en-GB"/>
    </w:rPr>
  </w:style>
  <w:style w:type="paragraph" w:styleId="Rubrik2">
    <w:name w:val="heading 2"/>
    <w:basedOn w:val="Normal"/>
    <w:next w:val="Normal"/>
    <w:qFormat/>
    <w:rsid w:val="0069786F"/>
    <w:pPr>
      <w:keepNext/>
      <w:outlineLvl w:val="1"/>
    </w:pPr>
    <w:rPr>
      <w:b/>
      <w:iCs/>
      <w:lang w:val="en-GB"/>
    </w:rPr>
  </w:style>
  <w:style w:type="paragraph" w:styleId="Rubrik3">
    <w:name w:val="heading 3"/>
    <w:basedOn w:val="Normal"/>
    <w:next w:val="Normal"/>
    <w:qFormat/>
    <w:rsid w:val="006D7F16"/>
    <w:pPr>
      <w:keepNext/>
      <w:outlineLvl w:val="2"/>
    </w:pPr>
    <w:rPr>
      <w:i/>
      <w:iCs/>
      <w:sz w:val="22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6D7F16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6D7F16"/>
    <w:pPr>
      <w:tabs>
        <w:tab w:val="center" w:pos="4819"/>
        <w:tab w:val="right" w:pos="9071"/>
      </w:tabs>
    </w:pPr>
  </w:style>
  <w:style w:type="paragraph" w:styleId="Brdtext">
    <w:name w:val="Body Text"/>
    <w:basedOn w:val="Normal"/>
    <w:rsid w:val="006D7F16"/>
    <w:rPr>
      <w:b/>
      <w:sz w:val="28"/>
    </w:rPr>
  </w:style>
  <w:style w:type="paragraph" w:styleId="Ballongtext">
    <w:name w:val="Balloon Text"/>
    <w:basedOn w:val="Normal"/>
    <w:link w:val="BallongtextChar"/>
    <w:rsid w:val="000605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051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72293D"/>
    <w:pPr>
      <w:spacing w:after="300"/>
      <w:contextualSpacing/>
      <w:jc w:val="center"/>
    </w:pPr>
    <w:rPr>
      <w:b/>
      <w:color w:val="17365D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rsid w:val="0072293D"/>
    <w:rPr>
      <w:rFonts w:ascii="Arial" w:eastAsia="Times New Roman" w:hAnsi="Arial" w:cs="Times New Roman"/>
      <w:b/>
      <w:color w:val="17365D"/>
      <w:spacing w:val="5"/>
      <w:kern w:val="28"/>
      <w:sz w:val="28"/>
      <w:szCs w:val="52"/>
    </w:rPr>
  </w:style>
  <w:style w:type="table" w:styleId="Tabellrutnt">
    <w:name w:val="Table Grid"/>
    <w:basedOn w:val="Normaltabell"/>
    <w:rsid w:val="00F8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text">
    <w:name w:val="Formulärtext"/>
    <w:basedOn w:val="Normal"/>
    <w:link w:val="FormulrtextChar"/>
    <w:qFormat/>
    <w:rsid w:val="0096261B"/>
    <w:rPr>
      <w:rFonts w:ascii="Palatino Linotype" w:hAnsi="Palatino Linotype"/>
    </w:rPr>
  </w:style>
  <w:style w:type="character" w:customStyle="1" w:styleId="FormulrtextChar">
    <w:name w:val="Formulärtext Char"/>
    <w:basedOn w:val="Standardstycketeckensnitt"/>
    <w:link w:val="Formulrtext"/>
    <w:rsid w:val="0096261B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HUVs%20gemensamma%20mappar\Forskarutbildning\Hemsida%20och%20mallar\Blanketter%20och%20mallar%201%20april%202014\Licentiatanm&#228;lan14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CF285-A26C-4014-9BD9-DCE10FCB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Licentiatanmälan140401</Template>
  <TotalTime>5</TotalTime>
  <Pages>1</Pages>
  <Words>103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Disputationsanmälan</vt:lpstr>
    </vt:vector>
  </TitlesOfParts>
  <Company>Mittuniversitetet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Disputationsanmälan</dc:title>
  <dc:creator>Maria Evans</dc:creator>
  <cp:lastModifiedBy>Sara Häggström</cp:lastModifiedBy>
  <cp:revision>5</cp:revision>
  <cp:lastPrinted>2016-08-24T07:33:00Z</cp:lastPrinted>
  <dcterms:created xsi:type="dcterms:W3CDTF">2024-01-19T09:26:00Z</dcterms:created>
  <dcterms:modified xsi:type="dcterms:W3CDTF">2024-01-19T09:33:00Z</dcterms:modified>
</cp:coreProperties>
</file>