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EastAsia" w:cstheme="minorBidi"/>
          <w:b w:val="0"/>
          <w:sz w:val="20"/>
          <w:szCs w:val="22"/>
        </w:rPr>
        <w:id w:val="1813907945"/>
        <w:lock w:val="contentLocked"/>
        <w:placeholder>
          <w:docPart w:val="8AB57133672F4992AE5F8F254369226D"/>
        </w:placeholder>
        <w:group/>
      </w:sdtPr>
      <w:sdtEndPr>
        <w:rPr>
          <w:bCs/>
          <w:noProof/>
        </w:rPr>
      </w:sdtEndPr>
      <w:sdtContent>
        <w:p w14:paraId="2EBFEA7E" w14:textId="77777777" w:rsidR="00445860" w:rsidRDefault="0064276E" w:rsidP="0019327D">
          <w:pPr>
            <w:pStyle w:val="Rubrik1"/>
            <w:spacing w:before="1440" w:after="360" w:line="240" w:lineRule="auto"/>
            <w:rPr>
              <w:rFonts w:cstheme="majorHAnsi"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0EAA0034" wp14:editId="2AD68AA8">
                <wp:simplePos x="0" y="0"/>
                <wp:positionH relativeFrom="column">
                  <wp:posOffset>4203065</wp:posOffset>
                </wp:positionH>
                <wp:positionV relativeFrom="paragraph">
                  <wp:posOffset>-182245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B6365">
            <w:t>Missiv</w:t>
          </w:r>
        </w:p>
        <w:p w14:paraId="13939D65" w14:textId="77777777" w:rsidR="00321716" w:rsidRDefault="00A44B84" w:rsidP="004A6185">
          <w:pPr>
            <w:pStyle w:val="Mottagare"/>
            <w:rPr>
              <w:b/>
              <w:bCs/>
              <w:noProof/>
            </w:rPr>
            <w:sectPr w:rsidR="00321716" w:rsidSect="0042040B">
              <w:headerReference w:type="default" r:id="rId10"/>
              <w:footerReference w:type="default" r:id="rId11"/>
              <w:footerReference w:type="first" r:id="rId12"/>
              <w:pgSz w:w="11906" w:h="16838" w:code="9"/>
              <w:pgMar w:top="1247" w:right="2552" w:bottom="1985" w:left="1985" w:header="851" w:footer="709" w:gutter="0"/>
              <w:cols w:space="708"/>
              <w:titlePg/>
              <w:docGrid w:linePitch="360"/>
            </w:sectPr>
          </w:pPr>
        </w:p>
      </w:sdtContent>
    </w:sdt>
    <w:p w14:paraId="2109F952" w14:textId="77777777" w:rsidR="004A6185" w:rsidRPr="004A6185" w:rsidRDefault="006B6365" w:rsidP="004A6185">
      <w:pPr>
        <w:pStyle w:val="Mottagare"/>
        <w:rPr>
          <w:noProof/>
        </w:rPr>
      </w:pPr>
      <w:r>
        <w:rPr>
          <w:b/>
          <w:bCs/>
          <w:noProof/>
        </w:rPr>
        <w:t>I</w:t>
      </w:r>
      <w:r w:rsidR="004A6185" w:rsidRPr="004A6185">
        <w:rPr>
          <w:b/>
          <w:bCs/>
          <w:noProof/>
        </w:rPr>
        <w:t>nstans</w:t>
      </w:r>
    </w:p>
    <w:p w14:paraId="5797F338" w14:textId="50F86308" w:rsidR="000A6DF0" w:rsidRPr="006754EF" w:rsidRDefault="006754EF" w:rsidP="000A6DF0">
      <w:pPr>
        <w:pStyle w:val="Mottagare"/>
        <w:rPr>
          <w:rFonts w:cstheme="majorHAnsi"/>
          <w:noProof/>
        </w:rPr>
      </w:pPr>
      <w:r w:rsidRPr="006754EF">
        <w:rPr>
          <w:rFonts w:cstheme="majorHAnsi"/>
          <w:noProof/>
        </w:rPr>
        <w:t>Ämneskollegiet i xxx</w:t>
      </w:r>
      <w:r>
        <w:rPr>
          <w:rFonts w:cstheme="majorHAnsi"/>
          <w:noProof/>
        </w:rPr>
        <w:t xml:space="preserve"> </w:t>
      </w:r>
    </w:p>
    <w:p w14:paraId="16AE7929" w14:textId="0AD00FD2" w:rsidR="004A6185" w:rsidRPr="004A6185" w:rsidRDefault="006754EF" w:rsidP="006754EF">
      <w:pPr>
        <w:pStyle w:val="Mottagare"/>
        <w:rPr>
          <w:rFonts w:cstheme="majorHAnsi"/>
          <w:noProof/>
        </w:rPr>
      </w:pPr>
      <w:r w:rsidRPr="006754EF">
        <w:rPr>
          <w:rFonts w:cstheme="majorHAnsi"/>
          <w:noProof/>
        </w:rPr>
        <w:t>Fakulteten för humanvetenskap</w:t>
      </w:r>
    </w:p>
    <w:p w14:paraId="3E6AE07A" w14:textId="77777777" w:rsidR="006B6365" w:rsidRDefault="006B6365" w:rsidP="006B636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Typ av ärende</w:t>
      </w:r>
    </w:p>
    <w:p w14:paraId="25328635" w14:textId="77777777" w:rsidR="006B6365" w:rsidRPr="006B6365" w:rsidRDefault="00A44B84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7060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Information</w:t>
      </w:r>
    </w:p>
    <w:p w14:paraId="1E536996" w14:textId="77777777" w:rsidR="006B6365" w:rsidRPr="006B6365" w:rsidRDefault="00A44B84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24654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Diskussion</w:t>
      </w:r>
    </w:p>
    <w:p w14:paraId="01065A2A" w14:textId="77777777" w:rsidR="006B6365" w:rsidRPr="006B6365" w:rsidRDefault="00A44B84" w:rsidP="006B6365">
      <w:pPr>
        <w:pStyle w:val="Mottagare"/>
        <w:rPr>
          <w:rFonts w:cstheme="majorHAnsi"/>
          <w:noProof/>
        </w:rPr>
      </w:pPr>
      <w:sdt>
        <w:sdtPr>
          <w:rPr>
            <w:rFonts w:cstheme="majorHAnsi"/>
            <w:noProof/>
          </w:rPr>
          <w:id w:val="1818455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365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6B6365">
        <w:rPr>
          <w:rFonts w:cstheme="majorHAnsi"/>
          <w:noProof/>
        </w:rPr>
        <w:t xml:space="preserve"> Beslut</w:t>
      </w:r>
    </w:p>
    <w:p w14:paraId="6BBDB959" w14:textId="77777777"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Föredragande</w:t>
      </w:r>
    </w:p>
    <w:sdt>
      <w:sdtPr>
        <w:rPr>
          <w:rFonts w:cstheme="majorHAnsi"/>
          <w:noProof/>
        </w:rPr>
        <w:id w:val="-2055451675"/>
        <w:placeholder>
          <w:docPart w:val="118A78EA41DC43AC81765041D9B9D5A0"/>
        </w:placeholder>
        <w:temporary/>
        <w:showingPlcHdr/>
        <w:text/>
      </w:sdtPr>
      <w:sdtEndPr/>
      <w:sdtContent>
        <w:p w14:paraId="687C7F18" w14:textId="77777777"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14:paraId="0B24B987" w14:textId="77777777" w:rsidR="004A6185" w:rsidRDefault="00275802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br w:type="column"/>
      </w:r>
      <w:r w:rsidR="006B6365">
        <w:rPr>
          <w:rFonts w:cstheme="majorHAnsi"/>
          <w:b/>
          <w:bCs/>
          <w:noProof/>
        </w:rPr>
        <w:t>D</w:t>
      </w:r>
      <w:r w:rsidR="004A6185" w:rsidRPr="004A6185">
        <w:rPr>
          <w:rFonts w:cstheme="majorHAnsi"/>
          <w:b/>
          <w:bCs/>
          <w:noProof/>
        </w:rPr>
        <w:t>atum</w:t>
      </w:r>
    </w:p>
    <w:sdt>
      <w:sdtPr>
        <w:rPr>
          <w:rFonts w:cstheme="majorHAnsi"/>
          <w:noProof/>
        </w:rPr>
        <w:id w:val="1714462424"/>
        <w:placeholder>
          <w:docPart w:val="AD913611783F418CAD2D78578D2F490A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1AEE228C" w14:textId="77777777" w:rsidR="004A6185" w:rsidRPr="00275802" w:rsidRDefault="002D6C21" w:rsidP="004A6185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14:paraId="3CB018AC" w14:textId="77777777" w:rsidR="004A6185" w:rsidRPr="004A6185" w:rsidRDefault="006B6365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t>Diarienummer</w:t>
      </w:r>
    </w:p>
    <w:p w14:paraId="4AAF40B8" w14:textId="77777777" w:rsidR="00321716" w:rsidRPr="006B6365" w:rsidRDefault="006B6365" w:rsidP="006B6365">
      <w:pPr>
        <w:pStyle w:val="Mottagare"/>
        <w:rPr>
          <w:sz w:val="22"/>
        </w:rPr>
      </w:pPr>
      <w:bookmarkStart w:id="0" w:name="_Hlk72331341"/>
      <w:r w:rsidRPr="006B6365">
        <w:rPr>
          <w:rFonts w:cstheme="majorHAnsi"/>
          <w:noProof/>
        </w:rPr>
        <w:t xml:space="preserve">MIUN </w:t>
      </w:r>
      <w:sdt>
        <w:sdtPr>
          <w:rPr>
            <w:sz w:val="22"/>
          </w:rPr>
          <w:id w:val="1527987786"/>
          <w:placeholder>
            <w:docPart w:val="1B96AA3985ED4C208F5B53798E93157E"/>
          </w:placeholder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Pr="006B6365">
            <w:rPr>
              <w:rStyle w:val="Platshllartext"/>
              <w:sz w:val="22"/>
            </w:rPr>
            <w:t>20xx/xxx</w:t>
          </w:r>
        </w:sdtContent>
      </w:sdt>
      <w:bookmarkEnd w:id="0"/>
    </w:p>
    <w:p w14:paraId="4052C290" w14:textId="77777777" w:rsidR="00321716" w:rsidRDefault="00321716" w:rsidP="00321716">
      <w:pPr>
        <w:pStyle w:val="Mottagare"/>
        <w:rPr>
          <w:rFonts w:cstheme="majorHAnsi"/>
          <w:noProof/>
        </w:rPr>
        <w:sectPr w:rsidR="00321716" w:rsidSect="00F449D5">
          <w:type w:val="continuous"/>
          <w:pgSz w:w="11906" w:h="16838" w:code="9"/>
          <w:pgMar w:top="1247" w:right="2552" w:bottom="1985" w:left="1985" w:header="851" w:footer="709" w:gutter="0"/>
          <w:cols w:num="2" w:space="709" w:equalWidth="0">
            <w:col w:w="3856" w:space="709"/>
            <w:col w:w="2804"/>
          </w:cols>
          <w:titlePg/>
          <w:docGrid w:linePitch="360"/>
        </w:sectPr>
      </w:pPr>
    </w:p>
    <w:p w14:paraId="41FEE17C" w14:textId="77777777" w:rsidR="00321716" w:rsidRDefault="009341B4" w:rsidP="00F449D5">
      <w:pPr>
        <w:pStyle w:val="Rubrik2"/>
        <w:spacing w:before="640" w:after="160"/>
        <w:rPr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2189D" wp14:editId="16C700C0">
                <wp:simplePos x="0" y="0"/>
                <wp:positionH relativeFrom="column">
                  <wp:posOffset>-22225</wp:posOffset>
                </wp:positionH>
                <wp:positionV relativeFrom="paragraph">
                  <wp:posOffset>107315</wp:posOffset>
                </wp:positionV>
                <wp:extent cx="5039995" cy="0"/>
                <wp:effectExtent l="0" t="0" r="0" b="0"/>
                <wp:wrapNone/>
                <wp:docPr id="5" name="Rak koppl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D37F29" id="Rak koppling 5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8.45pt" to="39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sdt>
        <w:sdtPr>
          <w:rPr>
            <w:noProof/>
          </w:rPr>
          <w:id w:val="-2073268755"/>
          <w:placeholder>
            <w:docPart w:val="E9AEFD3339994F13B7E4DAC6B678E7F2"/>
          </w:placeholder>
          <w:temporary/>
          <w:showingPlcHdr/>
          <w:text/>
        </w:sdtPr>
        <w:sdtEndPr/>
        <w:sdtContent>
          <w:r w:rsidR="00E87AAF" w:rsidRPr="001E784D">
            <w:rPr>
              <w:rStyle w:val="Platshllartext"/>
            </w:rPr>
            <w:t>Rubrik ärende</w:t>
          </w:r>
        </w:sdtContent>
      </w:sdt>
    </w:p>
    <w:p w14:paraId="6A1D1D59" w14:textId="53FBDF3D" w:rsidR="00F449D5" w:rsidRDefault="00A44B84" w:rsidP="00F449D5">
      <w:r>
        <w:t>Text</w:t>
      </w:r>
    </w:p>
    <w:p w14:paraId="4BDE305D" w14:textId="77777777" w:rsidR="00A44B84" w:rsidRDefault="00A44B84" w:rsidP="00A44B84">
      <w:pPr>
        <w:rPr>
          <w:i/>
        </w:rPr>
      </w:pPr>
      <w:r w:rsidRPr="00142FE6">
        <w:rPr>
          <w:i/>
        </w:rPr>
        <w:t>Motivering</w:t>
      </w:r>
    </w:p>
    <w:p w14:paraId="5CC92F97" w14:textId="77777777" w:rsidR="00A44B84" w:rsidRDefault="00A44B84" w:rsidP="00A44B84">
      <w:pPr>
        <w:rPr>
          <w:i/>
        </w:rPr>
      </w:pPr>
    </w:p>
    <w:p w14:paraId="25F24EC2" w14:textId="77777777" w:rsidR="00A44B84" w:rsidRPr="00142FE6" w:rsidRDefault="00A44B84" w:rsidP="00A44B84">
      <w:pPr>
        <w:pStyle w:val="ENormal"/>
        <w:spacing w:before="180" w:line="260" w:lineRule="atLeast"/>
        <w:ind w:firstLine="0"/>
        <w:jc w:val="left"/>
        <w:rPr>
          <w:rFonts w:ascii="Palatino Linotype" w:hAnsi="Palatino Linotype"/>
          <w:sz w:val="22"/>
          <w:szCs w:val="22"/>
        </w:rPr>
      </w:pPr>
      <w:r w:rsidRPr="00142FE6">
        <w:rPr>
          <w:rFonts w:ascii="Palatino Linotype" w:hAnsi="Palatino Linotype"/>
          <w:sz w:val="22"/>
          <w:szCs w:val="22"/>
        </w:rPr>
        <w:t>Bifogade handlingar:</w:t>
      </w:r>
    </w:p>
    <w:p w14:paraId="22DE793F" w14:textId="77777777" w:rsidR="00A44B84" w:rsidRDefault="00A44B84" w:rsidP="00F449D5"/>
    <w:sdt>
      <w:sdtPr>
        <w:alias w:val="Välj rubrik (pilen)"/>
        <w:tag w:val="Välj rubrik (pilen)"/>
        <w:id w:val="-1978060725"/>
        <w:placeholder>
          <w:docPart w:val="1DC7B6AC0FAC4C68A7AD29D697BB0CF5"/>
        </w:placeholder>
        <w:showingPlcHdr/>
        <w:docPartList>
          <w:docPartGallery w:val="Custom 1"/>
          <w:docPartCategory w:val="Rubrik"/>
        </w:docPartList>
      </w:sdtPr>
      <w:sdtEndPr/>
      <w:sdtContent>
        <w:p w14:paraId="79FBCE39" w14:textId="77777777" w:rsidR="0019327D" w:rsidRDefault="0019327D" w:rsidP="000107AA">
          <w:pPr>
            <w:pStyle w:val="Rubrik3"/>
            <w:spacing w:before="840" w:after="200"/>
          </w:pPr>
          <w:r w:rsidRPr="00871C9C">
            <w:rPr>
              <w:rStyle w:val="Platshllartext"/>
            </w:rPr>
            <w:t>Välj e</w:t>
          </w:r>
          <w:r>
            <w:rPr>
              <w:rStyle w:val="Platshllartext"/>
            </w:rPr>
            <w:t>n rubrik beroende på ärende (pilen)</w:t>
          </w:r>
        </w:p>
      </w:sdtContent>
    </w:sdt>
    <w:p w14:paraId="4C235A51" w14:textId="63FC070A" w:rsidR="000107AA" w:rsidRDefault="006754EF" w:rsidP="000107AA">
      <w:r>
        <w:t>Ämneskollegiet beslutar</w:t>
      </w:r>
    </w:p>
    <w:sdt>
      <w:sdtPr>
        <w:id w:val="-728069770"/>
        <w:placeholder>
          <w:docPart w:val="EB4638A4E32F4598BD5A0A35E297403B"/>
        </w:placeholder>
        <w:temporary/>
        <w:showingPlcHdr/>
        <w:text/>
      </w:sdtPr>
      <w:sdtEndPr/>
      <w:sdtContent>
        <w:p w14:paraId="034CA7C7" w14:textId="77777777" w:rsidR="00957B73" w:rsidRDefault="002A6718" w:rsidP="00F95152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sdt>
      <w:sdtPr>
        <w:id w:val="-586068110"/>
        <w:placeholder>
          <w:docPart w:val="F4064612476E4850BA3B21DA9F046673"/>
        </w:placeholder>
        <w:temporary/>
        <w:showingPlcHdr/>
        <w:text/>
      </w:sdtPr>
      <w:sdtEndPr/>
      <w:sdtContent>
        <w:p w14:paraId="2ECD224F" w14:textId="77777777" w:rsidR="00A849D4" w:rsidRPr="002A6718" w:rsidRDefault="002A6718" w:rsidP="00A849D4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sectPr w:rsidR="00A849D4" w:rsidRPr="002A6718" w:rsidSect="00321716">
      <w:type w:val="continuous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B9E44" w14:textId="77777777" w:rsidR="006754EF" w:rsidRDefault="006754EF" w:rsidP="00E25647">
      <w:pPr>
        <w:spacing w:line="240" w:lineRule="auto"/>
      </w:pPr>
      <w:r>
        <w:separator/>
      </w:r>
    </w:p>
  </w:endnote>
  <w:endnote w:type="continuationSeparator" w:id="0">
    <w:p w14:paraId="1927FE1E" w14:textId="77777777" w:rsidR="006754EF" w:rsidRDefault="006754EF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D649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07B4928D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BCA3D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7B9A60F8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84B0" w14:textId="77777777" w:rsidR="006754EF" w:rsidRPr="001565B5" w:rsidRDefault="006754EF" w:rsidP="001565B5">
      <w:pPr>
        <w:pStyle w:val="Sidfot"/>
      </w:pPr>
    </w:p>
  </w:footnote>
  <w:footnote w:type="continuationSeparator" w:id="0">
    <w:p w14:paraId="2E22D6C3" w14:textId="77777777" w:rsidR="006754EF" w:rsidRDefault="006754EF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4C08" w14:textId="77777777" w:rsidR="00545972" w:rsidRDefault="00E83D25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6140E2F" wp14:editId="6A70E841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2" name="Bild 2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AA0B74"/>
    <w:multiLevelType w:val="multilevel"/>
    <w:tmpl w:val="1D1C3D8C"/>
    <w:numStyleLink w:val="attlista"/>
  </w:abstractNum>
  <w:abstractNum w:abstractNumId="11" w15:restartNumberingAfterBreak="0">
    <w:nsid w:val="5C272035"/>
    <w:multiLevelType w:val="multilevel"/>
    <w:tmpl w:val="FB883CFA"/>
    <w:numStyleLink w:val="Listformatnumreraderubriker"/>
  </w:abstractNum>
  <w:abstractNum w:abstractNumId="12" w15:restartNumberingAfterBreak="0">
    <w:nsid w:val="5D2656F6"/>
    <w:multiLevelType w:val="multilevel"/>
    <w:tmpl w:val="00D2B484"/>
    <w:numStyleLink w:val="Listformatpunktlista2"/>
  </w:abstractNum>
  <w:abstractNum w:abstractNumId="13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13876085">
    <w:abstractNumId w:val="14"/>
  </w:num>
  <w:num w:numId="2" w16cid:durableId="980887068">
    <w:abstractNumId w:val="13"/>
  </w:num>
  <w:num w:numId="3" w16cid:durableId="1265455004">
    <w:abstractNumId w:val="9"/>
  </w:num>
  <w:num w:numId="4" w16cid:durableId="936519440">
    <w:abstractNumId w:val="6"/>
  </w:num>
  <w:num w:numId="5" w16cid:durableId="1659383766">
    <w:abstractNumId w:val="14"/>
  </w:num>
  <w:num w:numId="6" w16cid:durableId="924994238">
    <w:abstractNumId w:val="3"/>
  </w:num>
  <w:num w:numId="7" w16cid:durableId="537933311">
    <w:abstractNumId w:val="2"/>
  </w:num>
  <w:num w:numId="8" w16cid:durableId="1999647755">
    <w:abstractNumId w:val="1"/>
  </w:num>
  <w:num w:numId="9" w16cid:durableId="482821549">
    <w:abstractNumId w:val="0"/>
  </w:num>
  <w:num w:numId="10" w16cid:durableId="937296056">
    <w:abstractNumId w:val="12"/>
  </w:num>
  <w:num w:numId="11" w16cid:durableId="2133286250">
    <w:abstractNumId w:val="11"/>
  </w:num>
  <w:num w:numId="12" w16cid:durableId="1831094535">
    <w:abstractNumId w:val="5"/>
  </w:num>
  <w:num w:numId="13" w16cid:durableId="1442606931">
    <w:abstractNumId w:val="4"/>
  </w:num>
  <w:num w:numId="14" w16cid:durableId="1856066747">
    <w:abstractNumId w:val="7"/>
  </w:num>
  <w:num w:numId="15" w16cid:durableId="992025350">
    <w:abstractNumId w:val="8"/>
  </w:num>
  <w:num w:numId="16" w16cid:durableId="1499689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550610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EF"/>
    <w:rsid w:val="0000059E"/>
    <w:rsid w:val="0000433A"/>
    <w:rsid w:val="000107AA"/>
    <w:rsid w:val="00020939"/>
    <w:rsid w:val="000601B1"/>
    <w:rsid w:val="00096720"/>
    <w:rsid w:val="000A18A5"/>
    <w:rsid w:val="000A6DF0"/>
    <w:rsid w:val="000D742D"/>
    <w:rsid w:val="000E3404"/>
    <w:rsid w:val="000E4034"/>
    <w:rsid w:val="000F151E"/>
    <w:rsid w:val="000F2CB3"/>
    <w:rsid w:val="000F60CF"/>
    <w:rsid w:val="001002AA"/>
    <w:rsid w:val="00130729"/>
    <w:rsid w:val="0013632C"/>
    <w:rsid w:val="00137125"/>
    <w:rsid w:val="001565B5"/>
    <w:rsid w:val="00165B16"/>
    <w:rsid w:val="0019145C"/>
    <w:rsid w:val="0019327D"/>
    <w:rsid w:val="001A2EDE"/>
    <w:rsid w:val="001A453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72AF"/>
    <w:rsid w:val="0029770C"/>
    <w:rsid w:val="002A6718"/>
    <w:rsid w:val="002C7BDF"/>
    <w:rsid w:val="002D1A6B"/>
    <w:rsid w:val="002D6C21"/>
    <w:rsid w:val="002F2FCC"/>
    <w:rsid w:val="00303DCD"/>
    <w:rsid w:val="00317C32"/>
    <w:rsid w:val="00321716"/>
    <w:rsid w:val="00332B42"/>
    <w:rsid w:val="00342BAB"/>
    <w:rsid w:val="00342D40"/>
    <w:rsid w:val="003677FC"/>
    <w:rsid w:val="003816F9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A50F6"/>
    <w:rsid w:val="004A6185"/>
    <w:rsid w:val="004D36DC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4641"/>
    <w:rsid w:val="00650B23"/>
    <w:rsid w:val="00662B38"/>
    <w:rsid w:val="006754EF"/>
    <w:rsid w:val="00675FF0"/>
    <w:rsid w:val="00680823"/>
    <w:rsid w:val="0069094B"/>
    <w:rsid w:val="006927D2"/>
    <w:rsid w:val="006B01B9"/>
    <w:rsid w:val="006B4D1B"/>
    <w:rsid w:val="006B6100"/>
    <w:rsid w:val="006B6365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564A4"/>
    <w:rsid w:val="00881FF0"/>
    <w:rsid w:val="008B5138"/>
    <w:rsid w:val="008D0A08"/>
    <w:rsid w:val="008D2DF7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15981"/>
    <w:rsid w:val="00A44B84"/>
    <w:rsid w:val="00A45E22"/>
    <w:rsid w:val="00A55BE8"/>
    <w:rsid w:val="00A634D2"/>
    <w:rsid w:val="00A66AB8"/>
    <w:rsid w:val="00A849D4"/>
    <w:rsid w:val="00A94F83"/>
    <w:rsid w:val="00AB4043"/>
    <w:rsid w:val="00AB49A3"/>
    <w:rsid w:val="00AD4A6E"/>
    <w:rsid w:val="00B00D17"/>
    <w:rsid w:val="00B02FB5"/>
    <w:rsid w:val="00B13B81"/>
    <w:rsid w:val="00B237B0"/>
    <w:rsid w:val="00B302B0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5E8"/>
    <w:rsid w:val="00C24AEC"/>
    <w:rsid w:val="00C36C4F"/>
    <w:rsid w:val="00C45C23"/>
    <w:rsid w:val="00C55325"/>
    <w:rsid w:val="00C56FAD"/>
    <w:rsid w:val="00C82E48"/>
    <w:rsid w:val="00C833CC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632F3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EF631D"/>
    <w:rsid w:val="00F218D1"/>
    <w:rsid w:val="00F22361"/>
    <w:rsid w:val="00F41105"/>
    <w:rsid w:val="00F4475F"/>
    <w:rsid w:val="00F449D5"/>
    <w:rsid w:val="00F735EA"/>
    <w:rsid w:val="00F74BB6"/>
    <w:rsid w:val="00F943B5"/>
    <w:rsid w:val="00F95152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151D3"/>
  <w15:chartTrackingRefBased/>
  <w15:docId w15:val="{AF781B10-982B-4464-BFA6-F61D02A7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27D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  <w:style w:type="paragraph" w:customStyle="1" w:styleId="ENormal">
    <w:name w:val="E Normal"/>
    <w:basedOn w:val="Normal"/>
    <w:rsid w:val="00A44B84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0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ch\AppData\Roaming\Microsoft\TemplatesMIUNWorkGrp\Missi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B57133672F4992AE5F8F25436922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CB1E63-6872-43CC-9FD6-33FA91E3E5CF}"/>
      </w:docPartPr>
      <w:docPartBody>
        <w:p w:rsidR="00274E97" w:rsidRDefault="00274E97">
          <w:pPr>
            <w:pStyle w:val="8AB57133672F4992AE5F8F254369226D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18A78EA41DC43AC81765041D9B9D5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A23AF4-9D62-4AAC-809B-0936D98C14FF}"/>
      </w:docPartPr>
      <w:docPartBody>
        <w:p w:rsidR="00274E97" w:rsidRDefault="00274E97">
          <w:pPr>
            <w:pStyle w:val="118A78EA41DC43AC81765041D9B9D5A0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AD913611783F418CAD2D78578D2F49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42ADFD-0391-4615-B600-79A566E11E1E}"/>
      </w:docPartPr>
      <w:docPartBody>
        <w:p w:rsidR="00274E97" w:rsidRDefault="00274E97">
          <w:pPr>
            <w:pStyle w:val="AD913611783F418CAD2D78578D2F490A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1B96AA3985ED4C208F5B53798E9315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FB5386-0178-49FC-85B9-67085AFADB3E}"/>
      </w:docPartPr>
      <w:docPartBody>
        <w:p w:rsidR="00274E97" w:rsidRDefault="00274E97">
          <w:pPr>
            <w:pStyle w:val="1B96AA3985ED4C208F5B53798E93157E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E9AEFD3339994F13B7E4DAC6B678E7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D93442-FE6C-4AFD-A1D6-8BEE3EDE4FCB}"/>
      </w:docPartPr>
      <w:docPartBody>
        <w:p w:rsidR="00274E97" w:rsidRDefault="00274E97">
          <w:pPr>
            <w:pStyle w:val="E9AEFD3339994F13B7E4DAC6B678E7F2"/>
          </w:pPr>
          <w:r w:rsidRPr="001E784D">
            <w:rPr>
              <w:rStyle w:val="Platshllartext"/>
            </w:rPr>
            <w:t>Rubrik ärende</w:t>
          </w:r>
        </w:p>
      </w:docPartBody>
    </w:docPart>
    <w:docPart>
      <w:docPartPr>
        <w:name w:val="1DC7B6AC0FAC4C68A7AD29D697BB0C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1DCC7-BCCB-497B-B3CD-CF04478693F6}"/>
      </w:docPartPr>
      <w:docPartBody>
        <w:p w:rsidR="00274E97" w:rsidRDefault="00274E97">
          <w:pPr>
            <w:pStyle w:val="1DC7B6AC0FAC4C68A7AD29D697BB0CF5"/>
          </w:pPr>
          <w:r w:rsidRPr="00871C9C">
            <w:rPr>
              <w:rStyle w:val="Platshllartext"/>
            </w:rPr>
            <w:t>Välj e</w:t>
          </w:r>
          <w:r>
            <w:rPr>
              <w:rStyle w:val="Platshllartext"/>
            </w:rPr>
            <w:t>n rubrik beroende på ärende (pilen)</w:t>
          </w:r>
        </w:p>
      </w:docPartBody>
    </w:docPart>
    <w:docPart>
      <w:docPartPr>
        <w:name w:val="EB4638A4E32F4598BD5A0A35E29740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7B0829-49B3-43E1-9E14-16687B6059AF}"/>
      </w:docPartPr>
      <w:docPartBody>
        <w:p w:rsidR="00274E97" w:rsidRDefault="00274E97">
          <w:pPr>
            <w:pStyle w:val="EB4638A4E32F4598BD5A0A35E297403B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F4064612476E4850BA3B21DA9F0466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8DA2A-1CC7-4BEE-A94C-13D7D9A47E1E}"/>
      </w:docPartPr>
      <w:docPartBody>
        <w:p w:rsidR="00274E97" w:rsidRDefault="00274E97">
          <w:pPr>
            <w:pStyle w:val="F4064612476E4850BA3B21DA9F046673"/>
          </w:pPr>
          <w:r w:rsidRPr="001E784D">
            <w:rPr>
              <w:rStyle w:val="Platshllartext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97"/>
    <w:rsid w:val="0027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AB57133672F4992AE5F8F254369226D">
    <w:name w:val="8AB57133672F4992AE5F8F254369226D"/>
  </w:style>
  <w:style w:type="paragraph" w:customStyle="1" w:styleId="118A78EA41DC43AC81765041D9B9D5A0">
    <w:name w:val="118A78EA41DC43AC81765041D9B9D5A0"/>
  </w:style>
  <w:style w:type="paragraph" w:customStyle="1" w:styleId="AD913611783F418CAD2D78578D2F490A">
    <w:name w:val="AD913611783F418CAD2D78578D2F490A"/>
  </w:style>
  <w:style w:type="paragraph" w:customStyle="1" w:styleId="1B96AA3985ED4C208F5B53798E93157E">
    <w:name w:val="1B96AA3985ED4C208F5B53798E93157E"/>
  </w:style>
  <w:style w:type="paragraph" w:customStyle="1" w:styleId="E9AEFD3339994F13B7E4DAC6B678E7F2">
    <w:name w:val="E9AEFD3339994F13B7E4DAC6B678E7F2"/>
  </w:style>
  <w:style w:type="paragraph" w:customStyle="1" w:styleId="848409E85C9E47DA937C117044DA0BEA">
    <w:name w:val="848409E85C9E47DA937C117044DA0BEA"/>
  </w:style>
  <w:style w:type="paragraph" w:customStyle="1" w:styleId="1DC7B6AC0FAC4C68A7AD29D697BB0CF5">
    <w:name w:val="1DC7B6AC0FAC4C68A7AD29D697BB0CF5"/>
  </w:style>
  <w:style w:type="paragraph" w:customStyle="1" w:styleId="EB4638A4E32F4598BD5A0A35E297403B">
    <w:name w:val="EB4638A4E32F4598BD5A0A35E297403B"/>
  </w:style>
  <w:style w:type="paragraph" w:customStyle="1" w:styleId="F4064612476E4850BA3B21DA9F046673">
    <w:name w:val="F4064612476E4850BA3B21DA9F0466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Missiv</Template>
  <TotalTime>9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Scherdin Anna</dc:creator>
  <cp:keywords/>
  <dc:description/>
  <cp:lastModifiedBy>Scherdin, Anna</cp:lastModifiedBy>
  <cp:revision>3</cp:revision>
  <cp:lastPrinted>2021-05-04T12:30:00Z</cp:lastPrinted>
  <dcterms:created xsi:type="dcterms:W3CDTF">2023-08-28T11:03:00Z</dcterms:created>
  <dcterms:modified xsi:type="dcterms:W3CDTF">2023-08-28T11:15:00Z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