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38A8" w14:textId="77777777" w:rsidR="00EE41F4" w:rsidRDefault="00CF7B7F" w:rsidP="00EE41F4">
      <w:pPr>
        <w:pStyle w:val="Rubrik1"/>
        <w:rPr>
          <w:rStyle w:val="Platshllartext"/>
          <w:color w:val="auto"/>
          <w:lang w:val="en-US"/>
        </w:rPr>
      </w:pPr>
      <w:r w:rsidRPr="00EE41F4">
        <w:rPr>
          <w:noProof/>
        </w:rPr>
        <w:drawing>
          <wp:anchor distT="0" distB="0" distL="114300" distR="114300" simplePos="0" relativeHeight="251661312" behindDoc="0" locked="0" layoutInCell="1" allowOverlap="1" wp14:anchorId="629E1DD6" wp14:editId="66EB88BC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41F4" w:rsidRPr="00EE41F4">
        <w:rPr>
          <w:rStyle w:val="Platshllartext"/>
          <w:color w:val="auto"/>
          <w:lang w:val="en-US"/>
        </w:rPr>
        <w:t>Polar Law Symposium 2024 September 23-25 Östersund, Sweden</w:t>
      </w:r>
    </w:p>
    <w:p w14:paraId="2D863630" w14:textId="77777777" w:rsidR="00EE41F4" w:rsidRPr="00EE41F4" w:rsidRDefault="00EE41F4" w:rsidP="00EE41F4">
      <w:pPr>
        <w:rPr>
          <w:lang w:val="en-US"/>
        </w:rPr>
      </w:pPr>
    </w:p>
    <w:p w14:paraId="10D988E9" w14:textId="77777777" w:rsidR="00EE41F4" w:rsidRDefault="00EE41F4" w:rsidP="00EE41F4">
      <w:pPr>
        <w:pStyle w:val="Rubrik3"/>
        <w:rPr>
          <w:rStyle w:val="Platshllartext"/>
          <w:color w:val="auto"/>
          <w:lang w:val="en-US"/>
        </w:rPr>
      </w:pPr>
      <w:r w:rsidRPr="00EE41F4">
        <w:rPr>
          <w:rStyle w:val="Platshllartext"/>
          <w:color w:val="auto"/>
          <w:lang w:val="en-US"/>
        </w:rPr>
        <w:t>Please provide us with following information</w:t>
      </w:r>
      <w:r>
        <w:rPr>
          <w:rStyle w:val="Platshllartext"/>
          <w:color w:val="auto"/>
          <w:lang w:val="en-US"/>
        </w:rPr>
        <w:t>:</w:t>
      </w:r>
    </w:p>
    <w:p w14:paraId="04661256" w14:textId="77777777" w:rsidR="00EE41F4" w:rsidRDefault="00EE41F4" w:rsidP="00EE41F4">
      <w:pPr>
        <w:rPr>
          <w:rStyle w:val="Platshllartext"/>
          <w:lang w:val="en-US"/>
        </w:rPr>
      </w:pPr>
    </w:p>
    <w:p w14:paraId="0EBAA35E" w14:textId="77777777" w:rsidR="004B6C72" w:rsidRDefault="00EE41F4" w:rsidP="00EE41F4">
      <w:pPr>
        <w:rPr>
          <w:rStyle w:val="Platshllartext"/>
          <w:color w:val="auto"/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>Title of the presentation or seminar:</w:t>
      </w:r>
      <w:r w:rsidR="004B6C72" w:rsidRPr="004B6C72">
        <w:rPr>
          <w:rStyle w:val="Platshllartext"/>
          <w:color w:val="auto"/>
          <w:sz w:val="24"/>
          <w:szCs w:val="24"/>
          <w:lang w:val="en-US"/>
        </w:rPr>
        <w:t xml:space="preserve"> </w:t>
      </w:r>
    </w:p>
    <w:p w14:paraId="7F6AAA63" w14:textId="78222432" w:rsidR="00EE41F4" w:rsidRPr="004B6C72" w:rsidRDefault="004B6C72" w:rsidP="00EE41F4">
      <w:pPr>
        <w:rPr>
          <w:rStyle w:val="Platshllartext"/>
          <w:color w:val="auto"/>
          <w:sz w:val="24"/>
          <w:szCs w:val="24"/>
          <w:lang w:val="en-US"/>
        </w:rPr>
      </w:pPr>
      <w:r>
        <w:rPr>
          <w:rStyle w:val="Platshllartext"/>
          <w:color w:val="auto"/>
          <w:sz w:val="24"/>
          <w:szCs w:val="24"/>
          <w:lang w:val="en-US"/>
        </w:rPr>
        <w:t>What t</w:t>
      </w:r>
      <w:r w:rsidR="00EE41F4" w:rsidRPr="004B6C72">
        <w:rPr>
          <w:rStyle w:val="Platshllartext"/>
          <w:color w:val="auto"/>
          <w:sz w:val="24"/>
          <w:szCs w:val="24"/>
          <w:lang w:val="en-US"/>
        </w:rPr>
        <w:t>ype of presentation</w:t>
      </w:r>
      <w:r>
        <w:rPr>
          <w:rStyle w:val="Platshllartext"/>
          <w:color w:val="auto"/>
          <w:sz w:val="24"/>
          <w:szCs w:val="24"/>
          <w:lang w:val="en-US"/>
        </w:rPr>
        <w:t xml:space="preserve">? </w:t>
      </w:r>
      <w:proofErr w:type="gramStart"/>
      <w:r w:rsidR="00EE41F4" w:rsidRPr="004B6C72">
        <w:rPr>
          <w:rStyle w:val="Platshllartext"/>
          <w:color w:val="auto"/>
          <w:sz w:val="24"/>
          <w:szCs w:val="24"/>
          <w:lang w:val="en-US"/>
        </w:rPr>
        <w:t>Lecture</w:t>
      </w:r>
      <w:proofErr w:type="gramEnd"/>
      <w:r w:rsidR="00EE41F4" w:rsidRPr="004B6C72">
        <w:rPr>
          <w:rStyle w:val="Platshllartext"/>
          <w:color w:val="auto"/>
          <w:sz w:val="24"/>
          <w:szCs w:val="24"/>
          <w:lang w:val="en-US"/>
        </w:rPr>
        <w:t>, short lecture or seminar.</w:t>
      </w:r>
    </w:p>
    <w:p w14:paraId="3A17A342" w14:textId="77777777" w:rsidR="00EE41F4" w:rsidRPr="004B6C72" w:rsidRDefault="00EE41F4" w:rsidP="00EE41F4">
      <w:pPr>
        <w:rPr>
          <w:rStyle w:val="Platshllartext"/>
          <w:color w:val="auto"/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 xml:space="preserve">To which of the two conference themes does your abstract belong? </w:t>
      </w:r>
    </w:p>
    <w:p w14:paraId="37DEE83A" w14:textId="77777777" w:rsidR="00EE41F4" w:rsidRPr="004B6C72" w:rsidRDefault="00EE41F4" w:rsidP="00EE41F4">
      <w:pPr>
        <w:pStyle w:val="Liststycke"/>
        <w:numPr>
          <w:ilvl w:val="0"/>
          <w:numId w:val="12"/>
        </w:numPr>
        <w:rPr>
          <w:rStyle w:val="Platshllartext"/>
          <w:color w:val="auto"/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>Theme 1: Implementation of international minority- and indigenous law at national levels</w:t>
      </w:r>
    </w:p>
    <w:p w14:paraId="7D7FDD52" w14:textId="77777777" w:rsidR="00EE41F4" w:rsidRPr="004B6C72" w:rsidRDefault="00EE41F4" w:rsidP="00EE41F4">
      <w:pPr>
        <w:pStyle w:val="Liststycke"/>
        <w:numPr>
          <w:ilvl w:val="0"/>
          <w:numId w:val="12"/>
        </w:numPr>
        <w:rPr>
          <w:rStyle w:val="Platshllartext"/>
          <w:color w:val="auto"/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>Theme 2: Governance, resources, security, and jurisdictional issues in the circumpolar area</w:t>
      </w:r>
    </w:p>
    <w:p w14:paraId="2D5A9457" w14:textId="77777777" w:rsidR="00EE41F4" w:rsidRPr="004B6C72" w:rsidRDefault="00EE41F4" w:rsidP="00EE41F4">
      <w:pPr>
        <w:rPr>
          <w:rStyle w:val="Platshllartext"/>
          <w:color w:val="auto"/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>Presenter’s name:</w:t>
      </w:r>
    </w:p>
    <w:p w14:paraId="06F9A9B2" w14:textId="77777777" w:rsidR="00EE41F4" w:rsidRPr="004B6C72" w:rsidRDefault="00EE41F4" w:rsidP="00EE41F4">
      <w:pPr>
        <w:rPr>
          <w:rStyle w:val="Platshllartext"/>
          <w:color w:val="auto"/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>Professional title:</w:t>
      </w:r>
    </w:p>
    <w:p w14:paraId="32EFCE35" w14:textId="77777777" w:rsidR="00EE41F4" w:rsidRPr="004B6C72" w:rsidRDefault="00EE41F4" w:rsidP="00EE41F4">
      <w:pPr>
        <w:rPr>
          <w:rStyle w:val="Platshllartext"/>
          <w:color w:val="auto"/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>University:</w:t>
      </w:r>
    </w:p>
    <w:p w14:paraId="34C6981A" w14:textId="77777777" w:rsidR="00EE41F4" w:rsidRPr="004B6C72" w:rsidRDefault="00EE41F4" w:rsidP="00EE41F4">
      <w:pPr>
        <w:rPr>
          <w:rStyle w:val="Platshllartext"/>
          <w:color w:val="auto"/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>Country:</w:t>
      </w:r>
    </w:p>
    <w:p w14:paraId="41C5F6E9" w14:textId="77777777" w:rsidR="00445860" w:rsidRPr="004B6C72" w:rsidRDefault="00EE41F4" w:rsidP="00EE41F4">
      <w:pPr>
        <w:rPr>
          <w:sz w:val="24"/>
          <w:szCs w:val="24"/>
          <w:lang w:val="en-US"/>
        </w:rPr>
      </w:pPr>
      <w:r w:rsidRPr="004B6C72">
        <w:rPr>
          <w:rStyle w:val="Platshllartext"/>
          <w:color w:val="auto"/>
          <w:sz w:val="24"/>
          <w:szCs w:val="24"/>
          <w:lang w:val="en-US"/>
        </w:rPr>
        <w:t xml:space="preserve">Abstract (maximum 250 words): </w:t>
      </w:r>
    </w:p>
    <w:sectPr w:rsidR="00445860" w:rsidRPr="004B6C72" w:rsidSect="004B6C72">
      <w:headerReference w:type="default" r:id="rId10"/>
      <w:footerReference w:type="default" r:id="rId11"/>
      <w:footerReference w:type="first" r:id="rId12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04C1" w14:textId="77777777" w:rsidR="004B6C72" w:rsidRDefault="004B6C72" w:rsidP="00E25647">
      <w:pPr>
        <w:spacing w:line="240" w:lineRule="auto"/>
      </w:pPr>
      <w:r>
        <w:separator/>
      </w:r>
    </w:p>
  </w:endnote>
  <w:endnote w:type="continuationSeparator" w:id="0">
    <w:p w14:paraId="0FB3CB90" w14:textId="77777777" w:rsidR="004B6C72" w:rsidRDefault="004B6C72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35B1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0D60B2AD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708D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1B61D0C1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5B73" w14:textId="77777777" w:rsidR="004B6C72" w:rsidRPr="001565B5" w:rsidRDefault="004B6C72" w:rsidP="001565B5">
      <w:pPr>
        <w:pStyle w:val="Sidfot"/>
      </w:pPr>
    </w:p>
  </w:footnote>
  <w:footnote w:type="continuationSeparator" w:id="0">
    <w:p w14:paraId="2E9E7D58" w14:textId="77777777" w:rsidR="004B6C72" w:rsidRDefault="004B6C72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6B73" w14:textId="77777777" w:rsidR="00545972" w:rsidRDefault="00CF7B7F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5DBA8E7" wp14:editId="36EB915E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F7038B0"/>
    <w:multiLevelType w:val="hybridMultilevel"/>
    <w:tmpl w:val="F4585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086">
    <w:abstractNumId w:val="9"/>
  </w:num>
  <w:num w:numId="2" w16cid:durableId="1368676969">
    <w:abstractNumId w:val="8"/>
  </w:num>
  <w:num w:numId="3" w16cid:durableId="1136721923">
    <w:abstractNumId w:val="5"/>
  </w:num>
  <w:num w:numId="4" w16cid:durableId="1005328562">
    <w:abstractNumId w:val="4"/>
  </w:num>
  <w:num w:numId="5" w16cid:durableId="486291849">
    <w:abstractNumId w:val="9"/>
  </w:num>
  <w:num w:numId="6" w16cid:durableId="1211504049">
    <w:abstractNumId w:val="3"/>
  </w:num>
  <w:num w:numId="7" w16cid:durableId="1180895134">
    <w:abstractNumId w:val="2"/>
  </w:num>
  <w:num w:numId="8" w16cid:durableId="185755832">
    <w:abstractNumId w:val="1"/>
  </w:num>
  <w:num w:numId="9" w16cid:durableId="786041794">
    <w:abstractNumId w:val="0"/>
  </w:num>
  <w:num w:numId="10" w16cid:durableId="1470325625">
    <w:abstractNumId w:val="7"/>
  </w:num>
  <w:num w:numId="11" w16cid:durableId="91362907">
    <w:abstractNumId w:val="6"/>
  </w:num>
  <w:num w:numId="12" w16cid:durableId="200365947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72"/>
    <w:rsid w:val="0000059E"/>
    <w:rsid w:val="00020939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A50F6"/>
    <w:rsid w:val="004B6C72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302B0"/>
    <w:rsid w:val="00B400AE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90FF0"/>
    <w:rsid w:val="00E9221E"/>
    <w:rsid w:val="00E93E64"/>
    <w:rsid w:val="00EA634C"/>
    <w:rsid w:val="00EB27BF"/>
    <w:rsid w:val="00ED4855"/>
    <w:rsid w:val="00EE41F4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F4A80"/>
  <w15:chartTrackingRefBased/>
  <w15:docId w15:val="{7BE37397-28AA-459C-A3B6-E2D21A90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JT\F&#246;rvaltningsjuridiska\Polar%20Law%20Symposium\Hemsidan\Abstracts\Abstract%20template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8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Arctaedius</dc:creator>
  <cp:keywords/>
  <dc:description/>
  <cp:lastModifiedBy>Emelie Arctaedius</cp:lastModifiedBy>
  <cp:revision>1</cp:revision>
  <cp:lastPrinted>2015-04-21T11:34:00Z</cp:lastPrinted>
  <dcterms:created xsi:type="dcterms:W3CDTF">2024-03-06T15:04:00Z</dcterms:created>
  <dcterms:modified xsi:type="dcterms:W3CDTF">2024-03-06T15:12:00Z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